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244" w:rsidRPr="00BA0AE8" w:rsidRDefault="00185244" w:rsidP="00A66FB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BA0AE8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185244" w:rsidRPr="00BA0AE8" w:rsidRDefault="00185244" w:rsidP="00A66FB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BA0AE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A0AE8">
        <w:rPr>
          <w:rFonts w:ascii="Times New Roman" w:hAnsi="Times New Roman" w:cs="Times New Roman"/>
          <w:sz w:val="28"/>
          <w:szCs w:val="28"/>
        </w:rPr>
        <w:t>Строевская</w:t>
      </w:r>
      <w:proofErr w:type="spellEnd"/>
      <w:r w:rsidRPr="00BA0AE8">
        <w:rPr>
          <w:rFonts w:ascii="Times New Roman" w:hAnsi="Times New Roman" w:cs="Times New Roman"/>
          <w:sz w:val="28"/>
          <w:szCs w:val="28"/>
        </w:rPr>
        <w:t xml:space="preserve"> </w:t>
      </w:r>
      <w:r w:rsidR="00896B6A">
        <w:rPr>
          <w:rFonts w:ascii="Times New Roman" w:hAnsi="Times New Roman" w:cs="Times New Roman"/>
          <w:sz w:val="28"/>
          <w:szCs w:val="28"/>
        </w:rPr>
        <w:t>основна</w:t>
      </w:r>
      <w:r w:rsidRPr="00BA0AE8">
        <w:rPr>
          <w:rFonts w:ascii="Times New Roman" w:hAnsi="Times New Roman" w:cs="Times New Roman"/>
          <w:sz w:val="28"/>
          <w:szCs w:val="28"/>
        </w:rPr>
        <w:t>я общеобразовательная школа»</w:t>
      </w:r>
    </w:p>
    <w:p w:rsidR="00185244" w:rsidRPr="00BA0AE8" w:rsidRDefault="00185244" w:rsidP="00A66FB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BA0AE8">
        <w:rPr>
          <w:rFonts w:ascii="Times New Roman" w:hAnsi="Times New Roman" w:cs="Times New Roman"/>
          <w:sz w:val="28"/>
          <w:szCs w:val="28"/>
        </w:rPr>
        <w:t>(МБОУ «</w:t>
      </w:r>
      <w:proofErr w:type="spellStart"/>
      <w:r w:rsidRPr="00BA0AE8">
        <w:rPr>
          <w:rFonts w:ascii="Times New Roman" w:hAnsi="Times New Roman" w:cs="Times New Roman"/>
          <w:sz w:val="28"/>
          <w:szCs w:val="28"/>
        </w:rPr>
        <w:t>Строевская</w:t>
      </w:r>
      <w:proofErr w:type="spellEnd"/>
      <w:r w:rsidRPr="00BA0AE8">
        <w:rPr>
          <w:rFonts w:ascii="Times New Roman" w:hAnsi="Times New Roman" w:cs="Times New Roman"/>
          <w:sz w:val="28"/>
          <w:szCs w:val="28"/>
        </w:rPr>
        <w:t xml:space="preserve"> </w:t>
      </w:r>
      <w:r w:rsidR="00896B6A">
        <w:rPr>
          <w:rFonts w:ascii="Times New Roman" w:hAnsi="Times New Roman" w:cs="Times New Roman"/>
          <w:sz w:val="28"/>
          <w:szCs w:val="28"/>
        </w:rPr>
        <w:t>О</w:t>
      </w:r>
      <w:r w:rsidRPr="00BA0AE8">
        <w:rPr>
          <w:rFonts w:ascii="Times New Roman" w:hAnsi="Times New Roman" w:cs="Times New Roman"/>
          <w:sz w:val="28"/>
          <w:szCs w:val="28"/>
        </w:rPr>
        <w:t>ОШ»)</w:t>
      </w:r>
    </w:p>
    <w:p w:rsidR="00185244" w:rsidRPr="00BA0AE8" w:rsidRDefault="00185244" w:rsidP="00A66FB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185244" w:rsidRPr="00BA0AE8" w:rsidRDefault="00185244" w:rsidP="00A66FB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BA0AE8">
        <w:rPr>
          <w:rFonts w:ascii="Times New Roman" w:hAnsi="Times New Roman" w:cs="Times New Roman"/>
          <w:sz w:val="28"/>
          <w:szCs w:val="28"/>
        </w:rPr>
        <w:t>ПРИКАЗ</w:t>
      </w:r>
    </w:p>
    <w:p w:rsidR="008E540B" w:rsidRPr="00BA0AE8" w:rsidRDefault="008E540B" w:rsidP="00A66FB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185244" w:rsidRPr="00BA0AE8" w:rsidRDefault="000469E1" w:rsidP="00A66FB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августа</w:t>
      </w:r>
      <w:r w:rsidR="00B31DCB" w:rsidRPr="00BA0AE8">
        <w:rPr>
          <w:rFonts w:ascii="Times New Roman" w:hAnsi="Times New Roman" w:cs="Times New Roman"/>
          <w:sz w:val="28"/>
          <w:szCs w:val="28"/>
        </w:rPr>
        <w:t xml:space="preserve"> </w:t>
      </w:r>
      <w:r w:rsidR="00185244" w:rsidRPr="00BA0AE8">
        <w:rPr>
          <w:rFonts w:ascii="Times New Roman" w:hAnsi="Times New Roman" w:cs="Times New Roman"/>
          <w:sz w:val="28"/>
          <w:szCs w:val="28"/>
        </w:rPr>
        <w:t>20</w:t>
      </w:r>
      <w:r w:rsidR="0095710C" w:rsidRPr="00BA0AE8">
        <w:rPr>
          <w:rFonts w:ascii="Times New Roman" w:hAnsi="Times New Roman" w:cs="Times New Roman"/>
          <w:sz w:val="28"/>
          <w:szCs w:val="28"/>
        </w:rPr>
        <w:t>2</w:t>
      </w:r>
      <w:r w:rsidR="00ED1E04">
        <w:rPr>
          <w:rFonts w:ascii="Times New Roman" w:hAnsi="Times New Roman" w:cs="Times New Roman"/>
          <w:sz w:val="28"/>
          <w:szCs w:val="28"/>
        </w:rPr>
        <w:t>5</w:t>
      </w:r>
      <w:r w:rsidR="00185244" w:rsidRPr="00BA0AE8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     № </w:t>
      </w:r>
      <w:r w:rsidR="003F7F01" w:rsidRPr="00BA0AE8">
        <w:rPr>
          <w:rFonts w:ascii="Times New Roman" w:hAnsi="Times New Roman" w:cs="Times New Roman"/>
          <w:sz w:val="28"/>
          <w:szCs w:val="28"/>
        </w:rPr>
        <w:t xml:space="preserve"> </w:t>
      </w:r>
      <w:r w:rsidR="00440848" w:rsidRPr="00BA0AE8">
        <w:rPr>
          <w:rFonts w:ascii="Times New Roman" w:hAnsi="Times New Roman" w:cs="Times New Roman"/>
          <w:sz w:val="28"/>
          <w:szCs w:val="28"/>
        </w:rPr>
        <w:t>59</w:t>
      </w:r>
    </w:p>
    <w:p w:rsidR="00185244" w:rsidRPr="00BA0AE8" w:rsidRDefault="00185244" w:rsidP="00A66FB0">
      <w:pPr>
        <w:pStyle w:val="a7"/>
        <w:jc w:val="center"/>
        <w:rPr>
          <w:rFonts w:ascii="Times New Roman" w:hAnsi="Times New Roman" w:cs="Times New Roman"/>
          <w:bCs/>
          <w:color w:val="000000"/>
          <w:spacing w:val="20"/>
          <w:sz w:val="28"/>
          <w:szCs w:val="28"/>
        </w:rPr>
      </w:pPr>
    </w:p>
    <w:p w:rsidR="00185244" w:rsidRPr="00BA0AE8" w:rsidRDefault="00185244" w:rsidP="00A66FB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BA0AE8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BA0AE8">
        <w:rPr>
          <w:rFonts w:ascii="Times New Roman" w:hAnsi="Times New Roman" w:cs="Times New Roman"/>
          <w:sz w:val="28"/>
          <w:szCs w:val="28"/>
        </w:rPr>
        <w:t>Строевское</w:t>
      </w:r>
      <w:proofErr w:type="spellEnd"/>
    </w:p>
    <w:p w:rsidR="008E540B" w:rsidRPr="00BA0AE8" w:rsidRDefault="008E540B" w:rsidP="00A66FB0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185244" w:rsidRPr="00BA0AE8" w:rsidRDefault="00185244" w:rsidP="00A66FB0">
      <w:pPr>
        <w:jc w:val="center"/>
        <w:rPr>
          <w:b/>
          <w:sz w:val="28"/>
          <w:szCs w:val="28"/>
        </w:rPr>
      </w:pPr>
      <w:r w:rsidRPr="00BA0AE8">
        <w:rPr>
          <w:b/>
          <w:sz w:val="28"/>
          <w:szCs w:val="28"/>
        </w:rPr>
        <w:t xml:space="preserve">Об </w:t>
      </w:r>
      <w:r w:rsidR="00B31DCB" w:rsidRPr="00BA0AE8">
        <w:rPr>
          <w:b/>
          <w:sz w:val="28"/>
          <w:szCs w:val="28"/>
        </w:rPr>
        <w:t xml:space="preserve"> </w:t>
      </w:r>
      <w:r w:rsidR="00176C3D" w:rsidRPr="00BA0AE8">
        <w:rPr>
          <w:b/>
          <w:sz w:val="28"/>
          <w:szCs w:val="28"/>
        </w:rPr>
        <w:t xml:space="preserve">утверждении плана </w:t>
      </w:r>
      <w:r w:rsidRPr="00BA0AE8">
        <w:rPr>
          <w:b/>
          <w:sz w:val="28"/>
          <w:szCs w:val="28"/>
        </w:rPr>
        <w:t>методической работы в</w:t>
      </w:r>
      <w:r w:rsidR="00176C3D" w:rsidRPr="00BA0AE8">
        <w:rPr>
          <w:b/>
          <w:sz w:val="28"/>
          <w:szCs w:val="28"/>
        </w:rPr>
        <w:t xml:space="preserve"> </w:t>
      </w:r>
      <w:proofErr w:type="spellStart"/>
      <w:r w:rsidRPr="00BA0AE8">
        <w:rPr>
          <w:b/>
          <w:sz w:val="28"/>
          <w:szCs w:val="28"/>
        </w:rPr>
        <w:t>Строевском</w:t>
      </w:r>
      <w:proofErr w:type="spellEnd"/>
      <w:r w:rsidRPr="00BA0AE8">
        <w:rPr>
          <w:b/>
          <w:sz w:val="28"/>
          <w:szCs w:val="28"/>
        </w:rPr>
        <w:t xml:space="preserve"> школьном образовательном округе в 20</w:t>
      </w:r>
      <w:r w:rsidR="004264DB" w:rsidRPr="00BA0AE8">
        <w:rPr>
          <w:b/>
          <w:sz w:val="28"/>
          <w:szCs w:val="28"/>
        </w:rPr>
        <w:t>2</w:t>
      </w:r>
      <w:r w:rsidR="000469E1">
        <w:rPr>
          <w:b/>
          <w:sz w:val="28"/>
          <w:szCs w:val="28"/>
        </w:rPr>
        <w:t>5</w:t>
      </w:r>
      <w:r w:rsidRPr="00BA0AE8">
        <w:rPr>
          <w:b/>
          <w:sz w:val="28"/>
          <w:szCs w:val="28"/>
        </w:rPr>
        <w:t>-20</w:t>
      </w:r>
      <w:r w:rsidR="0095710C" w:rsidRPr="00BA0AE8">
        <w:rPr>
          <w:b/>
          <w:sz w:val="28"/>
          <w:szCs w:val="28"/>
        </w:rPr>
        <w:t>2</w:t>
      </w:r>
      <w:r w:rsidR="000469E1">
        <w:rPr>
          <w:b/>
          <w:sz w:val="28"/>
          <w:szCs w:val="28"/>
        </w:rPr>
        <w:t>6</w:t>
      </w:r>
      <w:r w:rsidRPr="00BA0AE8">
        <w:rPr>
          <w:b/>
          <w:sz w:val="28"/>
          <w:szCs w:val="28"/>
        </w:rPr>
        <w:t xml:space="preserve"> учебном году</w:t>
      </w:r>
    </w:p>
    <w:p w:rsidR="00705235" w:rsidRPr="00BA0AE8" w:rsidRDefault="00705235" w:rsidP="00A66FB0">
      <w:pPr>
        <w:pStyle w:val="a7"/>
        <w:rPr>
          <w:rFonts w:ascii="Times New Roman" w:hAnsi="Times New Roman" w:cs="Times New Roman"/>
          <w:b/>
          <w:bCs/>
          <w:color w:val="000000"/>
          <w:spacing w:val="20"/>
          <w:sz w:val="24"/>
          <w:szCs w:val="24"/>
        </w:rPr>
      </w:pPr>
    </w:p>
    <w:p w:rsidR="0055483A" w:rsidRPr="00BA0AE8" w:rsidRDefault="0055483A" w:rsidP="0055483A">
      <w:pPr>
        <w:pStyle w:val="a7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A0AE8">
        <w:rPr>
          <w:rFonts w:ascii="Times New Roman" w:hAnsi="Times New Roman" w:cs="Times New Roman"/>
          <w:iCs/>
          <w:sz w:val="24"/>
          <w:szCs w:val="24"/>
        </w:rPr>
        <w:t xml:space="preserve">В целях содействия развитию творческого потенциала работников образования, </w:t>
      </w:r>
      <w:r w:rsidRPr="00BA0AE8">
        <w:rPr>
          <w:rFonts w:ascii="Times New Roman" w:hAnsi="Times New Roman" w:cs="Times New Roman"/>
          <w:sz w:val="24"/>
          <w:szCs w:val="24"/>
        </w:rPr>
        <w:t xml:space="preserve">выявления, изучения опыта  деятельности педагогов, </w:t>
      </w:r>
      <w:r w:rsidRPr="00BA0AE8">
        <w:rPr>
          <w:rFonts w:ascii="Times New Roman" w:hAnsi="Times New Roman" w:cs="Times New Roman"/>
          <w:iCs/>
          <w:sz w:val="24"/>
          <w:szCs w:val="24"/>
        </w:rPr>
        <w:t xml:space="preserve">удовлетворение образовательных потребностей работников образования в непрерывном  повышении квалификации </w:t>
      </w:r>
    </w:p>
    <w:p w:rsidR="0055483A" w:rsidRPr="00BA0AE8" w:rsidRDefault="0055483A" w:rsidP="0055483A">
      <w:pPr>
        <w:pStyle w:val="a7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A0AE8">
        <w:rPr>
          <w:rFonts w:ascii="Times New Roman" w:hAnsi="Times New Roman" w:cs="Times New Roman"/>
          <w:iCs/>
          <w:sz w:val="24"/>
          <w:szCs w:val="24"/>
        </w:rPr>
        <w:t>ПРИКАЗЫВАЮ:</w:t>
      </w:r>
    </w:p>
    <w:p w:rsidR="00E17C1E" w:rsidRPr="00BA0AE8" w:rsidRDefault="0055483A" w:rsidP="00E17C1E">
      <w:pPr>
        <w:pStyle w:val="a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A0AE8">
        <w:rPr>
          <w:rFonts w:ascii="Times New Roman" w:hAnsi="Times New Roman" w:cs="Times New Roman"/>
          <w:iCs/>
          <w:sz w:val="24"/>
          <w:szCs w:val="24"/>
        </w:rPr>
        <w:t>1.</w:t>
      </w:r>
      <w:r w:rsidR="00E17C1E" w:rsidRPr="00BA0AE8">
        <w:rPr>
          <w:rFonts w:ascii="Times New Roman" w:hAnsi="Times New Roman" w:cs="Times New Roman"/>
          <w:iCs/>
          <w:sz w:val="24"/>
          <w:szCs w:val="24"/>
        </w:rPr>
        <w:t xml:space="preserve">Утвердить план методической работы и циклограмму </w:t>
      </w:r>
      <w:r w:rsidR="0054761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E17C1E" w:rsidRPr="00BA0AE8">
        <w:rPr>
          <w:rFonts w:ascii="Times New Roman" w:hAnsi="Times New Roman" w:cs="Times New Roman"/>
          <w:iCs/>
          <w:sz w:val="24"/>
          <w:szCs w:val="24"/>
        </w:rPr>
        <w:t xml:space="preserve">мероприятий </w:t>
      </w:r>
      <w:proofErr w:type="spellStart"/>
      <w:r w:rsidR="00E17C1E" w:rsidRPr="00BA0AE8">
        <w:rPr>
          <w:rFonts w:ascii="Times New Roman" w:hAnsi="Times New Roman" w:cs="Times New Roman"/>
          <w:iCs/>
          <w:sz w:val="24"/>
          <w:szCs w:val="24"/>
        </w:rPr>
        <w:t>Строевского</w:t>
      </w:r>
      <w:proofErr w:type="spellEnd"/>
      <w:r w:rsidR="00E17C1E" w:rsidRPr="00BA0AE8">
        <w:rPr>
          <w:rFonts w:ascii="Times New Roman" w:hAnsi="Times New Roman" w:cs="Times New Roman"/>
          <w:iCs/>
          <w:sz w:val="24"/>
          <w:szCs w:val="24"/>
        </w:rPr>
        <w:t xml:space="preserve"> школьного образовательного округа на 202</w:t>
      </w:r>
      <w:r w:rsidR="000469E1">
        <w:rPr>
          <w:rFonts w:ascii="Times New Roman" w:hAnsi="Times New Roman" w:cs="Times New Roman"/>
          <w:iCs/>
          <w:sz w:val="24"/>
          <w:szCs w:val="24"/>
        </w:rPr>
        <w:t>5</w:t>
      </w:r>
      <w:r w:rsidR="00E17C1E" w:rsidRPr="00BA0AE8">
        <w:rPr>
          <w:rFonts w:ascii="Times New Roman" w:hAnsi="Times New Roman" w:cs="Times New Roman"/>
          <w:iCs/>
          <w:sz w:val="24"/>
          <w:szCs w:val="24"/>
        </w:rPr>
        <w:t xml:space="preserve"> -202</w:t>
      </w:r>
      <w:r w:rsidR="000469E1">
        <w:rPr>
          <w:rFonts w:ascii="Times New Roman" w:hAnsi="Times New Roman" w:cs="Times New Roman"/>
          <w:iCs/>
          <w:sz w:val="24"/>
          <w:szCs w:val="24"/>
        </w:rPr>
        <w:t>6</w:t>
      </w:r>
      <w:r w:rsidR="00E17C1E" w:rsidRPr="00BA0AE8">
        <w:rPr>
          <w:rFonts w:ascii="Times New Roman" w:hAnsi="Times New Roman" w:cs="Times New Roman"/>
          <w:iCs/>
          <w:sz w:val="24"/>
          <w:szCs w:val="24"/>
        </w:rPr>
        <w:t xml:space="preserve"> учебный год (приложение 1, приложение 2).</w:t>
      </w:r>
    </w:p>
    <w:p w:rsidR="00AC7C93" w:rsidRPr="00AC7C93" w:rsidRDefault="00AC7C93" w:rsidP="00AC7C93">
      <w:pPr>
        <w:pStyle w:val="a7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</w:t>
      </w:r>
      <w:r w:rsidR="00547617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BA0AE8">
        <w:rPr>
          <w:rFonts w:ascii="Times New Roman" w:hAnsi="Times New Roman" w:cs="Times New Roman"/>
          <w:iCs/>
          <w:sz w:val="24"/>
          <w:szCs w:val="24"/>
        </w:rPr>
        <w:t xml:space="preserve">Организовать </w:t>
      </w:r>
      <w:r>
        <w:rPr>
          <w:rFonts w:ascii="Times New Roman" w:hAnsi="Times New Roman" w:cs="Times New Roman"/>
          <w:iCs/>
          <w:sz w:val="24"/>
          <w:szCs w:val="24"/>
        </w:rPr>
        <w:t>сопровождение работы региональной инновационной площадки  в МБОУ «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Строевская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ООШ» по направлению «</w:t>
      </w:r>
      <w:r w:rsidRPr="00076697">
        <w:rPr>
          <w:rFonts w:ascii="Times New Roman" w:hAnsi="Times New Roman" w:cs="Times New Roman"/>
          <w:sz w:val="24"/>
          <w:szCs w:val="24"/>
        </w:rPr>
        <w:t>Использование цифровых образовательных ресурсов в урочной и внеурочной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», ответственный </w:t>
      </w:r>
      <w:r w:rsidRPr="00AC7C93">
        <w:rPr>
          <w:rFonts w:ascii="Times New Roman" w:hAnsi="Times New Roman" w:cs="Times New Roman"/>
          <w:iCs/>
          <w:sz w:val="24"/>
          <w:szCs w:val="24"/>
        </w:rPr>
        <w:t xml:space="preserve">руководитель  </w:t>
      </w:r>
      <w:proofErr w:type="spellStart"/>
      <w:r w:rsidRPr="00AC7C93">
        <w:rPr>
          <w:rFonts w:ascii="Times New Roman" w:hAnsi="Times New Roman" w:cs="Times New Roman"/>
          <w:iCs/>
          <w:sz w:val="24"/>
          <w:szCs w:val="24"/>
        </w:rPr>
        <w:t>Пеньевская</w:t>
      </w:r>
      <w:proofErr w:type="spellEnd"/>
      <w:r w:rsidRPr="00AC7C93">
        <w:rPr>
          <w:rFonts w:ascii="Times New Roman" w:hAnsi="Times New Roman" w:cs="Times New Roman"/>
          <w:iCs/>
          <w:sz w:val="24"/>
          <w:szCs w:val="24"/>
        </w:rPr>
        <w:t xml:space="preserve"> И.И., методист МБОУ «</w:t>
      </w:r>
      <w:proofErr w:type="spellStart"/>
      <w:r w:rsidRPr="00AC7C93">
        <w:rPr>
          <w:rFonts w:ascii="Times New Roman" w:hAnsi="Times New Roman" w:cs="Times New Roman"/>
          <w:iCs/>
          <w:sz w:val="24"/>
          <w:szCs w:val="24"/>
        </w:rPr>
        <w:t>Строевская</w:t>
      </w:r>
      <w:proofErr w:type="spellEnd"/>
      <w:r w:rsidRPr="00AC7C93">
        <w:rPr>
          <w:rFonts w:ascii="Times New Roman" w:hAnsi="Times New Roman" w:cs="Times New Roman"/>
          <w:iCs/>
          <w:sz w:val="24"/>
          <w:szCs w:val="24"/>
        </w:rPr>
        <w:t xml:space="preserve"> ООШ».</w:t>
      </w:r>
    </w:p>
    <w:p w:rsidR="00AC7C93" w:rsidRPr="00BA0AE8" w:rsidRDefault="00AC7C93" w:rsidP="00AC7C93">
      <w:pPr>
        <w:pStyle w:val="a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3. Организовать </w:t>
      </w:r>
      <w:r w:rsidRPr="00BA0AE8">
        <w:rPr>
          <w:rFonts w:ascii="Times New Roman" w:hAnsi="Times New Roman" w:cs="Times New Roman"/>
          <w:iCs/>
          <w:sz w:val="24"/>
          <w:szCs w:val="24"/>
        </w:rPr>
        <w:t xml:space="preserve">в </w:t>
      </w:r>
      <w:proofErr w:type="spellStart"/>
      <w:r w:rsidRPr="00BA0AE8">
        <w:rPr>
          <w:rFonts w:ascii="Times New Roman" w:hAnsi="Times New Roman" w:cs="Times New Roman"/>
          <w:iCs/>
          <w:sz w:val="24"/>
          <w:szCs w:val="24"/>
        </w:rPr>
        <w:t>Строевском</w:t>
      </w:r>
      <w:proofErr w:type="spellEnd"/>
      <w:r w:rsidRPr="00BA0AE8">
        <w:rPr>
          <w:rFonts w:ascii="Times New Roman" w:hAnsi="Times New Roman" w:cs="Times New Roman"/>
          <w:iCs/>
          <w:sz w:val="24"/>
          <w:szCs w:val="24"/>
        </w:rPr>
        <w:t xml:space="preserve"> ШОО работу   следующих педагогических сообществ:</w:t>
      </w:r>
    </w:p>
    <w:p w:rsidR="00AC7C93" w:rsidRPr="00BA0AE8" w:rsidRDefault="00AC7C93" w:rsidP="00AC7C93">
      <w:pPr>
        <w:pStyle w:val="a9"/>
        <w:numPr>
          <w:ilvl w:val="0"/>
          <w:numId w:val="10"/>
        </w:numPr>
        <w:rPr>
          <w:color w:val="000000"/>
          <w:sz w:val="24"/>
          <w:szCs w:val="24"/>
        </w:rPr>
      </w:pPr>
      <w:r w:rsidRPr="00BA0AE8">
        <w:rPr>
          <w:sz w:val="24"/>
          <w:szCs w:val="22"/>
        </w:rPr>
        <w:t>Творческая группа  «</w:t>
      </w:r>
      <w:r>
        <w:rPr>
          <w:sz w:val="24"/>
          <w:szCs w:val="24"/>
        </w:rPr>
        <w:t>Ц</w:t>
      </w:r>
      <w:r w:rsidRPr="00076697">
        <w:rPr>
          <w:sz w:val="24"/>
          <w:szCs w:val="24"/>
        </w:rPr>
        <w:t>ифровые ресурсы в действии</w:t>
      </w:r>
      <w:r w:rsidRPr="00BA0AE8">
        <w:rPr>
          <w:sz w:val="24"/>
          <w:szCs w:val="22"/>
        </w:rPr>
        <w:t>»</w:t>
      </w:r>
      <w:r>
        <w:rPr>
          <w:sz w:val="24"/>
          <w:szCs w:val="22"/>
        </w:rPr>
        <w:t xml:space="preserve"> (</w:t>
      </w:r>
      <w:r>
        <w:rPr>
          <w:iCs/>
          <w:sz w:val="24"/>
          <w:szCs w:val="24"/>
        </w:rPr>
        <w:t>МБОУ «</w:t>
      </w:r>
      <w:proofErr w:type="spellStart"/>
      <w:r>
        <w:rPr>
          <w:iCs/>
          <w:sz w:val="24"/>
          <w:szCs w:val="24"/>
        </w:rPr>
        <w:t>Строевская</w:t>
      </w:r>
      <w:proofErr w:type="spellEnd"/>
      <w:r>
        <w:rPr>
          <w:iCs/>
          <w:sz w:val="24"/>
          <w:szCs w:val="24"/>
        </w:rPr>
        <w:t xml:space="preserve"> ООШ»)</w:t>
      </w:r>
      <w:r w:rsidRPr="00BA0AE8">
        <w:rPr>
          <w:sz w:val="24"/>
        </w:rPr>
        <w:t xml:space="preserve">, </w:t>
      </w:r>
      <w:r w:rsidRPr="00BA0AE8">
        <w:rPr>
          <w:iCs/>
          <w:sz w:val="24"/>
          <w:szCs w:val="24"/>
        </w:rPr>
        <w:t xml:space="preserve">руководитель  </w:t>
      </w:r>
      <w:proofErr w:type="spellStart"/>
      <w:r w:rsidRPr="00BA0AE8">
        <w:rPr>
          <w:iCs/>
          <w:sz w:val="24"/>
          <w:szCs w:val="24"/>
        </w:rPr>
        <w:t>Пеньевская</w:t>
      </w:r>
      <w:proofErr w:type="spellEnd"/>
      <w:r w:rsidRPr="00BA0AE8">
        <w:rPr>
          <w:iCs/>
          <w:sz w:val="24"/>
          <w:szCs w:val="24"/>
        </w:rPr>
        <w:t xml:space="preserve"> И.И., методист МБОУ «</w:t>
      </w:r>
      <w:proofErr w:type="spellStart"/>
      <w:r w:rsidRPr="00BA0AE8">
        <w:rPr>
          <w:iCs/>
          <w:sz w:val="24"/>
          <w:szCs w:val="24"/>
        </w:rPr>
        <w:t>Строевская</w:t>
      </w:r>
      <w:proofErr w:type="spellEnd"/>
      <w:r w:rsidRPr="00BA0AE8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О</w:t>
      </w:r>
      <w:r w:rsidRPr="00BA0AE8">
        <w:rPr>
          <w:iCs/>
          <w:sz w:val="24"/>
          <w:szCs w:val="24"/>
        </w:rPr>
        <w:t>ОШ»;</w:t>
      </w:r>
    </w:p>
    <w:p w:rsidR="00AC7C93" w:rsidRPr="00445953" w:rsidRDefault="00AC7C93" w:rsidP="00AC7C93">
      <w:pPr>
        <w:pStyle w:val="a9"/>
        <w:numPr>
          <w:ilvl w:val="0"/>
          <w:numId w:val="10"/>
        </w:numPr>
        <w:rPr>
          <w:color w:val="000000"/>
          <w:sz w:val="24"/>
          <w:szCs w:val="24"/>
        </w:rPr>
      </w:pPr>
      <w:r w:rsidRPr="00BA0AE8">
        <w:rPr>
          <w:sz w:val="24"/>
          <w:szCs w:val="22"/>
        </w:rPr>
        <w:t>Творческая группа  учителей, работающих в центрах «Точка роста»</w:t>
      </w:r>
      <w:r w:rsidRPr="00BA0AE8">
        <w:rPr>
          <w:sz w:val="24"/>
        </w:rPr>
        <w:t xml:space="preserve">, </w:t>
      </w:r>
      <w:r w:rsidRPr="00BA0AE8">
        <w:rPr>
          <w:iCs/>
          <w:sz w:val="24"/>
          <w:szCs w:val="24"/>
        </w:rPr>
        <w:t xml:space="preserve">руководитель  </w:t>
      </w:r>
      <w:r w:rsidRPr="00445953">
        <w:rPr>
          <w:iCs/>
          <w:sz w:val="24"/>
          <w:szCs w:val="24"/>
        </w:rPr>
        <w:t>Пушкина Е.А., учитель МБОУ «</w:t>
      </w:r>
      <w:proofErr w:type="spellStart"/>
      <w:r w:rsidRPr="00445953">
        <w:rPr>
          <w:iCs/>
          <w:sz w:val="24"/>
          <w:szCs w:val="24"/>
        </w:rPr>
        <w:t>Строевская</w:t>
      </w:r>
      <w:proofErr w:type="spellEnd"/>
      <w:r w:rsidRPr="00445953">
        <w:rPr>
          <w:iCs/>
          <w:sz w:val="24"/>
          <w:szCs w:val="24"/>
        </w:rPr>
        <w:t xml:space="preserve"> ООШ»;</w:t>
      </w:r>
    </w:p>
    <w:p w:rsidR="00AC7C93" w:rsidRPr="00BA0AE8" w:rsidRDefault="00AC7C93" w:rsidP="00AC7C93">
      <w:pPr>
        <w:pStyle w:val="a9"/>
        <w:numPr>
          <w:ilvl w:val="0"/>
          <w:numId w:val="10"/>
        </w:numPr>
        <w:rPr>
          <w:color w:val="000000"/>
          <w:sz w:val="24"/>
          <w:szCs w:val="24"/>
        </w:rPr>
      </w:pPr>
      <w:r w:rsidRPr="00445953">
        <w:rPr>
          <w:iCs/>
          <w:sz w:val="24"/>
          <w:szCs w:val="24"/>
        </w:rPr>
        <w:t xml:space="preserve">Постоянно действующий семинар  </w:t>
      </w:r>
      <w:r w:rsidRPr="00445953">
        <w:rPr>
          <w:sz w:val="24"/>
          <w:szCs w:val="24"/>
          <w:shd w:val="clear" w:color="auto" w:fill="FFFFFF"/>
        </w:rPr>
        <w:t xml:space="preserve"> «Учитель  школьной команды</w:t>
      </w:r>
      <w:r w:rsidRPr="00445953">
        <w:rPr>
          <w:iCs/>
          <w:sz w:val="24"/>
          <w:szCs w:val="24"/>
        </w:rPr>
        <w:t xml:space="preserve">»,  руководитель  </w:t>
      </w:r>
      <w:proofErr w:type="spellStart"/>
      <w:r w:rsidRPr="00445953">
        <w:rPr>
          <w:color w:val="000000"/>
          <w:sz w:val="24"/>
          <w:szCs w:val="24"/>
        </w:rPr>
        <w:t>Честнейшина</w:t>
      </w:r>
      <w:proofErr w:type="spellEnd"/>
      <w:r w:rsidRPr="00CA7517">
        <w:rPr>
          <w:color w:val="000000"/>
          <w:sz w:val="24"/>
          <w:szCs w:val="24"/>
        </w:rPr>
        <w:t xml:space="preserve"> Н.М., </w:t>
      </w:r>
      <w:r w:rsidRPr="00CA7517">
        <w:rPr>
          <w:sz w:val="24"/>
          <w:szCs w:val="24"/>
        </w:rPr>
        <w:t>зам.</w:t>
      </w:r>
      <w:r w:rsidRPr="00BA0AE8">
        <w:rPr>
          <w:sz w:val="24"/>
          <w:szCs w:val="24"/>
        </w:rPr>
        <w:t xml:space="preserve"> директора по УВР МБОУ «</w:t>
      </w:r>
      <w:proofErr w:type="spellStart"/>
      <w:r w:rsidRPr="00BA0AE8">
        <w:rPr>
          <w:sz w:val="24"/>
          <w:szCs w:val="24"/>
        </w:rPr>
        <w:t>Бестужевская</w:t>
      </w:r>
      <w:proofErr w:type="spellEnd"/>
      <w:r w:rsidRPr="00BA0AE8">
        <w:rPr>
          <w:sz w:val="24"/>
          <w:szCs w:val="24"/>
        </w:rPr>
        <w:t xml:space="preserve"> СОШ»</w:t>
      </w:r>
    </w:p>
    <w:p w:rsidR="00AC7C93" w:rsidRPr="00BA0AE8" w:rsidRDefault="00AC7C93" w:rsidP="00AC7C93">
      <w:pPr>
        <w:pStyle w:val="a7"/>
        <w:numPr>
          <w:ilvl w:val="0"/>
          <w:numId w:val="10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BA0AE8">
        <w:rPr>
          <w:rFonts w:ascii="Times New Roman" w:hAnsi="Times New Roman" w:cs="Times New Roman"/>
          <w:sz w:val="24"/>
          <w:szCs w:val="24"/>
        </w:rPr>
        <w:t xml:space="preserve">Рабочая группа по </w:t>
      </w:r>
      <w:r>
        <w:rPr>
          <w:rFonts w:ascii="Times New Roman" w:hAnsi="Times New Roman" w:cs="Times New Roman"/>
          <w:sz w:val="24"/>
          <w:szCs w:val="24"/>
        </w:rPr>
        <w:t xml:space="preserve">обобщению опыта проведения </w:t>
      </w:r>
      <w:r w:rsidRPr="00BA0AE8">
        <w:rPr>
          <w:rFonts w:ascii="Times New Roman" w:hAnsi="Times New Roman" w:cs="Times New Roman"/>
          <w:sz w:val="24"/>
          <w:szCs w:val="24"/>
        </w:rPr>
        <w:t xml:space="preserve"> Открытого читательского форума «Читаем вместе», р</w:t>
      </w:r>
      <w:r w:rsidRPr="00BA0AE8">
        <w:rPr>
          <w:rFonts w:ascii="Times New Roman" w:hAnsi="Times New Roman" w:cs="Times New Roman"/>
          <w:color w:val="000000"/>
          <w:sz w:val="24"/>
          <w:szCs w:val="24"/>
        </w:rPr>
        <w:t xml:space="preserve">уководитель </w:t>
      </w:r>
      <w:proofErr w:type="spellStart"/>
      <w:r w:rsidRPr="00BA0AE8">
        <w:rPr>
          <w:rFonts w:ascii="Times New Roman" w:hAnsi="Times New Roman" w:cs="Times New Roman"/>
          <w:color w:val="000000"/>
          <w:sz w:val="24"/>
          <w:szCs w:val="24"/>
        </w:rPr>
        <w:t>Пеньевскакя</w:t>
      </w:r>
      <w:proofErr w:type="spellEnd"/>
      <w:r w:rsidRPr="00BA0AE8">
        <w:rPr>
          <w:rFonts w:ascii="Times New Roman" w:hAnsi="Times New Roman" w:cs="Times New Roman"/>
          <w:color w:val="000000"/>
          <w:sz w:val="24"/>
          <w:szCs w:val="24"/>
        </w:rPr>
        <w:t xml:space="preserve"> И.И., методист </w:t>
      </w:r>
      <w:proofErr w:type="spellStart"/>
      <w:r w:rsidRPr="00BA0AE8">
        <w:rPr>
          <w:rFonts w:ascii="Times New Roman" w:hAnsi="Times New Roman" w:cs="Times New Roman"/>
          <w:iCs/>
          <w:sz w:val="24"/>
          <w:szCs w:val="24"/>
        </w:rPr>
        <w:t>Строевского</w:t>
      </w:r>
      <w:proofErr w:type="spellEnd"/>
      <w:r w:rsidRPr="00BA0AE8">
        <w:rPr>
          <w:rFonts w:ascii="Times New Roman" w:hAnsi="Times New Roman" w:cs="Times New Roman"/>
          <w:iCs/>
          <w:sz w:val="24"/>
          <w:szCs w:val="24"/>
        </w:rPr>
        <w:t xml:space="preserve"> ШОО. </w:t>
      </w:r>
      <w:r w:rsidRPr="00BA0A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D6B97" w:rsidRPr="00BA0AE8" w:rsidRDefault="00AC7C93" w:rsidP="0055483A">
      <w:pPr>
        <w:pStyle w:val="a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4.</w:t>
      </w:r>
      <w:r w:rsidR="006D6B97" w:rsidRPr="00BA0AE8">
        <w:rPr>
          <w:rFonts w:ascii="Times New Roman" w:hAnsi="Times New Roman" w:cs="Times New Roman"/>
          <w:iCs/>
          <w:sz w:val="24"/>
          <w:szCs w:val="24"/>
        </w:rPr>
        <w:t>Включ</w:t>
      </w:r>
      <w:r w:rsidR="0055483A" w:rsidRPr="00BA0AE8">
        <w:rPr>
          <w:rFonts w:ascii="Times New Roman" w:hAnsi="Times New Roman" w:cs="Times New Roman"/>
          <w:iCs/>
          <w:sz w:val="24"/>
          <w:szCs w:val="24"/>
        </w:rPr>
        <w:t xml:space="preserve">ить состав методического совета </w:t>
      </w:r>
      <w:proofErr w:type="spellStart"/>
      <w:r w:rsidR="0055483A" w:rsidRPr="00BA0AE8">
        <w:rPr>
          <w:rFonts w:ascii="Times New Roman" w:hAnsi="Times New Roman" w:cs="Times New Roman"/>
          <w:iCs/>
          <w:sz w:val="24"/>
          <w:szCs w:val="24"/>
        </w:rPr>
        <w:t>Строевского</w:t>
      </w:r>
      <w:proofErr w:type="spellEnd"/>
      <w:r w:rsidR="0055483A" w:rsidRPr="00BA0AE8">
        <w:rPr>
          <w:rFonts w:ascii="Times New Roman" w:hAnsi="Times New Roman" w:cs="Times New Roman"/>
          <w:iCs/>
          <w:sz w:val="24"/>
          <w:szCs w:val="24"/>
        </w:rPr>
        <w:t xml:space="preserve"> школьного образовательного округа </w:t>
      </w:r>
      <w:r w:rsidR="00343820">
        <w:rPr>
          <w:rFonts w:ascii="Times New Roman" w:hAnsi="Times New Roman" w:cs="Times New Roman"/>
          <w:iCs/>
          <w:sz w:val="24"/>
          <w:szCs w:val="24"/>
        </w:rPr>
        <w:t xml:space="preserve">методиста, </w:t>
      </w:r>
      <w:r w:rsidR="006D6B97" w:rsidRPr="00BA0AE8">
        <w:rPr>
          <w:rFonts w:ascii="Times New Roman" w:hAnsi="Times New Roman" w:cs="Times New Roman"/>
          <w:iCs/>
          <w:sz w:val="24"/>
          <w:szCs w:val="24"/>
        </w:rPr>
        <w:t xml:space="preserve">руководителей, зам. руководителей образовательных организаций </w:t>
      </w:r>
      <w:proofErr w:type="spellStart"/>
      <w:r w:rsidR="006D6B97" w:rsidRPr="00BA0AE8">
        <w:rPr>
          <w:rFonts w:ascii="Times New Roman" w:hAnsi="Times New Roman" w:cs="Times New Roman"/>
          <w:iCs/>
          <w:sz w:val="24"/>
          <w:szCs w:val="24"/>
        </w:rPr>
        <w:t>Строевского</w:t>
      </w:r>
      <w:proofErr w:type="spellEnd"/>
      <w:r w:rsidR="006D6B97" w:rsidRPr="00BA0AE8">
        <w:rPr>
          <w:rFonts w:ascii="Times New Roman" w:hAnsi="Times New Roman" w:cs="Times New Roman"/>
          <w:iCs/>
          <w:sz w:val="24"/>
          <w:szCs w:val="24"/>
        </w:rPr>
        <w:t xml:space="preserve"> школьного образовательного округа</w:t>
      </w:r>
      <w:r w:rsidR="00343820">
        <w:rPr>
          <w:rFonts w:ascii="Times New Roman" w:hAnsi="Times New Roman" w:cs="Times New Roman"/>
          <w:iCs/>
          <w:sz w:val="24"/>
          <w:szCs w:val="24"/>
        </w:rPr>
        <w:t xml:space="preserve">, руководителей </w:t>
      </w:r>
      <w:proofErr w:type="spellStart"/>
      <w:r w:rsidR="00343820">
        <w:rPr>
          <w:rFonts w:ascii="Times New Roman" w:hAnsi="Times New Roman" w:cs="Times New Roman"/>
          <w:iCs/>
          <w:sz w:val="24"/>
          <w:szCs w:val="24"/>
        </w:rPr>
        <w:t>педсообществ</w:t>
      </w:r>
      <w:proofErr w:type="spellEnd"/>
      <w:r w:rsidR="006D6B97" w:rsidRPr="00BA0AE8">
        <w:rPr>
          <w:rFonts w:ascii="Times New Roman" w:hAnsi="Times New Roman" w:cs="Times New Roman"/>
          <w:iCs/>
          <w:sz w:val="24"/>
          <w:szCs w:val="24"/>
        </w:rPr>
        <w:t>.</w:t>
      </w:r>
    </w:p>
    <w:p w:rsidR="0055483A" w:rsidRPr="00BA0AE8" w:rsidRDefault="00AC7C93" w:rsidP="0055483A">
      <w:pPr>
        <w:pStyle w:val="a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5</w:t>
      </w:r>
      <w:r w:rsidR="0055483A" w:rsidRPr="00BA0AE8">
        <w:rPr>
          <w:rFonts w:ascii="Times New Roman" w:hAnsi="Times New Roman" w:cs="Times New Roman"/>
          <w:iCs/>
          <w:sz w:val="24"/>
          <w:szCs w:val="24"/>
        </w:rPr>
        <w:t xml:space="preserve">. В целях освещения работы </w:t>
      </w:r>
      <w:proofErr w:type="spellStart"/>
      <w:r w:rsidR="0055483A" w:rsidRPr="00BA0AE8">
        <w:rPr>
          <w:rFonts w:ascii="Times New Roman" w:hAnsi="Times New Roman" w:cs="Times New Roman"/>
          <w:iCs/>
          <w:sz w:val="24"/>
          <w:szCs w:val="24"/>
        </w:rPr>
        <w:t>Строевского</w:t>
      </w:r>
      <w:proofErr w:type="spellEnd"/>
      <w:r w:rsidR="0055483A" w:rsidRPr="00BA0AE8">
        <w:rPr>
          <w:rFonts w:ascii="Times New Roman" w:hAnsi="Times New Roman" w:cs="Times New Roman"/>
          <w:iCs/>
          <w:sz w:val="24"/>
          <w:szCs w:val="24"/>
        </w:rPr>
        <w:t xml:space="preserve"> ШОО в открытом информационном пространстве </w:t>
      </w:r>
      <w:r w:rsidR="000469E1">
        <w:rPr>
          <w:rFonts w:ascii="Times New Roman" w:hAnsi="Times New Roman" w:cs="Times New Roman"/>
          <w:iCs/>
          <w:sz w:val="24"/>
          <w:szCs w:val="24"/>
        </w:rPr>
        <w:t xml:space="preserve">создать страницу </w:t>
      </w:r>
      <w:proofErr w:type="spellStart"/>
      <w:r w:rsidR="0055483A" w:rsidRPr="00BA0AE8">
        <w:rPr>
          <w:rFonts w:ascii="Times New Roman" w:hAnsi="Times New Roman" w:cs="Times New Roman"/>
          <w:iCs/>
          <w:sz w:val="24"/>
          <w:szCs w:val="24"/>
        </w:rPr>
        <w:t>Строевского</w:t>
      </w:r>
      <w:proofErr w:type="spellEnd"/>
      <w:r w:rsidR="0055483A" w:rsidRPr="00BA0AE8">
        <w:rPr>
          <w:rFonts w:ascii="Times New Roman" w:hAnsi="Times New Roman" w:cs="Times New Roman"/>
          <w:iCs/>
          <w:sz w:val="24"/>
          <w:szCs w:val="24"/>
        </w:rPr>
        <w:t xml:space="preserve"> школьного образовательного округа</w:t>
      </w:r>
      <w:r w:rsidR="000469E1">
        <w:rPr>
          <w:rFonts w:ascii="Times New Roman" w:hAnsi="Times New Roman" w:cs="Times New Roman"/>
          <w:iCs/>
          <w:sz w:val="24"/>
          <w:szCs w:val="24"/>
        </w:rPr>
        <w:t xml:space="preserve"> на сайте базовой школы МБОУ «</w:t>
      </w:r>
      <w:proofErr w:type="spellStart"/>
      <w:r w:rsidR="000469E1">
        <w:rPr>
          <w:rFonts w:ascii="Times New Roman" w:hAnsi="Times New Roman" w:cs="Times New Roman"/>
          <w:iCs/>
          <w:sz w:val="24"/>
          <w:szCs w:val="24"/>
        </w:rPr>
        <w:t>Строевская</w:t>
      </w:r>
      <w:proofErr w:type="spellEnd"/>
      <w:r w:rsidR="000469E1">
        <w:rPr>
          <w:rFonts w:ascii="Times New Roman" w:hAnsi="Times New Roman" w:cs="Times New Roman"/>
          <w:iCs/>
          <w:sz w:val="24"/>
          <w:szCs w:val="24"/>
        </w:rPr>
        <w:t xml:space="preserve"> ООШ»</w:t>
      </w:r>
      <w:r w:rsidR="0055483A" w:rsidRPr="00BA0AE8">
        <w:rPr>
          <w:rFonts w:ascii="Times New Roman" w:hAnsi="Times New Roman" w:cs="Times New Roman"/>
          <w:iCs/>
          <w:sz w:val="24"/>
          <w:szCs w:val="24"/>
        </w:rPr>
        <w:t>. Функции администратора сайта возложить на методиста округа.</w:t>
      </w:r>
    </w:p>
    <w:p w:rsidR="0055483A" w:rsidRPr="00BA0AE8" w:rsidRDefault="00AC7C93" w:rsidP="0055483A">
      <w:pPr>
        <w:pStyle w:val="a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6</w:t>
      </w:r>
      <w:r w:rsidR="0055483A" w:rsidRPr="00BA0AE8">
        <w:rPr>
          <w:rFonts w:ascii="Times New Roman" w:hAnsi="Times New Roman" w:cs="Times New Roman"/>
          <w:iCs/>
          <w:sz w:val="24"/>
          <w:szCs w:val="24"/>
        </w:rPr>
        <w:t xml:space="preserve">. Исполнение приказа возложить на методиста  </w:t>
      </w:r>
      <w:proofErr w:type="spellStart"/>
      <w:r w:rsidR="0055483A" w:rsidRPr="00BA0AE8">
        <w:rPr>
          <w:rFonts w:ascii="Times New Roman" w:hAnsi="Times New Roman" w:cs="Times New Roman"/>
          <w:iCs/>
          <w:sz w:val="24"/>
          <w:szCs w:val="24"/>
        </w:rPr>
        <w:t>Строевского</w:t>
      </w:r>
      <w:proofErr w:type="spellEnd"/>
      <w:r w:rsidR="0055483A" w:rsidRPr="00BA0AE8">
        <w:rPr>
          <w:rFonts w:ascii="Times New Roman" w:hAnsi="Times New Roman" w:cs="Times New Roman"/>
          <w:iCs/>
          <w:sz w:val="24"/>
          <w:szCs w:val="24"/>
        </w:rPr>
        <w:t xml:space="preserve"> школьного образовательного округа</w:t>
      </w:r>
      <w:r w:rsidR="00E17C1E" w:rsidRPr="00BA0AE8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E17C1E" w:rsidRPr="00BA0AE8">
        <w:rPr>
          <w:rFonts w:ascii="Times New Roman" w:hAnsi="Times New Roman" w:cs="Times New Roman"/>
          <w:iCs/>
          <w:sz w:val="24"/>
          <w:szCs w:val="24"/>
        </w:rPr>
        <w:t>Пеньевскую</w:t>
      </w:r>
      <w:proofErr w:type="spellEnd"/>
      <w:r w:rsidR="00E17C1E" w:rsidRPr="00BA0AE8">
        <w:rPr>
          <w:rFonts w:ascii="Times New Roman" w:hAnsi="Times New Roman" w:cs="Times New Roman"/>
          <w:iCs/>
          <w:sz w:val="24"/>
          <w:szCs w:val="24"/>
        </w:rPr>
        <w:t xml:space="preserve"> И.И.</w:t>
      </w:r>
      <w:r w:rsidR="0055483A" w:rsidRPr="00BA0AE8">
        <w:rPr>
          <w:rFonts w:ascii="Times New Roman" w:hAnsi="Times New Roman" w:cs="Times New Roman"/>
          <w:iCs/>
          <w:sz w:val="24"/>
          <w:szCs w:val="24"/>
        </w:rPr>
        <w:t>.</w:t>
      </w:r>
    </w:p>
    <w:p w:rsidR="0055483A" w:rsidRPr="00BA0AE8" w:rsidRDefault="0055483A" w:rsidP="0055483A">
      <w:pPr>
        <w:pStyle w:val="ConsNonformat"/>
        <w:widowControl/>
        <w:jc w:val="both"/>
        <w:rPr>
          <w:rFonts w:ascii="Times New Roman" w:hAnsi="Times New Roman" w:cs="Times New Roman"/>
          <w:color w:val="000000"/>
          <w:sz w:val="22"/>
          <w:szCs w:val="1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473"/>
        <w:gridCol w:w="235"/>
        <w:gridCol w:w="2286"/>
        <w:gridCol w:w="235"/>
        <w:gridCol w:w="3342"/>
      </w:tblGrid>
      <w:tr w:rsidR="006427D0" w:rsidRPr="00BA0AE8" w:rsidTr="00E315F2">
        <w:tc>
          <w:tcPr>
            <w:tcW w:w="1814" w:type="pct"/>
            <w:tcBorders>
              <w:bottom w:val="single" w:sz="4" w:space="0" w:color="auto"/>
            </w:tcBorders>
            <w:shd w:val="clear" w:color="auto" w:fill="auto"/>
          </w:tcPr>
          <w:p w:rsidR="006427D0" w:rsidRPr="00BA0AE8" w:rsidRDefault="00896B6A" w:rsidP="00896B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И.О. д</w:t>
            </w:r>
            <w:r w:rsidR="006427D0" w:rsidRPr="00BA0AE8">
              <w:rPr>
                <w:sz w:val="22"/>
                <w:szCs w:val="22"/>
              </w:rPr>
              <w:t>иректор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23" w:type="pct"/>
            <w:shd w:val="clear" w:color="auto" w:fill="auto"/>
          </w:tcPr>
          <w:p w:rsidR="006427D0" w:rsidRPr="00BA0AE8" w:rsidRDefault="006427D0" w:rsidP="00A66F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94" w:type="pct"/>
            <w:tcBorders>
              <w:bottom w:val="single" w:sz="4" w:space="0" w:color="auto"/>
            </w:tcBorders>
            <w:shd w:val="clear" w:color="auto" w:fill="auto"/>
          </w:tcPr>
          <w:p w:rsidR="006427D0" w:rsidRPr="00BA0AE8" w:rsidRDefault="006427D0" w:rsidP="00A66F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3" w:type="pct"/>
            <w:shd w:val="clear" w:color="auto" w:fill="auto"/>
          </w:tcPr>
          <w:p w:rsidR="006427D0" w:rsidRPr="00BA0AE8" w:rsidRDefault="006427D0" w:rsidP="00A66F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6" w:type="pct"/>
            <w:tcBorders>
              <w:bottom w:val="single" w:sz="4" w:space="0" w:color="auto"/>
            </w:tcBorders>
            <w:shd w:val="clear" w:color="auto" w:fill="auto"/>
          </w:tcPr>
          <w:p w:rsidR="006427D0" w:rsidRPr="00BA0AE8" w:rsidRDefault="00474C2A" w:rsidP="00896B6A">
            <w:pPr>
              <w:jc w:val="center"/>
              <w:rPr>
                <w:sz w:val="22"/>
                <w:szCs w:val="22"/>
              </w:rPr>
            </w:pPr>
            <w:r w:rsidRPr="00BA0AE8">
              <w:rPr>
                <w:sz w:val="22"/>
                <w:szCs w:val="22"/>
              </w:rPr>
              <w:t>И.</w:t>
            </w:r>
            <w:r w:rsidR="00896B6A">
              <w:rPr>
                <w:sz w:val="22"/>
                <w:szCs w:val="22"/>
              </w:rPr>
              <w:t>В</w:t>
            </w:r>
            <w:r w:rsidRPr="00BA0AE8">
              <w:rPr>
                <w:sz w:val="22"/>
                <w:szCs w:val="22"/>
              </w:rPr>
              <w:t xml:space="preserve">. </w:t>
            </w:r>
            <w:r w:rsidR="00896B6A">
              <w:rPr>
                <w:sz w:val="22"/>
                <w:szCs w:val="22"/>
              </w:rPr>
              <w:t>Сергеева</w:t>
            </w:r>
          </w:p>
        </w:tc>
      </w:tr>
      <w:tr w:rsidR="006427D0" w:rsidRPr="00BA0AE8" w:rsidTr="00E315F2">
        <w:tc>
          <w:tcPr>
            <w:tcW w:w="1814" w:type="pct"/>
            <w:tcBorders>
              <w:top w:val="single" w:sz="4" w:space="0" w:color="auto"/>
            </w:tcBorders>
            <w:shd w:val="clear" w:color="auto" w:fill="auto"/>
          </w:tcPr>
          <w:p w:rsidR="006427D0" w:rsidRPr="00BA0AE8" w:rsidRDefault="006427D0" w:rsidP="00A66FB0">
            <w:pPr>
              <w:jc w:val="center"/>
              <w:rPr>
                <w:sz w:val="20"/>
                <w:szCs w:val="20"/>
              </w:rPr>
            </w:pPr>
            <w:r w:rsidRPr="00BA0AE8">
              <w:rPr>
                <w:sz w:val="20"/>
                <w:szCs w:val="20"/>
              </w:rPr>
              <w:t>(должность руководителя)</w:t>
            </w:r>
          </w:p>
        </w:tc>
        <w:tc>
          <w:tcPr>
            <w:tcW w:w="123" w:type="pct"/>
            <w:shd w:val="clear" w:color="auto" w:fill="auto"/>
          </w:tcPr>
          <w:p w:rsidR="006427D0" w:rsidRPr="00BA0AE8" w:rsidRDefault="006427D0" w:rsidP="00A66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4" w:type="pct"/>
            <w:tcBorders>
              <w:top w:val="single" w:sz="4" w:space="0" w:color="auto"/>
            </w:tcBorders>
            <w:shd w:val="clear" w:color="auto" w:fill="auto"/>
          </w:tcPr>
          <w:p w:rsidR="006427D0" w:rsidRPr="00BA0AE8" w:rsidRDefault="006427D0" w:rsidP="00A66FB0">
            <w:pPr>
              <w:jc w:val="center"/>
              <w:rPr>
                <w:sz w:val="20"/>
                <w:szCs w:val="20"/>
              </w:rPr>
            </w:pPr>
            <w:r w:rsidRPr="00BA0AE8">
              <w:rPr>
                <w:sz w:val="20"/>
                <w:szCs w:val="20"/>
              </w:rPr>
              <w:t>(личная подпись)</w:t>
            </w:r>
          </w:p>
        </w:tc>
        <w:tc>
          <w:tcPr>
            <w:tcW w:w="123" w:type="pct"/>
            <w:shd w:val="clear" w:color="auto" w:fill="auto"/>
          </w:tcPr>
          <w:p w:rsidR="006427D0" w:rsidRPr="00BA0AE8" w:rsidRDefault="006427D0" w:rsidP="00A66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pct"/>
            <w:tcBorders>
              <w:top w:val="single" w:sz="4" w:space="0" w:color="auto"/>
            </w:tcBorders>
            <w:shd w:val="clear" w:color="auto" w:fill="auto"/>
          </w:tcPr>
          <w:p w:rsidR="006427D0" w:rsidRPr="00BA0AE8" w:rsidRDefault="006427D0" w:rsidP="00A66FB0">
            <w:pPr>
              <w:jc w:val="center"/>
              <w:rPr>
                <w:sz w:val="20"/>
                <w:szCs w:val="20"/>
              </w:rPr>
            </w:pPr>
            <w:r w:rsidRPr="00BA0AE8">
              <w:rPr>
                <w:sz w:val="20"/>
                <w:szCs w:val="20"/>
              </w:rPr>
              <w:t>(расшифровка: инициалы, фамилия)</w:t>
            </w:r>
          </w:p>
        </w:tc>
      </w:tr>
    </w:tbl>
    <w:p w:rsidR="00EF5974" w:rsidRPr="00BA0AE8" w:rsidRDefault="00EF5974" w:rsidP="00A66FB0">
      <w:pPr>
        <w:ind w:firstLine="540"/>
        <w:jc w:val="both"/>
      </w:pPr>
      <w:r w:rsidRPr="00BA0AE8">
        <w:t>С приказом работник ознакомлен: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882"/>
        <w:gridCol w:w="310"/>
        <w:gridCol w:w="1294"/>
        <w:gridCol w:w="310"/>
        <w:gridCol w:w="2515"/>
        <w:gridCol w:w="235"/>
        <w:gridCol w:w="2025"/>
      </w:tblGrid>
      <w:tr w:rsidR="00EA4961" w:rsidRPr="00BA0AE8" w:rsidTr="00EA4961">
        <w:tc>
          <w:tcPr>
            <w:tcW w:w="1505" w:type="pct"/>
            <w:tcBorders>
              <w:bottom w:val="single" w:sz="4" w:space="0" w:color="auto"/>
            </w:tcBorders>
            <w:shd w:val="clear" w:color="auto" w:fill="auto"/>
          </w:tcPr>
          <w:p w:rsidR="00EA4961" w:rsidRPr="00BA0AE8" w:rsidRDefault="00EA4961" w:rsidP="00A66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" w:type="pct"/>
            <w:shd w:val="clear" w:color="auto" w:fill="auto"/>
          </w:tcPr>
          <w:p w:rsidR="00EA4961" w:rsidRPr="00BA0AE8" w:rsidRDefault="00EA4961" w:rsidP="00A66F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76" w:type="pct"/>
            <w:tcBorders>
              <w:bottom w:val="single" w:sz="4" w:space="0" w:color="auto"/>
            </w:tcBorders>
            <w:shd w:val="clear" w:color="auto" w:fill="auto"/>
          </w:tcPr>
          <w:p w:rsidR="00EA4961" w:rsidRPr="00BA0AE8" w:rsidRDefault="00EA4961" w:rsidP="00A66F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2" w:type="pct"/>
            <w:shd w:val="clear" w:color="auto" w:fill="auto"/>
          </w:tcPr>
          <w:p w:rsidR="00EA4961" w:rsidRPr="00BA0AE8" w:rsidRDefault="00EA4961" w:rsidP="00A66F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14" w:type="pct"/>
            <w:tcBorders>
              <w:bottom w:val="single" w:sz="4" w:space="0" w:color="auto"/>
            </w:tcBorders>
            <w:shd w:val="clear" w:color="auto" w:fill="auto"/>
          </w:tcPr>
          <w:p w:rsidR="00EA4961" w:rsidRPr="00BA0AE8" w:rsidRDefault="00EA4961" w:rsidP="00A66F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" w:type="pct"/>
            <w:shd w:val="clear" w:color="auto" w:fill="auto"/>
          </w:tcPr>
          <w:p w:rsidR="00EA4961" w:rsidRPr="00BA0AE8" w:rsidRDefault="00EA4961" w:rsidP="00A66FB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bottom w:val="single" w:sz="4" w:space="0" w:color="auto"/>
            </w:tcBorders>
            <w:shd w:val="clear" w:color="auto" w:fill="auto"/>
          </w:tcPr>
          <w:p w:rsidR="00EA4961" w:rsidRPr="00BA0AE8" w:rsidRDefault="00EA4961" w:rsidP="00A66FB0">
            <w:pPr>
              <w:jc w:val="both"/>
              <w:rPr>
                <w:sz w:val="22"/>
                <w:szCs w:val="22"/>
              </w:rPr>
            </w:pPr>
          </w:p>
        </w:tc>
      </w:tr>
      <w:tr w:rsidR="00EA4961" w:rsidRPr="00BA0AE8" w:rsidTr="00EA4961">
        <w:tc>
          <w:tcPr>
            <w:tcW w:w="1505" w:type="pct"/>
            <w:tcBorders>
              <w:top w:val="single" w:sz="4" w:space="0" w:color="auto"/>
            </w:tcBorders>
            <w:shd w:val="clear" w:color="auto" w:fill="auto"/>
          </w:tcPr>
          <w:p w:rsidR="00EA4961" w:rsidRPr="00BA0AE8" w:rsidRDefault="00EA4961" w:rsidP="00A66FB0">
            <w:pPr>
              <w:jc w:val="center"/>
              <w:rPr>
                <w:sz w:val="20"/>
                <w:szCs w:val="20"/>
              </w:rPr>
            </w:pPr>
            <w:r w:rsidRPr="00BA0AE8">
              <w:rPr>
                <w:sz w:val="20"/>
                <w:szCs w:val="20"/>
              </w:rPr>
              <w:t>(должность (профессия, специальность) работника)</w:t>
            </w:r>
          </w:p>
        </w:tc>
        <w:tc>
          <w:tcPr>
            <w:tcW w:w="162" w:type="pct"/>
            <w:shd w:val="clear" w:color="auto" w:fill="auto"/>
          </w:tcPr>
          <w:p w:rsidR="00EA4961" w:rsidRPr="00BA0AE8" w:rsidRDefault="00EA4961" w:rsidP="00A66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pct"/>
            <w:tcBorders>
              <w:top w:val="single" w:sz="4" w:space="0" w:color="auto"/>
            </w:tcBorders>
            <w:shd w:val="clear" w:color="auto" w:fill="auto"/>
          </w:tcPr>
          <w:p w:rsidR="00EA4961" w:rsidRPr="00BA0AE8" w:rsidRDefault="00EA4961" w:rsidP="00A66FB0">
            <w:pPr>
              <w:jc w:val="center"/>
              <w:rPr>
                <w:sz w:val="20"/>
                <w:szCs w:val="20"/>
              </w:rPr>
            </w:pPr>
            <w:proofErr w:type="gramStart"/>
            <w:r w:rsidRPr="00BA0AE8">
              <w:rPr>
                <w:sz w:val="20"/>
                <w:szCs w:val="20"/>
              </w:rPr>
              <w:t xml:space="preserve">(личная </w:t>
            </w:r>
            <w:proofErr w:type="gramEnd"/>
          </w:p>
          <w:p w:rsidR="00EA4961" w:rsidRPr="00BA0AE8" w:rsidRDefault="00EA4961" w:rsidP="00A66FB0">
            <w:pPr>
              <w:jc w:val="center"/>
              <w:rPr>
                <w:sz w:val="20"/>
                <w:szCs w:val="20"/>
              </w:rPr>
            </w:pPr>
            <w:r w:rsidRPr="00BA0AE8">
              <w:rPr>
                <w:sz w:val="20"/>
                <w:szCs w:val="20"/>
              </w:rPr>
              <w:t>подпись)</w:t>
            </w:r>
          </w:p>
        </w:tc>
        <w:tc>
          <w:tcPr>
            <w:tcW w:w="162" w:type="pct"/>
            <w:shd w:val="clear" w:color="auto" w:fill="auto"/>
          </w:tcPr>
          <w:p w:rsidR="00EA4961" w:rsidRPr="00BA0AE8" w:rsidRDefault="00EA4961" w:rsidP="00A66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4" w:type="pct"/>
            <w:tcBorders>
              <w:top w:val="single" w:sz="4" w:space="0" w:color="auto"/>
            </w:tcBorders>
            <w:shd w:val="clear" w:color="auto" w:fill="auto"/>
          </w:tcPr>
          <w:p w:rsidR="00EA4961" w:rsidRPr="00BA0AE8" w:rsidRDefault="00EA4961" w:rsidP="00A66FB0">
            <w:pPr>
              <w:jc w:val="center"/>
              <w:rPr>
                <w:sz w:val="20"/>
                <w:szCs w:val="20"/>
              </w:rPr>
            </w:pPr>
            <w:proofErr w:type="gramStart"/>
            <w:r w:rsidRPr="00BA0AE8">
              <w:rPr>
                <w:sz w:val="20"/>
                <w:szCs w:val="20"/>
              </w:rPr>
              <w:t xml:space="preserve">(расшифровка: </w:t>
            </w:r>
            <w:proofErr w:type="gramEnd"/>
          </w:p>
          <w:p w:rsidR="00EA4961" w:rsidRPr="00BA0AE8" w:rsidRDefault="00EA4961" w:rsidP="00A66FB0">
            <w:pPr>
              <w:jc w:val="center"/>
              <w:rPr>
                <w:sz w:val="20"/>
                <w:szCs w:val="20"/>
              </w:rPr>
            </w:pPr>
            <w:r w:rsidRPr="00BA0AE8">
              <w:rPr>
                <w:sz w:val="20"/>
                <w:szCs w:val="20"/>
              </w:rPr>
              <w:t>инициалы, фамилия)</w:t>
            </w:r>
          </w:p>
        </w:tc>
        <w:tc>
          <w:tcPr>
            <w:tcW w:w="123" w:type="pct"/>
            <w:shd w:val="clear" w:color="auto" w:fill="auto"/>
          </w:tcPr>
          <w:p w:rsidR="00EA4961" w:rsidRPr="00BA0AE8" w:rsidRDefault="00EA4961" w:rsidP="00A66F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8" w:type="pct"/>
            <w:tcBorders>
              <w:top w:val="single" w:sz="4" w:space="0" w:color="auto"/>
            </w:tcBorders>
            <w:shd w:val="clear" w:color="auto" w:fill="auto"/>
          </w:tcPr>
          <w:p w:rsidR="00EA4961" w:rsidRPr="00BA0AE8" w:rsidRDefault="00EA4961" w:rsidP="00A66FB0">
            <w:pPr>
              <w:jc w:val="center"/>
              <w:rPr>
                <w:sz w:val="20"/>
                <w:szCs w:val="20"/>
              </w:rPr>
            </w:pPr>
            <w:proofErr w:type="gramStart"/>
            <w:r w:rsidRPr="00BA0AE8">
              <w:rPr>
                <w:sz w:val="20"/>
                <w:szCs w:val="20"/>
              </w:rPr>
              <w:t xml:space="preserve">(дата ознакомления </w:t>
            </w:r>
            <w:proofErr w:type="gramEnd"/>
          </w:p>
          <w:p w:rsidR="00EA4961" w:rsidRPr="00BA0AE8" w:rsidRDefault="00EA4961" w:rsidP="00A66FB0">
            <w:pPr>
              <w:jc w:val="center"/>
              <w:rPr>
                <w:sz w:val="20"/>
                <w:szCs w:val="20"/>
              </w:rPr>
            </w:pPr>
            <w:r w:rsidRPr="00BA0AE8">
              <w:rPr>
                <w:sz w:val="20"/>
                <w:szCs w:val="20"/>
              </w:rPr>
              <w:t>с приказом)</w:t>
            </w:r>
          </w:p>
        </w:tc>
      </w:tr>
    </w:tbl>
    <w:p w:rsidR="00EF0CF6" w:rsidRPr="00BA0AE8" w:rsidRDefault="00EF0CF6" w:rsidP="00A66FB0">
      <w:pPr>
        <w:jc w:val="right"/>
        <w:rPr>
          <w:color w:val="000000"/>
        </w:rPr>
      </w:pPr>
      <w:r w:rsidRPr="00BA0AE8">
        <w:rPr>
          <w:color w:val="000000"/>
        </w:rPr>
        <w:t>Приложение  1</w:t>
      </w:r>
    </w:p>
    <w:p w:rsidR="00EF0CF6" w:rsidRDefault="00EF0CF6" w:rsidP="00A66FB0">
      <w:pPr>
        <w:pStyle w:val="a7"/>
        <w:jc w:val="right"/>
        <w:rPr>
          <w:rFonts w:ascii="Times New Roman" w:hAnsi="Times New Roman" w:cs="Times New Roman"/>
        </w:rPr>
      </w:pPr>
      <w:r w:rsidRPr="00BA0AE8">
        <w:rPr>
          <w:rFonts w:ascii="Times New Roman" w:hAnsi="Times New Roman" w:cs="Times New Roman"/>
        </w:rPr>
        <w:lastRenderedPageBreak/>
        <w:t xml:space="preserve">к приказу  № </w:t>
      </w:r>
      <w:r w:rsidR="003F7F01" w:rsidRPr="00BA0AE8">
        <w:rPr>
          <w:rFonts w:ascii="Times New Roman" w:hAnsi="Times New Roman" w:cs="Times New Roman"/>
        </w:rPr>
        <w:t xml:space="preserve"> </w:t>
      </w:r>
      <w:r w:rsidR="00E17C1E" w:rsidRPr="00BA0AE8">
        <w:rPr>
          <w:rFonts w:ascii="Times New Roman" w:hAnsi="Times New Roman" w:cs="Times New Roman"/>
        </w:rPr>
        <w:t>59</w:t>
      </w:r>
      <w:r w:rsidRPr="00BA0AE8">
        <w:rPr>
          <w:rFonts w:ascii="Times New Roman" w:hAnsi="Times New Roman" w:cs="Times New Roman"/>
        </w:rPr>
        <w:t xml:space="preserve">  от  </w:t>
      </w:r>
      <w:r w:rsidR="00BD5E91">
        <w:rPr>
          <w:rFonts w:ascii="Times New Roman" w:hAnsi="Times New Roman" w:cs="Times New Roman"/>
        </w:rPr>
        <w:t>29.</w:t>
      </w:r>
      <w:r w:rsidR="00AC7C93">
        <w:rPr>
          <w:rFonts w:ascii="Times New Roman" w:hAnsi="Times New Roman" w:cs="Times New Roman"/>
        </w:rPr>
        <w:t>0</w:t>
      </w:r>
      <w:r w:rsidR="00BD5E91">
        <w:rPr>
          <w:rFonts w:ascii="Times New Roman" w:hAnsi="Times New Roman" w:cs="Times New Roman"/>
        </w:rPr>
        <w:t>8.2025</w:t>
      </w:r>
      <w:r w:rsidRPr="00BA0AE8">
        <w:rPr>
          <w:rFonts w:ascii="Times New Roman" w:hAnsi="Times New Roman" w:cs="Times New Roman"/>
        </w:rPr>
        <w:t xml:space="preserve"> г.</w:t>
      </w:r>
    </w:p>
    <w:p w:rsidR="00AC7C93" w:rsidRPr="00BA0AE8" w:rsidRDefault="00AC7C93" w:rsidP="00A66FB0">
      <w:pPr>
        <w:pStyle w:val="a7"/>
        <w:jc w:val="right"/>
        <w:rPr>
          <w:rFonts w:ascii="Times New Roman" w:hAnsi="Times New Roman" w:cs="Times New Roman"/>
        </w:rPr>
      </w:pPr>
    </w:p>
    <w:p w:rsidR="00176C3D" w:rsidRPr="00BA0AE8" w:rsidRDefault="00176C3D" w:rsidP="00A66FB0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A0AE8">
        <w:rPr>
          <w:rFonts w:ascii="Times New Roman" w:hAnsi="Times New Roman" w:cs="Times New Roman"/>
          <w:b/>
          <w:sz w:val="24"/>
          <w:szCs w:val="24"/>
        </w:rPr>
        <w:t>План</w:t>
      </w:r>
      <w:r w:rsidRPr="00BA0AE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методической работы</w:t>
      </w:r>
    </w:p>
    <w:p w:rsidR="00176C3D" w:rsidRPr="00BA0AE8" w:rsidRDefault="00176C3D" w:rsidP="00A66FB0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 w:rsidRPr="00BA0AE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Строевского</w:t>
      </w:r>
      <w:proofErr w:type="spellEnd"/>
      <w:r w:rsidRPr="00BA0AE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школьного образовательного округа</w:t>
      </w:r>
    </w:p>
    <w:p w:rsidR="00176C3D" w:rsidRPr="00BA0AE8" w:rsidRDefault="00176C3D" w:rsidP="00A66FB0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A0AE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 202</w:t>
      </w:r>
      <w:r w:rsidR="00BD5E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</w:t>
      </w:r>
      <w:r w:rsidR="00FC356D" w:rsidRPr="00BA0AE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BA0AE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– 202</w:t>
      </w:r>
      <w:r w:rsidR="00BD5E9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</w:t>
      </w:r>
      <w:r w:rsidRPr="00BA0AE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учебный год</w:t>
      </w:r>
    </w:p>
    <w:p w:rsidR="00702648" w:rsidRPr="00BA0AE8" w:rsidRDefault="00FC356D" w:rsidP="00A66FB0">
      <w:pPr>
        <w:pStyle w:val="a7"/>
        <w:jc w:val="center"/>
        <w:rPr>
          <w:rFonts w:ascii="Arial" w:hAnsi="Arial" w:cs="Arial"/>
          <w:color w:val="000000"/>
          <w:sz w:val="23"/>
          <w:szCs w:val="23"/>
        </w:rPr>
      </w:pPr>
      <w:r w:rsidRPr="00BA0AE8"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176C3D" w:rsidRPr="00114E79" w:rsidRDefault="00176C3D" w:rsidP="00A66FB0">
      <w:pPr>
        <w:pStyle w:val="a7"/>
        <w:rPr>
          <w:rFonts w:ascii="Times New Roman" w:hAnsi="Times New Roman" w:cs="Times New Roman"/>
          <w:b/>
          <w:u w:val="single"/>
          <w:shd w:val="clear" w:color="auto" w:fill="FFFFFF"/>
        </w:rPr>
      </w:pPr>
      <w:bookmarkStart w:id="0" w:name="_GoBack"/>
      <w:r w:rsidRPr="00114E79">
        <w:rPr>
          <w:rFonts w:ascii="Times New Roman" w:hAnsi="Times New Roman" w:cs="Times New Roman"/>
          <w:b/>
          <w:u w:val="single"/>
          <w:shd w:val="clear" w:color="auto" w:fill="FFFFFF"/>
        </w:rPr>
        <w:t>Единая методическая тема:</w:t>
      </w:r>
    </w:p>
    <w:p w:rsidR="00176C3D" w:rsidRPr="00114E79" w:rsidRDefault="00D76AF4" w:rsidP="00A66FB0">
      <w:pPr>
        <w:pStyle w:val="a7"/>
        <w:rPr>
          <w:rFonts w:ascii="Times New Roman" w:hAnsi="Times New Roman" w:cs="Times New Roman"/>
          <w:shd w:val="clear" w:color="auto" w:fill="FFFFFF"/>
        </w:rPr>
      </w:pPr>
      <w:r w:rsidRPr="00114E79">
        <w:rPr>
          <w:rFonts w:ascii="Times New Roman" w:hAnsi="Times New Roman" w:cs="Times New Roman"/>
          <w:shd w:val="clear" w:color="auto" w:fill="FFFFFF"/>
        </w:rPr>
        <w:t xml:space="preserve">Учительский потенциал </w:t>
      </w:r>
      <w:r w:rsidR="00176C3D" w:rsidRPr="00114E79">
        <w:rPr>
          <w:rFonts w:ascii="Times New Roman" w:hAnsi="Times New Roman" w:cs="Times New Roman"/>
        </w:rPr>
        <w:t xml:space="preserve">как ключевой приоритет </w:t>
      </w:r>
      <w:r w:rsidR="00A26B5D" w:rsidRPr="00114E79">
        <w:rPr>
          <w:rFonts w:ascii="Times New Roman" w:hAnsi="Times New Roman" w:cs="Times New Roman"/>
        </w:rPr>
        <w:t>при р</w:t>
      </w:r>
      <w:r w:rsidR="00A26B5D" w:rsidRPr="00114E79">
        <w:rPr>
          <w:rFonts w:ascii="Times New Roman" w:hAnsi="Times New Roman" w:cs="Times New Roman"/>
          <w:shd w:val="clear" w:color="auto" w:fill="FFFFFF"/>
        </w:rPr>
        <w:t>еализаци</w:t>
      </w:r>
      <w:r w:rsidR="00FC356D" w:rsidRPr="00114E79">
        <w:rPr>
          <w:rFonts w:ascii="Times New Roman" w:hAnsi="Times New Roman" w:cs="Times New Roman"/>
          <w:shd w:val="clear" w:color="auto" w:fill="FFFFFF"/>
        </w:rPr>
        <w:t>и</w:t>
      </w:r>
      <w:r w:rsidR="00A26B5D" w:rsidRPr="00114E79">
        <w:rPr>
          <w:rFonts w:ascii="Times New Roman" w:hAnsi="Times New Roman" w:cs="Times New Roman"/>
          <w:shd w:val="clear" w:color="auto" w:fill="FFFFFF"/>
        </w:rPr>
        <w:t xml:space="preserve"> Федеральных образовательных стандартов</w:t>
      </w:r>
      <w:r w:rsidR="00FC356D" w:rsidRPr="00114E79">
        <w:rPr>
          <w:rFonts w:ascii="Times New Roman" w:hAnsi="Times New Roman" w:cs="Times New Roman"/>
          <w:shd w:val="clear" w:color="auto" w:fill="FFFFFF"/>
        </w:rPr>
        <w:t xml:space="preserve">, федеральных образовательных программ </w:t>
      </w:r>
      <w:r w:rsidR="00A26B5D" w:rsidRPr="00114E79">
        <w:rPr>
          <w:rFonts w:ascii="Times New Roman" w:hAnsi="Times New Roman" w:cs="Times New Roman"/>
          <w:shd w:val="clear" w:color="auto" w:fill="FFFFFF"/>
        </w:rPr>
        <w:t xml:space="preserve"> и </w:t>
      </w:r>
      <w:r w:rsidR="00FC356D" w:rsidRPr="00114E79">
        <w:rPr>
          <w:rFonts w:ascii="Times New Roman" w:hAnsi="Times New Roman" w:cs="Times New Roman"/>
        </w:rPr>
        <w:t xml:space="preserve"> </w:t>
      </w:r>
      <w:r w:rsidR="00A26B5D" w:rsidRPr="00114E79">
        <w:rPr>
          <w:rFonts w:ascii="Times New Roman" w:hAnsi="Times New Roman" w:cs="Times New Roman"/>
        </w:rPr>
        <w:t xml:space="preserve">развитии </w:t>
      </w:r>
      <w:r w:rsidR="00176C3D" w:rsidRPr="00114E79">
        <w:rPr>
          <w:rFonts w:ascii="Times New Roman" w:hAnsi="Times New Roman" w:cs="Times New Roman"/>
          <w:shd w:val="clear" w:color="auto" w:fill="FFFFFF"/>
        </w:rPr>
        <w:t xml:space="preserve">функциональной грамотности обучающихся.     </w:t>
      </w:r>
    </w:p>
    <w:p w:rsidR="00176C3D" w:rsidRPr="00114E79" w:rsidRDefault="00176C3D" w:rsidP="00A66FB0">
      <w:pPr>
        <w:pStyle w:val="a7"/>
        <w:rPr>
          <w:rFonts w:ascii="Times New Roman" w:hAnsi="Times New Roman" w:cs="Times New Roman"/>
          <w:shd w:val="clear" w:color="auto" w:fill="FFFFFF"/>
        </w:rPr>
      </w:pPr>
      <w:r w:rsidRPr="00114E79">
        <w:rPr>
          <w:rFonts w:ascii="Times New Roman" w:hAnsi="Times New Roman" w:cs="Times New Roman"/>
          <w:b/>
          <w:u w:val="single"/>
          <w:shd w:val="clear" w:color="auto" w:fill="FFFFFF"/>
        </w:rPr>
        <w:t>Цель</w:t>
      </w:r>
      <w:r w:rsidRPr="00114E79">
        <w:rPr>
          <w:rFonts w:ascii="Times New Roman" w:hAnsi="Times New Roman" w:cs="Times New Roman"/>
          <w:b/>
          <w:shd w:val="clear" w:color="auto" w:fill="FFFFFF"/>
        </w:rPr>
        <w:t>:</w:t>
      </w:r>
      <w:r w:rsidRPr="00114E79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176C3D" w:rsidRPr="00114E79" w:rsidRDefault="00176C3D" w:rsidP="00A66FB0">
      <w:pPr>
        <w:pStyle w:val="a7"/>
        <w:rPr>
          <w:rFonts w:ascii="Times New Roman" w:hAnsi="Times New Roman" w:cs="Times New Roman"/>
          <w:shd w:val="clear" w:color="auto" w:fill="FFFFFF"/>
        </w:rPr>
      </w:pPr>
      <w:r w:rsidRPr="00114E79">
        <w:rPr>
          <w:rFonts w:ascii="Times New Roman" w:hAnsi="Times New Roman" w:cs="Times New Roman"/>
          <w:shd w:val="clear" w:color="auto" w:fill="FFFFFF"/>
        </w:rPr>
        <w:t>Повышение качества образования через непрерывное развитие учительского потенциала для успешной реализации ФГОС и федеральных образовательных программ</w:t>
      </w:r>
      <w:r w:rsidRPr="00114E79">
        <w:rPr>
          <w:rFonts w:ascii="Times New Roman" w:hAnsi="Times New Roman" w:cs="Times New Roman"/>
          <w:b/>
        </w:rPr>
        <w:t>.</w:t>
      </w:r>
    </w:p>
    <w:p w:rsidR="00176C3D" w:rsidRPr="00114E79" w:rsidRDefault="00176C3D" w:rsidP="00A66FB0">
      <w:pPr>
        <w:pStyle w:val="a7"/>
        <w:rPr>
          <w:rFonts w:ascii="Times New Roman" w:hAnsi="Times New Roman" w:cs="Times New Roman"/>
          <w:b/>
          <w:u w:val="single"/>
        </w:rPr>
      </w:pPr>
      <w:r w:rsidRPr="00114E79">
        <w:rPr>
          <w:rFonts w:ascii="Times New Roman" w:hAnsi="Times New Roman" w:cs="Times New Roman"/>
          <w:b/>
          <w:u w:val="single"/>
        </w:rPr>
        <w:t>Задачи</w:t>
      </w:r>
    </w:p>
    <w:p w:rsidR="00176C3D" w:rsidRPr="00114E79" w:rsidRDefault="00176C3D" w:rsidP="00A66FB0">
      <w:pPr>
        <w:pStyle w:val="a7"/>
        <w:numPr>
          <w:ilvl w:val="0"/>
          <w:numId w:val="7"/>
        </w:numPr>
        <w:rPr>
          <w:rFonts w:ascii="Times New Roman" w:hAnsi="Times New Roman" w:cs="Times New Roman"/>
        </w:rPr>
      </w:pPr>
      <w:r w:rsidRPr="00114E79">
        <w:rPr>
          <w:rFonts w:ascii="Times New Roman" w:hAnsi="Times New Roman" w:cs="Times New Roman"/>
        </w:rPr>
        <w:t xml:space="preserve">Обеспечение методического сопровождения образовательного процесса в рамках реализации </w:t>
      </w:r>
      <w:r w:rsidRPr="00114E79">
        <w:rPr>
          <w:rFonts w:ascii="Times New Roman" w:hAnsi="Times New Roman" w:cs="Times New Roman"/>
          <w:shd w:val="clear" w:color="auto" w:fill="FFFFFF"/>
        </w:rPr>
        <w:t>федеральных образовательных программ</w:t>
      </w:r>
      <w:r w:rsidRPr="00114E79">
        <w:rPr>
          <w:rFonts w:ascii="Times New Roman" w:hAnsi="Times New Roman" w:cs="Times New Roman"/>
        </w:rPr>
        <w:t>.</w:t>
      </w:r>
    </w:p>
    <w:p w:rsidR="00FC356D" w:rsidRPr="00625371" w:rsidRDefault="00FC356D" w:rsidP="0055483A">
      <w:pPr>
        <w:pStyle w:val="a7"/>
        <w:numPr>
          <w:ilvl w:val="0"/>
          <w:numId w:val="7"/>
        </w:numPr>
        <w:rPr>
          <w:rFonts w:ascii="Times New Roman" w:hAnsi="Times New Roman" w:cs="Times New Roman"/>
          <w:shd w:val="clear" w:color="auto" w:fill="FFFFFF"/>
        </w:rPr>
      </w:pPr>
      <w:r w:rsidRPr="00625371">
        <w:rPr>
          <w:rFonts w:ascii="Times New Roman" w:hAnsi="Times New Roman" w:cs="Times New Roman"/>
        </w:rPr>
        <w:t xml:space="preserve">Методическое сопровождение мероприятий </w:t>
      </w:r>
      <w:r w:rsidR="00130346" w:rsidRPr="00625371">
        <w:rPr>
          <w:rFonts w:ascii="Times New Roman" w:hAnsi="Times New Roman" w:cs="Times New Roman"/>
          <w:bCs/>
          <w:shd w:val="clear" w:color="auto" w:fill="FFFFFF"/>
        </w:rPr>
        <w:t xml:space="preserve">в рамках </w:t>
      </w:r>
      <w:r w:rsidR="0055483A" w:rsidRPr="00625371">
        <w:rPr>
          <w:rFonts w:ascii="Times New Roman" w:hAnsi="Times New Roman" w:cs="Times New Roman"/>
          <w:bCs/>
          <w:shd w:val="clear" w:color="auto" w:fill="FFFFFF"/>
        </w:rPr>
        <w:t>задач</w:t>
      </w:r>
      <w:r w:rsidR="0055483A" w:rsidRPr="00625371">
        <w:rPr>
          <w:rFonts w:ascii="Times New Roman" w:hAnsi="Times New Roman" w:cs="Times New Roman"/>
          <w:shd w:val="clear" w:color="auto" w:fill="FFFFFF"/>
        </w:rPr>
        <w:t> </w:t>
      </w:r>
      <w:r w:rsidR="0055483A" w:rsidRPr="00625371">
        <w:rPr>
          <w:rFonts w:ascii="Times New Roman" w:hAnsi="Times New Roman" w:cs="Times New Roman"/>
          <w:bCs/>
          <w:shd w:val="clear" w:color="auto" w:fill="FFFFFF"/>
        </w:rPr>
        <w:t>проекта</w:t>
      </w:r>
      <w:r w:rsidR="0055483A" w:rsidRPr="00625371">
        <w:rPr>
          <w:rFonts w:ascii="Times New Roman" w:hAnsi="Times New Roman" w:cs="Times New Roman"/>
          <w:shd w:val="clear" w:color="auto" w:fill="FFFFFF"/>
        </w:rPr>
        <w:t>  «</w:t>
      </w:r>
      <w:r w:rsidR="0055483A" w:rsidRPr="00625371">
        <w:rPr>
          <w:rFonts w:ascii="Times New Roman" w:hAnsi="Times New Roman" w:cs="Times New Roman"/>
          <w:bCs/>
          <w:shd w:val="clear" w:color="auto" w:fill="FFFFFF"/>
        </w:rPr>
        <w:t>Школа</w:t>
      </w:r>
      <w:r w:rsidR="0055483A" w:rsidRPr="00625371">
        <w:rPr>
          <w:rFonts w:ascii="Times New Roman" w:hAnsi="Times New Roman" w:cs="Times New Roman"/>
          <w:shd w:val="clear" w:color="auto" w:fill="FFFFFF"/>
        </w:rPr>
        <w:t xml:space="preserve">  </w:t>
      </w:r>
      <w:proofErr w:type="spellStart"/>
      <w:r w:rsidR="0055483A" w:rsidRPr="00625371">
        <w:rPr>
          <w:rFonts w:ascii="Times New Roman" w:hAnsi="Times New Roman" w:cs="Times New Roman"/>
          <w:shd w:val="clear" w:color="auto" w:fill="FFFFFF"/>
        </w:rPr>
        <w:t>Минпросвещения</w:t>
      </w:r>
      <w:proofErr w:type="spellEnd"/>
      <w:r w:rsidR="0055483A" w:rsidRPr="00625371">
        <w:rPr>
          <w:rFonts w:ascii="Times New Roman" w:hAnsi="Times New Roman" w:cs="Times New Roman"/>
          <w:shd w:val="clear" w:color="auto" w:fill="FFFFFF"/>
        </w:rPr>
        <w:t> </w:t>
      </w:r>
      <w:r w:rsidR="0055483A" w:rsidRPr="00625371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Pr="00625371">
        <w:rPr>
          <w:rFonts w:ascii="Times New Roman" w:hAnsi="Times New Roman" w:cs="Times New Roman"/>
          <w:bCs/>
          <w:shd w:val="clear" w:color="auto" w:fill="FFFFFF"/>
        </w:rPr>
        <w:t>России</w:t>
      </w:r>
      <w:r w:rsidRPr="00625371">
        <w:rPr>
          <w:rFonts w:ascii="Times New Roman" w:hAnsi="Times New Roman" w:cs="Times New Roman"/>
          <w:shd w:val="clear" w:color="auto" w:fill="FFFFFF"/>
        </w:rPr>
        <w:t xml:space="preserve">» </w:t>
      </w:r>
      <w:r w:rsidR="00130346" w:rsidRPr="00625371">
        <w:rPr>
          <w:rFonts w:ascii="Times New Roman" w:hAnsi="Times New Roman" w:cs="Times New Roman"/>
          <w:shd w:val="clear" w:color="auto" w:fill="FFFFFF"/>
        </w:rPr>
        <w:t>по</w:t>
      </w:r>
      <w:r w:rsidRPr="00625371">
        <w:rPr>
          <w:rFonts w:ascii="Times New Roman" w:hAnsi="Times New Roman" w:cs="Times New Roman"/>
          <w:shd w:val="clear" w:color="auto" w:fill="FFFFFF"/>
        </w:rPr>
        <w:t xml:space="preserve"> создани</w:t>
      </w:r>
      <w:r w:rsidR="0055483A" w:rsidRPr="00625371">
        <w:rPr>
          <w:rFonts w:ascii="Times New Roman" w:hAnsi="Times New Roman" w:cs="Times New Roman"/>
          <w:shd w:val="clear" w:color="auto" w:fill="FFFFFF"/>
        </w:rPr>
        <w:t>ю</w:t>
      </w:r>
      <w:r w:rsidRPr="00625371">
        <w:rPr>
          <w:rFonts w:ascii="Times New Roman" w:hAnsi="Times New Roman" w:cs="Times New Roman"/>
          <w:shd w:val="clear" w:color="auto" w:fill="FFFFFF"/>
        </w:rPr>
        <w:t xml:space="preserve"> равных условий для реализации идеологии единого образовательного пространства для каждого школьника</w:t>
      </w:r>
      <w:r w:rsidR="0055483A" w:rsidRPr="00625371">
        <w:rPr>
          <w:rFonts w:ascii="Times New Roman" w:hAnsi="Times New Roman" w:cs="Times New Roman"/>
          <w:shd w:val="clear" w:color="auto" w:fill="FFFFFF"/>
        </w:rPr>
        <w:t>.</w:t>
      </w:r>
    </w:p>
    <w:p w:rsidR="00A26B5D" w:rsidRPr="00114E79" w:rsidRDefault="00A26B5D" w:rsidP="00103EC5">
      <w:pPr>
        <w:pStyle w:val="a7"/>
        <w:numPr>
          <w:ilvl w:val="0"/>
          <w:numId w:val="7"/>
        </w:numPr>
        <w:rPr>
          <w:rStyle w:val="hl"/>
          <w:rFonts w:ascii="Times New Roman" w:hAnsi="Times New Roman" w:cs="Times New Roman"/>
        </w:rPr>
      </w:pPr>
      <w:r w:rsidRPr="00114E79">
        <w:rPr>
          <w:rFonts w:ascii="Times New Roman" w:hAnsi="Times New Roman" w:cs="Times New Roman"/>
          <w:color w:val="000000"/>
        </w:rPr>
        <w:t>Р</w:t>
      </w:r>
      <w:r w:rsidR="00103EC5" w:rsidRPr="00114E79">
        <w:rPr>
          <w:rFonts w:ascii="Times New Roman" w:hAnsi="Times New Roman" w:cs="Times New Roman"/>
          <w:color w:val="000000"/>
        </w:rPr>
        <w:t>азвитие профессиональной компетентности педагогов</w:t>
      </w:r>
      <w:r w:rsidRPr="00114E79">
        <w:rPr>
          <w:rFonts w:ascii="Times New Roman" w:hAnsi="Times New Roman" w:cs="Times New Roman"/>
          <w:color w:val="000000"/>
        </w:rPr>
        <w:t xml:space="preserve"> в части применения цифровых технологий в обучении и воспитании.  </w:t>
      </w:r>
    </w:p>
    <w:p w:rsidR="00103EC5" w:rsidRPr="00114E79" w:rsidRDefault="00103EC5" w:rsidP="00103EC5">
      <w:pPr>
        <w:pStyle w:val="a7"/>
        <w:numPr>
          <w:ilvl w:val="0"/>
          <w:numId w:val="7"/>
        </w:numPr>
        <w:rPr>
          <w:rFonts w:ascii="Times New Roman" w:hAnsi="Times New Roman" w:cs="Times New Roman"/>
        </w:rPr>
      </w:pPr>
      <w:r w:rsidRPr="00114E79">
        <w:rPr>
          <w:rFonts w:ascii="Times New Roman" w:hAnsi="Times New Roman" w:cs="Times New Roman"/>
        </w:rPr>
        <w:t xml:space="preserve">Расширение </w:t>
      </w:r>
      <w:r w:rsidRPr="00114E79">
        <w:rPr>
          <w:rFonts w:ascii="Times New Roman" w:hAnsi="Times New Roman" w:cs="Times New Roman"/>
          <w:color w:val="000000"/>
        </w:rPr>
        <w:t>возможных форм </w:t>
      </w:r>
      <w:r w:rsidRPr="00114E79">
        <w:rPr>
          <w:rStyle w:val="hl"/>
          <w:rFonts w:ascii="Times New Roman" w:hAnsi="Times New Roman" w:cs="Times New Roman"/>
          <w:color w:val="000000"/>
          <w:bdr w:val="none" w:sz="0" w:space="0" w:color="auto" w:frame="1"/>
        </w:rPr>
        <w:t>методической работы</w:t>
      </w:r>
      <w:r w:rsidRPr="00114E79">
        <w:rPr>
          <w:rFonts w:ascii="Times New Roman" w:hAnsi="Times New Roman" w:cs="Times New Roman"/>
          <w:color w:val="000000"/>
        </w:rPr>
        <w:t> в   образовательных организациях в контексте цифровой трансформации</w:t>
      </w:r>
      <w:r w:rsidR="00A26B5D" w:rsidRPr="00114E79">
        <w:rPr>
          <w:rFonts w:ascii="Times New Roman" w:hAnsi="Times New Roman" w:cs="Times New Roman"/>
          <w:color w:val="000000"/>
        </w:rPr>
        <w:t>.</w:t>
      </w:r>
    </w:p>
    <w:p w:rsidR="00103EC5" w:rsidRPr="00114E79" w:rsidRDefault="00103EC5" w:rsidP="00103EC5">
      <w:pPr>
        <w:pStyle w:val="a7"/>
        <w:numPr>
          <w:ilvl w:val="0"/>
          <w:numId w:val="7"/>
        </w:numPr>
        <w:rPr>
          <w:rFonts w:ascii="Times New Roman" w:hAnsi="Times New Roman" w:cs="Times New Roman"/>
        </w:rPr>
      </w:pPr>
      <w:r w:rsidRPr="00114E79">
        <w:rPr>
          <w:rFonts w:ascii="Times New Roman" w:hAnsi="Times New Roman" w:cs="Times New Roman"/>
        </w:rPr>
        <w:t>Обеспечение профессионального развития и непрерывного повышения квалификации педагогических работников.</w:t>
      </w:r>
    </w:p>
    <w:p w:rsidR="00176C3D" w:rsidRPr="00114E79" w:rsidRDefault="00176C3D" w:rsidP="00A66FB0">
      <w:pPr>
        <w:pStyle w:val="a7"/>
        <w:numPr>
          <w:ilvl w:val="0"/>
          <w:numId w:val="7"/>
        </w:numPr>
        <w:rPr>
          <w:rFonts w:ascii="Times New Roman" w:hAnsi="Times New Roman" w:cs="Times New Roman"/>
        </w:rPr>
      </w:pPr>
      <w:r w:rsidRPr="00114E79">
        <w:rPr>
          <w:rFonts w:ascii="Times New Roman" w:hAnsi="Times New Roman" w:cs="Times New Roman"/>
        </w:rPr>
        <w:t>Создание условий для участия обучающихся округа в разных формах интеллектуально-творческой деятельности,  исследовательских умений и навыков при организации проектно-исследовательской деятельности.</w:t>
      </w:r>
    </w:p>
    <w:bookmarkEnd w:id="0"/>
    <w:p w:rsidR="0055483A" w:rsidRPr="00BA0AE8" w:rsidRDefault="0055483A" w:rsidP="00A66FB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6C3D" w:rsidRPr="00BA0AE8" w:rsidRDefault="004C3895" w:rsidP="00A66FB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AE8">
        <w:rPr>
          <w:rFonts w:ascii="Times New Roman" w:hAnsi="Times New Roman" w:cs="Times New Roman"/>
          <w:b/>
          <w:sz w:val="24"/>
          <w:szCs w:val="24"/>
        </w:rPr>
        <w:t xml:space="preserve">План работы </w:t>
      </w:r>
      <w:proofErr w:type="spellStart"/>
      <w:r w:rsidRPr="00BA0AE8">
        <w:rPr>
          <w:rFonts w:ascii="Times New Roman" w:hAnsi="Times New Roman" w:cs="Times New Roman"/>
          <w:b/>
          <w:sz w:val="24"/>
          <w:szCs w:val="24"/>
        </w:rPr>
        <w:t>Строевского</w:t>
      </w:r>
      <w:proofErr w:type="spellEnd"/>
      <w:r w:rsidRPr="00BA0AE8">
        <w:rPr>
          <w:rFonts w:ascii="Times New Roman" w:hAnsi="Times New Roman" w:cs="Times New Roman"/>
          <w:b/>
          <w:sz w:val="24"/>
          <w:szCs w:val="24"/>
        </w:rPr>
        <w:t xml:space="preserve"> ШОО</w:t>
      </w:r>
    </w:p>
    <w:p w:rsidR="003F7F01" w:rsidRPr="00BA0AE8" w:rsidRDefault="003F7F01" w:rsidP="00A66FB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1893"/>
        <w:gridCol w:w="8"/>
        <w:gridCol w:w="4701"/>
        <w:gridCol w:w="1141"/>
        <w:gridCol w:w="105"/>
        <w:gridCol w:w="1240"/>
      </w:tblGrid>
      <w:tr w:rsidR="00450811" w:rsidRPr="00D26782" w:rsidTr="00E17C1E">
        <w:trPr>
          <w:trHeight w:val="148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11" w:rsidRPr="00D26782" w:rsidRDefault="00450811" w:rsidP="00A66FB0">
            <w:pPr>
              <w:pStyle w:val="a7"/>
              <w:rPr>
                <w:rFonts w:ascii="Times New Roman" w:hAnsi="Times New Roman" w:cs="Times New Roman"/>
              </w:rPr>
            </w:pPr>
            <w:r w:rsidRPr="00D26782">
              <w:rPr>
                <w:rFonts w:ascii="Times New Roman" w:hAnsi="Times New Roman" w:cs="Times New Roman"/>
                <w:b/>
                <w:i/>
                <w:spacing w:val="-10"/>
              </w:rPr>
              <w:t xml:space="preserve">№ </w:t>
            </w:r>
            <w:proofErr w:type="gramStart"/>
            <w:r w:rsidRPr="00D26782">
              <w:rPr>
                <w:rFonts w:ascii="Times New Roman" w:hAnsi="Times New Roman" w:cs="Times New Roman"/>
                <w:b/>
                <w:i/>
                <w:spacing w:val="-4"/>
              </w:rPr>
              <w:t>п</w:t>
            </w:r>
            <w:proofErr w:type="gramEnd"/>
            <w:r w:rsidRPr="00D26782">
              <w:rPr>
                <w:rFonts w:ascii="Times New Roman" w:hAnsi="Times New Roman" w:cs="Times New Roman"/>
                <w:b/>
                <w:i/>
                <w:spacing w:val="-4"/>
              </w:rPr>
              <w:t>/п</w:t>
            </w:r>
          </w:p>
        </w:tc>
        <w:tc>
          <w:tcPr>
            <w:tcW w:w="9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11" w:rsidRPr="00D26782" w:rsidRDefault="00B231E8" w:rsidP="00A66FB0">
            <w:pPr>
              <w:pStyle w:val="TableParagraph"/>
              <w:ind w:left="3"/>
              <w:jc w:val="center"/>
              <w:rPr>
                <w:b/>
                <w:i/>
              </w:rPr>
            </w:pPr>
            <w:r w:rsidRPr="00D26782">
              <w:rPr>
                <w:b/>
                <w:i/>
              </w:rPr>
              <w:t>Направления и мероприятия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11" w:rsidRPr="00D26782" w:rsidRDefault="00B231E8" w:rsidP="00A66FB0">
            <w:pPr>
              <w:pStyle w:val="TableParagraph"/>
              <w:ind w:left="7" w:right="2"/>
              <w:jc w:val="center"/>
              <w:rPr>
                <w:b/>
                <w:i/>
                <w:spacing w:val="-2"/>
              </w:rPr>
            </w:pPr>
            <w:r w:rsidRPr="00D26782">
              <w:rPr>
                <w:b/>
                <w:i/>
                <w:spacing w:val="-2"/>
              </w:rPr>
              <w:t>Содержание деятельности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11" w:rsidRPr="00D26782" w:rsidRDefault="00450811" w:rsidP="00A66FB0">
            <w:pPr>
              <w:pStyle w:val="TableParagraph"/>
              <w:ind w:left="7" w:right="2"/>
              <w:jc w:val="center"/>
              <w:rPr>
                <w:b/>
                <w:i/>
              </w:rPr>
            </w:pPr>
            <w:r w:rsidRPr="00D26782">
              <w:rPr>
                <w:b/>
                <w:i/>
                <w:spacing w:val="-2"/>
              </w:rPr>
              <w:t>Сроки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811" w:rsidRPr="00D26782" w:rsidRDefault="00450811" w:rsidP="00A66FB0">
            <w:pPr>
              <w:pStyle w:val="TableParagraph"/>
              <w:ind w:left="10" w:right="1"/>
              <w:jc w:val="center"/>
              <w:rPr>
                <w:b/>
                <w:i/>
              </w:rPr>
            </w:pPr>
            <w:r w:rsidRPr="00D26782">
              <w:rPr>
                <w:b/>
                <w:i/>
                <w:spacing w:val="-2"/>
              </w:rPr>
              <w:t>Ответственные</w:t>
            </w:r>
          </w:p>
        </w:tc>
      </w:tr>
      <w:tr w:rsidR="00CA7517" w:rsidRPr="00D26782" w:rsidTr="00CA7517">
        <w:trPr>
          <w:trHeight w:val="148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17" w:rsidRPr="00D26782" w:rsidRDefault="00CA7517" w:rsidP="00A66FB0">
            <w:pPr>
              <w:pStyle w:val="a7"/>
              <w:rPr>
                <w:rFonts w:ascii="Times New Roman" w:hAnsi="Times New Roman" w:cs="Times New Roman"/>
                <w:b/>
                <w:i/>
                <w:spacing w:val="-10"/>
              </w:rPr>
            </w:pPr>
            <w:r w:rsidRPr="00D2678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7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17" w:rsidRPr="00D26782" w:rsidRDefault="00CA7517" w:rsidP="00A66FB0">
            <w:pPr>
              <w:pStyle w:val="TableParagraph"/>
              <w:ind w:left="7" w:right="2"/>
              <w:jc w:val="center"/>
              <w:rPr>
                <w:b/>
                <w:i/>
              </w:rPr>
            </w:pPr>
          </w:p>
          <w:p w:rsidR="00CA7517" w:rsidRPr="00D26782" w:rsidRDefault="00CA7517" w:rsidP="00A66FB0">
            <w:pPr>
              <w:pStyle w:val="TableParagraph"/>
              <w:ind w:left="7" w:right="2"/>
              <w:jc w:val="center"/>
              <w:rPr>
                <w:b/>
                <w:i/>
                <w:spacing w:val="-2"/>
              </w:rPr>
            </w:pPr>
            <w:r w:rsidRPr="00D26782">
              <w:rPr>
                <w:b/>
                <w:i/>
              </w:rPr>
              <w:t>Организационно - информационная</w:t>
            </w:r>
            <w:r w:rsidRPr="00D26782">
              <w:rPr>
                <w:b/>
                <w:i/>
                <w:spacing w:val="-10"/>
              </w:rPr>
              <w:t xml:space="preserve"> </w:t>
            </w:r>
            <w:r w:rsidRPr="00D26782">
              <w:rPr>
                <w:b/>
                <w:i/>
                <w:spacing w:val="-2"/>
              </w:rPr>
              <w:t>деятельность</w:t>
            </w:r>
          </w:p>
          <w:p w:rsidR="00CA7517" w:rsidRPr="00D26782" w:rsidRDefault="00CA7517" w:rsidP="00A66FB0">
            <w:pPr>
              <w:pStyle w:val="TableParagraph"/>
              <w:ind w:left="10" w:right="1"/>
              <w:jc w:val="center"/>
              <w:rPr>
                <w:b/>
                <w:i/>
                <w:spacing w:val="-2"/>
              </w:rPr>
            </w:pPr>
          </w:p>
        </w:tc>
      </w:tr>
      <w:tr w:rsidR="00A66FB0" w:rsidRPr="00D26782" w:rsidTr="00AA5C1E">
        <w:trPr>
          <w:trHeight w:val="148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FB0" w:rsidRPr="00D26782" w:rsidRDefault="00A66FB0" w:rsidP="00A66FB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FB0" w:rsidRPr="00D26782" w:rsidRDefault="00F45486" w:rsidP="00A66FB0">
            <w:pPr>
              <w:pStyle w:val="TableParagraph"/>
              <w:rPr>
                <w:b/>
                <w:i/>
              </w:rPr>
            </w:pPr>
            <w:r w:rsidRPr="00D26782">
              <w:rPr>
                <w:b/>
                <w:i/>
              </w:rPr>
              <w:t>1.1. Работа методического совета</w:t>
            </w:r>
          </w:p>
        </w:tc>
        <w:tc>
          <w:tcPr>
            <w:tcW w:w="2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B0" w:rsidRPr="00D26782" w:rsidRDefault="004C3895" w:rsidP="001547B9">
            <w:pPr>
              <w:pStyle w:val="TableParagraph"/>
              <w:jc w:val="both"/>
            </w:pPr>
            <w:r w:rsidRPr="00D26782">
              <w:t xml:space="preserve">- </w:t>
            </w:r>
            <w:r w:rsidR="00323B53" w:rsidRPr="00D26782">
              <w:t xml:space="preserve"> </w:t>
            </w:r>
            <w:r w:rsidR="00A66FB0" w:rsidRPr="00D26782">
              <w:t>«Приоритетные задачи деятельности методической службы округа в 202</w:t>
            </w:r>
            <w:r w:rsidR="00BD5E91" w:rsidRPr="00D26782">
              <w:t xml:space="preserve">5 </w:t>
            </w:r>
            <w:r w:rsidR="00A66FB0" w:rsidRPr="00D26782">
              <w:t>- 202</w:t>
            </w:r>
            <w:r w:rsidR="00BD5E91" w:rsidRPr="00D26782">
              <w:t>6</w:t>
            </w:r>
            <w:r w:rsidR="00A66FB0" w:rsidRPr="00D26782">
              <w:t xml:space="preserve"> учебном году»: согласование плана методической работы.</w:t>
            </w:r>
          </w:p>
          <w:p w:rsidR="00A66FB0" w:rsidRPr="00D26782" w:rsidRDefault="00A66FB0" w:rsidP="008344D2">
            <w:pPr>
              <w:pStyle w:val="TableParagraph"/>
              <w:jc w:val="both"/>
            </w:pP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B0" w:rsidRPr="00D26782" w:rsidRDefault="00A66FB0" w:rsidP="00FC0AC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26782">
              <w:rPr>
                <w:rFonts w:ascii="Times New Roman" w:hAnsi="Times New Roman" w:cs="Times New Roman"/>
              </w:rPr>
              <w:t>Сентябрь</w:t>
            </w:r>
          </w:p>
          <w:p w:rsidR="00A66FB0" w:rsidRPr="00D26782" w:rsidRDefault="00A66FB0" w:rsidP="00BD5E9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26782">
              <w:rPr>
                <w:rFonts w:ascii="Times New Roman" w:hAnsi="Times New Roman" w:cs="Times New Roman"/>
              </w:rPr>
              <w:t>202</w:t>
            </w:r>
            <w:r w:rsidR="00BD5E91" w:rsidRPr="00D267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B0" w:rsidRPr="00D26782" w:rsidRDefault="00FC0AC6" w:rsidP="00FC0AC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26782">
              <w:rPr>
                <w:rFonts w:ascii="Times New Roman" w:hAnsi="Times New Roman" w:cs="Times New Roman"/>
              </w:rPr>
              <w:t>Методист</w:t>
            </w:r>
          </w:p>
        </w:tc>
      </w:tr>
      <w:tr w:rsidR="00F45486" w:rsidRPr="00D26782" w:rsidTr="00AA5C1E">
        <w:trPr>
          <w:trHeight w:val="148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486" w:rsidRPr="00D26782" w:rsidRDefault="00F45486" w:rsidP="00A66FB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8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5486" w:rsidRPr="00D26782" w:rsidRDefault="00F45486" w:rsidP="00A66FB0">
            <w:pPr>
              <w:pStyle w:val="TableParagraph"/>
              <w:rPr>
                <w:b/>
                <w:i/>
              </w:rPr>
            </w:pPr>
            <w:r w:rsidRPr="00D26782">
              <w:rPr>
                <w:b/>
                <w:i/>
              </w:rPr>
              <w:t>1.2.  Работа с информационными документами</w:t>
            </w:r>
          </w:p>
        </w:tc>
        <w:tc>
          <w:tcPr>
            <w:tcW w:w="2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86" w:rsidRPr="00D26782" w:rsidRDefault="00F45486" w:rsidP="001547B9">
            <w:pPr>
              <w:pStyle w:val="TableParagraph"/>
              <w:jc w:val="both"/>
            </w:pPr>
            <w:r w:rsidRPr="00D26782">
              <w:t xml:space="preserve">Изучение, анализ </w:t>
            </w:r>
            <w:r w:rsidRPr="00D26782">
              <w:rPr>
                <w:spacing w:val="-4"/>
              </w:rPr>
              <w:t xml:space="preserve"> </w:t>
            </w:r>
            <w:r w:rsidRPr="00D26782">
              <w:t>нормативно-правовых документов органов образования   по</w:t>
            </w:r>
            <w:r w:rsidRPr="00D26782">
              <w:rPr>
                <w:spacing w:val="-12"/>
              </w:rPr>
              <w:t xml:space="preserve"> </w:t>
            </w:r>
            <w:r w:rsidRPr="00D26782">
              <w:t>направлениям деятельности ШОО</w:t>
            </w: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86" w:rsidRPr="00D26782" w:rsidRDefault="00F45486" w:rsidP="00F4548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26782">
              <w:rPr>
                <w:rFonts w:ascii="Times New Roman" w:hAnsi="Times New Roman" w:cs="Times New Roman"/>
              </w:rPr>
              <w:t>В</w:t>
            </w:r>
            <w:r w:rsidRPr="00D2678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26782">
              <w:rPr>
                <w:rFonts w:ascii="Times New Roman" w:hAnsi="Times New Roman" w:cs="Times New Roman"/>
              </w:rPr>
              <w:t>течение</w:t>
            </w:r>
            <w:r w:rsidRPr="00D2678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D26782">
              <w:rPr>
                <w:rFonts w:ascii="Times New Roman" w:hAnsi="Times New Roman" w:cs="Times New Roman"/>
                <w:spacing w:val="-4"/>
              </w:rPr>
              <w:t>года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86" w:rsidRPr="00D26782" w:rsidRDefault="00F45486" w:rsidP="00FC0AC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26782">
              <w:rPr>
                <w:rFonts w:ascii="Times New Roman" w:hAnsi="Times New Roman" w:cs="Times New Roman"/>
              </w:rPr>
              <w:t xml:space="preserve">Методист </w:t>
            </w:r>
          </w:p>
        </w:tc>
      </w:tr>
      <w:tr w:rsidR="00F45486" w:rsidRPr="00D26782" w:rsidTr="00AA5C1E">
        <w:trPr>
          <w:trHeight w:val="148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486" w:rsidRPr="00D26782" w:rsidRDefault="00F45486" w:rsidP="00A66FB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486" w:rsidRPr="00D26782" w:rsidRDefault="00F45486" w:rsidP="00A66FB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86" w:rsidRPr="00D26782" w:rsidRDefault="00F45486" w:rsidP="001547B9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D26782">
              <w:rPr>
                <w:rFonts w:ascii="Times New Roman" w:hAnsi="Times New Roman" w:cs="Times New Roman"/>
              </w:rPr>
              <w:t>Подготовка</w:t>
            </w:r>
            <w:r w:rsidRPr="00D2678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D26782">
              <w:rPr>
                <w:rFonts w:ascii="Times New Roman" w:hAnsi="Times New Roman" w:cs="Times New Roman"/>
              </w:rPr>
              <w:t>информационных</w:t>
            </w:r>
            <w:r w:rsidRPr="00D2678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D26782">
              <w:rPr>
                <w:rFonts w:ascii="Times New Roman" w:hAnsi="Times New Roman" w:cs="Times New Roman"/>
              </w:rPr>
              <w:t>писем</w:t>
            </w:r>
            <w:r w:rsidRPr="00D26782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D26782">
              <w:rPr>
                <w:rFonts w:ascii="Times New Roman" w:hAnsi="Times New Roman" w:cs="Times New Roman"/>
              </w:rPr>
              <w:t>по</w:t>
            </w:r>
            <w:r w:rsidRPr="00D2678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D26782">
              <w:rPr>
                <w:rFonts w:ascii="Times New Roman" w:hAnsi="Times New Roman" w:cs="Times New Roman"/>
              </w:rPr>
              <w:t>всем направлениям деятельности  ШОО</w:t>
            </w: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86" w:rsidRPr="00D26782" w:rsidRDefault="00F45486" w:rsidP="00A66FB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26782">
              <w:rPr>
                <w:rFonts w:ascii="Times New Roman" w:hAnsi="Times New Roman" w:cs="Times New Roman"/>
              </w:rPr>
              <w:t>По срокам мероприятий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86" w:rsidRPr="00D26782" w:rsidRDefault="00F45486" w:rsidP="00FC0AC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26782">
              <w:rPr>
                <w:rFonts w:ascii="Times New Roman" w:hAnsi="Times New Roman" w:cs="Times New Roman"/>
              </w:rPr>
              <w:t>Методист</w:t>
            </w:r>
          </w:p>
        </w:tc>
      </w:tr>
      <w:tr w:rsidR="00F45486" w:rsidRPr="00D26782" w:rsidTr="00AA5C1E">
        <w:trPr>
          <w:trHeight w:val="148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486" w:rsidRPr="00D26782" w:rsidRDefault="00F45486" w:rsidP="00A66FB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486" w:rsidRPr="00D26782" w:rsidRDefault="00F45486" w:rsidP="00A66FB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86" w:rsidRPr="00D26782" w:rsidRDefault="00F45486" w:rsidP="00BD5E91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D26782">
              <w:rPr>
                <w:rFonts w:ascii="Times New Roman" w:hAnsi="Times New Roman" w:cs="Times New Roman"/>
              </w:rPr>
              <w:t>Подготовка</w:t>
            </w:r>
            <w:r w:rsidRPr="00D2678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D26782">
              <w:rPr>
                <w:rFonts w:ascii="Times New Roman" w:hAnsi="Times New Roman" w:cs="Times New Roman"/>
              </w:rPr>
              <w:t>материалов по ит</w:t>
            </w:r>
            <w:r w:rsidR="00BD5E91" w:rsidRPr="00D26782">
              <w:rPr>
                <w:rFonts w:ascii="Times New Roman" w:hAnsi="Times New Roman" w:cs="Times New Roman"/>
              </w:rPr>
              <w:t>огам деятельности ШОО для окружной страницы сайта</w:t>
            </w:r>
            <w:r w:rsidRPr="00D2678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86" w:rsidRPr="00D26782" w:rsidRDefault="00F45486" w:rsidP="00A66FB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26782">
              <w:rPr>
                <w:rFonts w:ascii="Times New Roman" w:hAnsi="Times New Roman" w:cs="Times New Roman"/>
              </w:rPr>
              <w:t>По итогам мероприятий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86" w:rsidRPr="00D26782" w:rsidRDefault="00F45486" w:rsidP="00A66FB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26782">
              <w:rPr>
                <w:rFonts w:ascii="Times New Roman" w:hAnsi="Times New Roman" w:cs="Times New Roman"/>
              </w:rPr>
              <w:t>Методист, организаторы мероприятий</w:t>
            </w:r>
          </w:p>
        </w:tc>
      </w:tr>
      <w:tr w:rsidR="00F45486" w:rsidRPr="00D26782" w:rsidTr="00AA5C1E">
        <w:trPr>
          <w:trHeight w:val="148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486" w:rsidRPr="00D26782" w:rsidRDefault="00F45486" w:rsidP="00A66FB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5486" w:rsidRPr="00D26782" w:rsidRDefault="00F45486" w:rsidP="00A66FB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86" w:rsidRPr="00D26782" w:rsidRDefault="00F45486" w:rsidP="001547B9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D26782">
              <w:rPr>
                <w:rFonts w:ascii="Times New Roman" w:hAnsi="Times New Roman" w:cs="Times New Roman"/>
              </w:rPr>
              <w:t>Подготовка положений для организации конкурсных мероприятий, исследовательских конференций с обучающимися и педагогами.</w:t>
            </w: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86" w:rsidRPr="00D26782" w:rsidRDefault="00BD5E91" w:rsidP="00A66FB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26782">
              <w:rPr>
                <w:rFonts w:ascii="Times New Roman" w:hAnsi="Times New Roman" w:cs="Times New Roman"/>
              </w:rPr>
              <w:t>Ноябр</w:t>
            </w:r>
            <w:r w:rsidR="00F45486" w:rsidRPr="00D26782">
              <w:rPr>
                <w:rFonts w:ascii="Times New Roman" w:hAnsi="Times New Roman" w:cs="Times New Roman"/>
              </w:rPr>
              <w:t xml:space="preserve">ь </w:t>
            </w:r>
          </w:p>
          <w:p w:rsidR="00F45486" w:rsidRPr="00D26782" w:rsidRDefault="00F45486" w:rsidP="00BD5E9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26782">
              <w:rPr>
                <w:rFonts w:ascii="Times New Roman" w:hAnsi="Times New Roman" w:cs="Times New Roman"/>
              </w:rPr>
              <w:t>202</w:t>
            </w:r>
            <w:r w:rsidR="00BD5E91" w:rsidRPr="00D267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486" w:rsidRPr="00D26782" w:rsidRDefault="00F45486" w:rsidP="00A66FB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26782">
              <w:rPr>
                <w:rFonts w:ascii="Times New Roman" w:hAnsi="Times New Roman" w:cs="Times New Roman"/>
              </w:rPr>
              <w:t>Методсовет</w:t>
            </w:r>
            <w:proofErr w:type="spellEnd"/>
          </w:p>
        </w:tc>
      </w:tr>
      <w:tr w:rsidR="00A66FB0" w:rsidRPr="00D26782" w:rsidTr="00AA5C1E">
        <w:trPr>
          <w:trHeight w:val="148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6FB0" w:rsidRPr="00D26782" w:rsidRDefault="00A66FB0" w:rsidP="00A66FB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89" w:type="pct"/>
            <w:tcBorders>
              <w:left w:val="single" w:sz="4" w:space="0" w:color="auto"/>
              <w:right w:val="single" w:sz="4" w:space="0" w:color="auto"/>
            </w:tcBorders>
          </w:tcPr>
          <w:p w:rsidR="00A66FB0" w:rsidRPr="00D26782" w:rsidRDefault="00F45486" w:rsidP="00A66FB0">
            <w:pPr>
              <w:pStyle w:val="a7"/>
              <w:rPr>
                <w:rFonts w:ascii="Times New Roman" w:hAnsi="Times New Roman" w:cs="Times New Roman"/>
                <w:b/>
                <w:i/>
              </w:rPr>
            </w:pPr>
            <w:r w:rsidRPr="00D26782">
              <w:rPr>
                <w:rFonts w:ascii="Times New Roman" w:hAnsi="Times New Roman" w:cs="Times New Roman"/>
                <w:b/>
                <w:i/>
              </w:rPr>
              <w:t xml:space="preserve">1.3. </w:t>
            </w:r>
            <w:proofErr w:type="spellStart"/>
            <w:r w:rsidRPr="00D26782">
              <w:rPr>
                <w:rFonts w:ascii="Times New Roman" w:hAnsi="Times New Roman" w:cs="Times New Roman"/>
                <w:b/>
                <w:i/>
              </w:rPr>
              <w:t>Модерация</w:t>
            </w:r>
            <w:proofErr w:type="spellEnd"/>
            <w:r w:rsidRPr="00D26782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8344D2">
              <w:rPr>
                <w:rFonts w:ascii="Times New Roman" w:hAnsi="Times New Roman" w:cs="Times New Roman"/>
                <w:b/>
                <w:i/>
              </w:rPr>
              <w:t xml:space="preserve">страницы </w:t>
            </w:r>
            <w:r w:rsidRPr="00D26782">
              <w:rPr>
                <w:rFonts w:ascii="Times New Roman" w:hAnsi="Times New Roman" w:cs="Times New Roman"/>
                <w:b/>
                <w:i/>
              </w:rPr>
              <w:t xml:space="preserve">сайта </w:t>
            </w:r>
            <w:proofErr w:type="spellStart"/>
            <w:r w:rsidRPr="00D26782">
              <w:rPr>
                <w:rFonts w:ascii="Times New Roman" w:hAnsi="Times New Roman" w:cs="Times New Roman"/>
                <w:b/>
                <w:i/>
              </w:rPr>
              <w:t>Строевского</w:t>
            </w:r>
            <w:proofErr w:type="spellEnd"/>
            <w:r w:rsidRPr="00D26782">
              <w:rPr>
                <w:rFonts w:ascii="Times New Roman" w:hAnsi="Times New Roman" w:cs="Times New Roman"/>
                <w:b/>
                <w:i/>
              </w:rPr>
              <w:t xml:space="preserve"> ШОО</w:t>
            </w:r>
          </w:p>
        </w:tc>
        <w:tc>
          <w:tcPr>
            <w:tcW w:w="2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B0" w:rsidRPr="00D26782" w:rsidRDefault="00F45486" w:rsidP="001547B9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D26782">
              <w:rPr>
                <w:rFonts w:ascii="Times New Roman" w:hAnsi="Times New Roman" w:cs="Times New Roman"/>
              </w:rPr>
              <w:t xml:space="preserve">Администрирование и организация работы </w:t>
            </w:r>
            <w:r w:rsidR="00BD5E91" w:rsidRPr="00D26782">
              <w:rPr>
                <w:rFonts w:ascii="Times New Roman" w:hAnsi="Times New Roman" w:cs="Times New Roman"/>
              </w:rPr>
              <w:t xml:space="preserve">страницы </w:t>
            </w:r>
            <w:r w:rsidRPr="00D26782">
              <w:rPr>
                <w:rFonts w:ascii="Times New Roman" w:hAnsi="Times New Roman" w:cs="Times New Roman"/>
              </w:rPr>
              <w:t xml:space="preserve">сайта </w:t>
            </w:r>
            <w:proofErr w:type="spellStart"/>
            <w:r w:rsidRPr="00D26782">
              <w:rPr>
                <w:rFonts w:ascii="Times New Roman" w:hAnsi="Times New Roman" w:cs="Times New Roman"/>
              </w:rPr>
              <w:t>Строевского</w:t>
            </w:r>
            <w:proofErr w:type="spellEnd"/>
            <w:r w:rsidRPr="00D26782">
              <w:rPr>
                <w:rFonts w:ascii="Times New Roman" w:hAnsi="Times New Roman" w:cs="Times New Roman"/>
              </w:rPr>
              <w:t xml:space="preserve"> ШОО.</w:t>
            </w: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B0" w:rsidRPr="00D26782" w:rsidRDefault="00A66FB0" w:rsidP="00A66FB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26782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FB0" w:rsidRPr="00D26782" w:rsidRDefault="00A66FB0" w:rsidP="00A66FB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26782">
              <w:rPr>
                <w:rFonts w:ascii="Times New Roman" w:hAnsi="Times New Roman" w:cs="Times New Roman"/>
              </w:rPr>
              <w:t>Методист</w:t>
            </w:r>
          </w:p>
        </w:tc>
      </w:tr>
      <w:tr w:rsidR="00CA7517" w:rsidRPr="00D26782" w:rsidTr="00CA7517">
        <w:trPr>
          <w:trHeight w:val="268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517" w:rsidRPr="00D26782" w:rsidRDefault="00CA7517" w:rsidP="00B0224E">
            <w:pPr>
              <w:pStyle w:val="a7"/>
              <w:rPr>
                <w:rFonts w:ascii="Times New Roman" w:hAnsi="Times New Roman" w:cs="Times New Roman"/>
              </w:rPr>
            </w:pPr>
            <w:r w:rsidRPr="00D2678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748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517" w:rsidRPr="00D26782" w:rsidRDefault="00CA7517" w:rsidP="00CA7517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CA7517" w:rsidRPr="00D26782" w:rsidRDefault="00CA7517" w:rsidP="00CA7517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26782">
              <w:rPr>
                <w:rFonts w:ascii="Times New Roman" w:hAnsi="Times New Roman" w:cs="Times New Roman"/>
                <w:b/>
                <w:i/>
              </w:rPr>
              <w:t>Организационно-методическая деятельность</w:t>
            </w:r>
          </w:p>
          <w:p w:rsidR="00CA7517" w:rsidRPr="00D26782" w:rsidRDefault="00CA7517" w:rsidP="00CA7517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6F16" w:rsidRPr="00D26782" w:rsidTr="008F28CB">
        <w:trPr>
          <w:trHeight w:val="268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F16" w:rsidRPr="00D26782" w:rsidRDefault="00F86F16" w:rsidP="00B0224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7C93" w:rsidRPr="00D26782" w:rsidRDefault="00F86F16" w:rsidP="00AC7C93">
            <w:pPr>
              <w:pStyle w:val="TableParagraph"/>
              <w:jc w:val="both"/>
              <w:rPr>
                <w:b/>
              </w:rPr>
            </w:pPr>
            <w:r w:rsidRPr="00D26782">
              <w:rPr>
                <w:b/>
                <w:i/>
              </w:rPr>
              <w:t xml:space="preserve">2.1. Реализация плана деятельности </w:t>
            </w:r>
            <w:r w:rsidR="00AC7C93">
              <w:rPr>
                <w:b/>
                <w:i/>
              </w:rPr>
              <w:t>РИП</w:t>
            </w:r>
            <w:r w:rsidR="001547B9" w:rsidRPr="00D26782">
              <w:rPr>
                <w:b/>
                <w:i/>
              </w:rPr>
              <w:t xml:space="preserve"> в </w:t>
            </w:r>
            <w:r w:rsidR="008344D2">
              <w:rPr>
                <w:b/>
                <w:i/>
              </w:rPr>
              <w:t>Базовой школе МБОУ «</w:t>
            </w:r>
            <w:proofErr w:type="spellStart"/>
            <w:r w:rsidR="008344D2">
              <w:rPr>
                <w:b/>
                <w:i/>
              </w:rPr>
              <w:t>Строевская</w:t>
            </w:r>
            <w:proofErr w:type="spellEnd"/>
            <w:r w:rsidR="008344D2">
              <w:rPr>
                <w:b/>
                <w:i/>
              </w:rPr>
              <w:t xml:space="preserve"> О</w:t>
            </w:r>
            <w:r w:rsidR="001547B9" w:rsidRPr="00D26782">
              <w:rPr>
                <w:b/>
                <w:i/>
              </w:rPr>
              <w:t>ОШ»</w:t>
            </w:r>
            <w:r w:rsidRPr="00D26782">
              <w:rPr>
                <w:b/>
                <w:i/>
              </w:rPr>
              <w:t xml:space="preserve"> </w:t>
            </w:r>
            <w:r w:rsidR="00AC7C93" w:rsidRPr="00AC7C93">
              <w:rPr>
                <w:b/>
                <w:i/>
                <w:iCs/>
                <w:szCs w:val="24"/>
              </w:rPr>
              <w:t>по направлению «</w:t>
            </w:r>
            <w:r w:rsidR="00AC7C93" w:rsidRPr="00AC7C93">
              <w:rPr>
                <w:b/>
                <w:i/>
                <w:szCs w:val="24"/>
              </w:rPr>
              <w:t>Использование цифровых образовательных ресурсов в урочной и внеурочной деятельности»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F16" w:rsidRPr="00AC7C93" w:rsidRDefault="00F86F16" w:rsidP="00F86F16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26782">
              <w:rPr>
                <w:rFonts w:ascii="Times New Roman" w:hAnsi="Times New Roman" w:cs="Times New Roman"/>
              </w:rPr>
              <w:t xml:space="preserve">- Организация работы </w:t>
            </w:r>
            <w:proofErr w:type="spellStart"/>
            <w:r w:rsidRPr="00D26782">
              <w:rPr>
                <w:rFonts w:ascii="Times New Roman" w:hAnsi="Times New Roman" w:cs="Times New Roman"/>
              </w:rPr>
              <w:t>педсообщества</w:t>
            </w:r>
            <w:proofErr w:type="spellEnd"/>
            <w:r w:rsidRPr="00D26782">
              <w:rPr>
                <w:rFonts w:ascii="Times New Roman" w:hAnsi="Times New Roman" w:cs="Times New Roman"/>
              </w:rPr>
              <w:t xml:space="preserve"> </w:t>
            </w:r>
            <w:r w:rsidRPr="00AC7C93">
              <w:rPr>
                <w:rFonts w:ascii="Times New Roman" w:hAnsi="Times New Roman" w:cs="Times New Roman"/>
              </w:rPr>
              <w:t>«</w:t>
            </w:r>
            <w:r w:rsidR="00AC7C93" w:rsidRPr="00AC7C93">
              <w:rPr>
                <w:rFonts w:ascii="Times New Roman" w:hAnsi="Times New Roman" w:cs="Times New Roman"/>
              </w:rPr>
              <w:t>Цифровые ресурсы в действии</w:t>
            </w:r>
            <w:r w:rsidRPr="00AC7C93">
              <w:rPr>
                <w:rFonts w:ascii="Times New Roman" w:hAnsi="Times New Roman" w:cs="Times New Roman"/>
              </w:rPr>
              <w:t>»</w:t>
            </w:r>
            <w:r w:rsidR="001547B9" w:rsidRPr="00AC7C93">
              <w:rPr>
                <w:rFonts w:ascii="Times New Roman" w:hAnsi="Times New Roman" w:cs="Times New Roman"/>
              </w:rPr>
              <w:t>.</w:t>
            </w:r>
          </w:p>
          <w:p w:rsidR="00F86F16" w:rsidRPr="00D26782" w:rsidRDefault="00F86F16" w:rsidP="00F86F16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D26782">
              <w:rPr>
                <w:rFonts w:ascii="Times New Roman" w:hAnsi="Times New Roman" w:cs="Times New Roman"/>
              </w:rPr>
              <w:t xml:space="preserve">- Тематические консультации для участников инновационной   деятельности. </w:t>
            </w:r>
          </w:p>
          <w:p w:rsidR="00F86F16" w:rsidRPr="00D26782" w:rsidRDefault="00F86F16" w:rsidP="00F86F16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D26782">
              <w:rPr>
                <w:rFonts w:ascii="Times New Roman" w:hAnsi="Times New Roman" w:cs="Times New Roman"/>
              </w:rPr>
              <w:t>- Экспертиза материалов,  продуктов инновационной деятельности.</w:t>
            </w:r>
          </w:p>
          <w:p w:rsidR="00F86F16" w:rsidRPr="00D26782" w:rsidRDefault="00F86F16" w:rsidP="00F86F16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D26782">
              <w:rPr>
                <w:rFonts w:ascii="Times New Roman" w:hAnsi="Times New Roman" w:cs="Times New Roman"/>
              </w:rPr>
              <w:t xml:space="preserve"> - Формирование и размещение контента о деятельности региональной инновационной площадки на внешних ресурсах.</w:t>
            </w:r>
          </w:p>
          <w:p w:rsidR="001F6870" w:rsidRPr="00D26782" w:rsidRDefault="001F6870" w:rsidP="001F6870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D26782">
              <w:rPr>
                <w:rFonts w:ascii="Times New Roman" w:hAnsi="Times New Roman" w:cs="Times New Roman"/>
              </w:rPr>
              <w:t>- Информационное и методическое сопровождение для педагогов по использованию ИКТ технологий и инструментов  в профессиональной деятельности.</w:t>
            </w: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F16" w:rsidRPr="00D26782" w:rsidRDefault="00F86F16" w:rsidP="001F687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26782">
              <w:rPr>
                <w:rFonts w:ascii="Times New Roman" w:hAnsi="Times New Roman" w:cs="Times New Roman"/>
              </w:rPr>
              <w:t>В</w:t>
            </w:r>
            <w:r w:rsidRPr="00D2678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D26782">
              <w:rPr>
                <w:rFonts w:ascii="Times New Roman" w:hAnsi="Times New Roman" w:cs="Times New Roman"/>
              </w:rPr>
              <w:t>течение</w:t>
            </w:r>
            <w:r w:rsidRPr="00D26782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1F6870" w:rsidRPr="00D26782">
              <w:rPr>
                <w:rFonts w:ascii="Times New Roman" w:hAnsi="Times New Roman" w:cs="Times New Roman"/>
                <w:spacing w:val="-4"/>
              </w:rPr>
              <w:t>сроков реализации проекта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F16" w:rsidRPr="00D26782" w:rsidRDefault="00F86F16" w:rsidP="00B0224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26782">
              <w:rPr>
                <w:rFonts w:ascii="Times New Roman" w:hAnsi="Times New Roman" w:cs="Times New Roman"/>
              </w:rPr>
              <w:t xml:space="preserve">Методист </w:t>
            </w:r>
          </w:p>
        </w:tc>
      </w:tr>
      <w:tr w:rsidR="00F86F16" w:rsidRPr="00D26782" w:rsidTr="008F28CB">
        <w:trPr>
          <w:trHeight w:val="268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F16" w:rsidRPr="00D26782" w:rsidRDefault="00F86F16" w:rsidP="00B0224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F16" w:rsidRPr="004A23F8" w:rsidRDefault="00F86F16" w:rsidP="00B0224E">
            <w:pPr>
              <w:pStyle w:val="a7"/>
              <w:rPr>
                <w:rFonts w:ascii="Times New Roman" w:hAnsi="Times New Roman" w:cs="Times New Roman"/>
                <w:b/>
                <w:i/>
              </w:rPr>
            </w:pPr>
            <w:r w:rsidRPr="004A23F8">
              <w:rPr>
                <w:rFonts w:ascii="Times New Roman" w:hAnsi="Times New Roman" w:cs="Times New Roman"/>
                <w:b/>
                <w:i/>
              </w:rPr>
              <w:t xml:space="preserve">2.2. Творческая </w:t>
            </w:r>
            <w:r w:rsidRPr="00445953">
              <w:rPr>
                <w:rFonts w:ascii="Times New Roman" w:hAnsi="Times New Roman" w:cs="Times New Roman"/>
                <w:b/>
                <w:i/>
              </w:rPr>
              <w:t>группа  «</w:t>
            </w:r>
            <w:r w:rsidR="004A23F8" w:rsidRPr="00445953">
              <w:rPr>
                <w:rFonts w:ascii="Times New Roman" w:hAnsi="Times New Roman" w:cs="Times New Roman"/>
                <w:b/>
                <w:i/>
              </w:rPr>
              <w:t>Цифровые ресурсы</w:t>
            </w:r>
            <w:r w:rsidR="004A23F8" w:rsidRPr="004A23F8">
              <w:rPr>
                <w:rFonts w:ascii="Times New Roman" w:hAnsi="Times New Roman" w:cs="Times New Roman"/>
                <w:b/>
                <w:i/>
              </w:rPr>
              <w:t xml:space="preserve"> в действии</w:t>
            </w:r>
            <w:r w:rsidRPr="004A23F8">
              <w:rPr>
                <w:rFonts w:ascii="Times New Roman" w:hAnsi="Times New Roman" w:cs="Times New Roman"/>
                <w:b/>
                <w:i/>
              </w:rPr>
              <w:t>»</w:t>
            </w:r>
          </w:p>
          <w:p w:rsidR="00F86F16" w:rsidRPr="004A23F8" w:rsidRDefault="00F86F16" w:rsidP="00B0224E">
            <w:pPr>
              <w:pStyle w:val="TableParagraph"/>
              <w:jc w:val="both"/>
              <w:rPr>
                <w:b/>
                <w:i/>
              </w:rPr>
            </w:pP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F16" w:rsidRPr="00D26782" w:rsidRDefault="00F86F16" w:rsidP="002005DA">
            <w:pPr>
              <w:pStyle w:val="a7"/>
              <w:widowControl w:val="0"/>
              <w:jc w:val="both"/>
              <w:rPr>
                <w:rFonts w:ascii="Times New Roman" w:hAnsi="Times New Roman" w:cs="Times New Roman"/>
                <w:i/>
                <w:color w:val="000000"/>
                <w:lang w:eastAsia="ru-RU"/>
              </w:rPr>
            </w:pPr>
            <w:r w:rsidRPr="00D26782">
              <w:rPr>
                <w:rFonts w:ascii="Times New Roman" w:hAnsi="Times New Roman" w:cs="Times New Roman"/>
                <w:b/>
              </w:rPr>
              <w:t xml:space="preserve">Тема: </w:t>
            </w:r>
            <w:r w:rsidRPr="00D267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26782">
              <w:rPr>
                <w:rFonts w:ascii="Times New Roman" w:hAnsi="Times New Roman" w:cs="Times New Roman"/>
              </w:rPr>
              <w:t>Цифровизация</w:t>
            </w:r>
            <w:proofErr w:type="spellEnd"/>
            <w:r w:rsidRPr="00D26782">
              <w:rPr>
                <w:rFonts w:ascii="Times New Roman" w:hAnsi="Times New Roman" w:cs="Times New Roman"/>
              </w:rPr>
              <w:t xml:space="preserve"> образовательной среды  как средство применения цифровых технологий и решения задач цифровой трансформации</w:t>
            </w:r>
            <w:r w:rsidRPr="00D26782">
              <w:rPr>
                <w:rFonts w:ascii="Times New Roman" w:hAnsi="Times New Roman" w:cs="Times New Roman"/>
                <w:i/>
                <w:color w:val="000000"/>
                <w:lang w:eastAsia="ru-RU"/>
              </w:rPr>
              <w:t>.</w:t>
            </w:r>
          </w:p>
          <w:p w:rsidR="00F86F16" w:rsidRPr="00D26782" w:rsidRDefault="00F86F16" w:rsidP="002005DA">
            <w:pPr>
              <w:pStyle w:val="a7"/>
              <w:widowControl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782">
              <w:rPr>
                <w:rFonts w:ascii="Times New Roman" w:hAnsi="Times New Roman" w:cs="Times New Roman"/>
                <w:color w:val="000000"/>
                <w:lang w:eastAsia="ru-RU"/>
              </w:rPr>
              <w:t xml:space="preserve">- Цифровое самообразование </w:t>
            </w:r>
            <w:r w:rsidR="00984CBE" w:rsidRPr="00D26782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Pr="00D26782">
              <w:rPr>
                <w:rFonts w:ascii="Times New Roman" w:hAnsi="Times New Roman" w:cs="Times New Roman"/>
                <w:color w:val="000000"/>
                <w:lang w:eastAsia="ru-RU"/>
              </w:rPr>
              <w:t xml:space="preserve"> учителя как ресурс освоения и применения в работе </w:t>
            </w:r>
            <w:r w:rsidR="00984CBE" w:rsidRPr="00D26782">
              <w:rPr>
                <w:rFonts w:ascii="Times New Roman" w:hAnsi="Times New Roman" w:cs="Times New Roman"/>
                <w:color w:val="000000"/>
                <w:lang w:eastAsia="ru-RU"/>
              </w:rPr>
              <w:t xml:space="preserve"> </w:t>
            </w:r>
            <w:r w:rsidRPr="00D26782">
              <w:rPr>
                <w:rFonts w:ascii="Times New Roman" w:hAnsi="Times New Roman" w:cs="Times New Roman"/>
                <w:color w:val="000000"/>
                <w:lang w:eastAsia="ru-RU"/>
              </w:rPr>
              <w:t>технологических инструментов ЦОР.</w:t>
            </w:r>
          </w:p>
          <w:p w:rsidR="00F86F16" w:rsidRPr="00D26782" w:rsidRDefault="00F86F16" w:rsidP="002005DA">
            <w:pPr>
              <w:pStyle w:val="a7"/>
              <w:widowControl w:val="0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D26782">
              <w:rPr>
                <w:rFonts w:ascii="Times New Roman" w:hAnsi="Times New Roman" w:cs="Times New Roman"/>
                <w:color w:val="000000"/>
                <w:lang w:eastAsia="ru-RU"/>
              </w:rPr>
              <w:t>- Практика применения цифровых образовательных ресурсов в работе учителя (методическая неделя).</w:t>
            </w:r>
          </w:p>
          <w:p w:rsidR="00F86F16" w:rsidRPr="00D26782" w:rsidRDefault="00F86F16" w:rsidP="002005DA">
            <w:pPr>
              <w:pStyle w:val="TableParagraph"/>
              <w:jc w:val="both"/>
            </w:pPr>
            <w:r w:rsidRPr="00D26782">
              <w:rPr>
                <w:i/>
                <w:color w:val="000000"/>
                <w:lang w:eastAsia="ru-RU"/>
              </w:rPr>
              <w:t xml:space="preserve">- </w:t>
            </w:r>
            <w:r w:rsidRPr="00D26782">
              <w:rPr>
                <w:color w:val="000000"/>
                <w:lang w:eastAsia="ru-RU"/>
              </w:rPr>
              <w:t xml:space="preserve">ИКТ – компетентность педагога как  </w:t>
            </w:r>
            <w:r w:rsidRPr="00D26782">
              <w:rPr>
                <w:color w:val="333333"/>
                <w:shd w:val="clear" w:color="auto" w:fill="FFFFFF"/>
              </w:rPr>
              <w:t xml:space="preserve">эффективный ресурс  </w:t>
            </w:r>
            <w:r w:rsidRPr="00D26782">
              <w:t>применения цифровых технологий и решения задач цифровой трансформации</w:t>
            </w:r>
            <w:r w:rsidRPr="00D26782">
              <w:rPr>
                <w:color w:val="000000"/>
                <w:lang w:eastAsia="ru-RU"/>
              </w:rPr>
              <w:t xml:space="preserve"> (представление опыта).</w:t>
            </w:r>
            <w:r w:rsidRPr="00D26782">
              <w:rPr>
                <w:bCs/>
                <w:shd w:val="clear" w:color="auto" w:fill="FFFFFF"/>
              </w:rPr>
              <w:t xml:space="preserve">  </w:t>
            </w: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7311" w:rsidRPr="00D26782" w:rsidRDefault="009A7311" w:rsidP="00B0224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9A7311" w:rsidRPr="00D26782" w:rsidRDefault="009A7311" w:rsidP="00B0224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9A7311" w:rsidRPr="00D26782" w:rsidRDefault="009A7311" w:rsidP="00B0224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F86F16" w:rsidRPr="00D26782" w:rsidRDefault="00BD5E91" w:rsidP="00B0224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26782">
              <w:rPr>
                <w:rFonts w:ascii="Times New Roman" w:hAnsi="Times New Roman" w:cs="Times New Roman"/>
              </w:rPr>
              <w:t xml:space="preserve"> </w:t>
            </w:r>
          </w:p>
          <w:p w:rsidR="00F86F16" w:rsidRPr="00D26782" w:rsidRDefault="00F86F16" w:rsidP="00B0224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26782">
              <w:rPr>
                <w:rFonts w:ascii="Times New Roman" w:hAnsi="Times New Roman" w:cs="Times New Roman"/>
              </w:rPr>
              <w:t>Декабрь 202</w:t>
            </w:r>
            <w:r w:rsidR="00BD5E91" w:rsidRPr="00D26782">
              <w:rPr>
                <w:rFonts w:ascii="Times New Roman" w:hAnsi="Times New Roman" w:cs="Times New Roman"/>
              </w:rPr>
              <w:t>5</w:t>
            </w:r>
          </w:p>
          <w:p w:rsidR="00F86F16" w:rsidRPr="00D26782" w:rsidRDefault="00F86F16" w:rsidP="00B0224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F86F16" w:rsidRPr="00D26782" w:rsidRDefault="004A23F8" w:rsidP="00B0224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  <w:r w:rsidR="00F86F16" w:rsidRPr="00D26782">
              <w:rPr>
                <w:rFonts w:ascii="Times New Roman" w:hAnsi="Times New Roman" w:cs="Times New Roman"/>
              </w:rPr>
              <w:t xml:space="preserve"> </w:t>
            </w:r>
          </w:p>
          <w:p w:rsidR="00F86F16" w:rsidRPr="00D26782" w:rsidRDefault="00F86F16" w:rsidP="009A731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26782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F16" w:rsidRPr="00D26782" w:rsidRDefault="00F86F16" w:rsidP="00B0224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F86F16" w:rsidRPr="00D26782" w:rsidRDefault="00F86F16" w:rsidP="00B0224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26782">
              <w:rPr>
                <w:rFonts w:ascii="Times New Roman" w:hAnsi="Times New Roman" w:cs="Times New Roman"/>
              </w:rPr>
              <w:t>Методист</w:t>
            </w:r>
          </w:p>
        </w:tc>
      </w:tr>
      <w:tr w:rsidR="00F86F16" w:rsidRPr="00D26782" w:rsidTr="008F28CB">
        <w:trPr>
          <w:trHeight w:val="2294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F16" w:rsidRPr="00D26782" w:rsidRDefault="00F86F16" w:rsidP="00A66FB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F16" w:rsidRPr="00D26782" w:rsidRDefault="00F86F16" w:rsidP="0052386F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D26782">
              <w:rPr>
                <w:rFonts w:ascii="Times New Roman" w:hAnsi="Times New Roman" w:cs="Times New Roman"/>
                <w:b/>
                <w:i/>
              </w:rPr>
              <w:t>2.3. Творческая группа учителей, работающих в центрах «Точка роста».</w:t>
            </w:r>
            <w:r w:rsidRPr="00D26782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F86F16" w:rsidRPr="00D26782" w:rsidRDefault="00F86F16" w:rsidP="00A66FB0">
            <w:pPr>
              <w:pStyle w:val="TableParagraph"/>
              <w:jc w:val="both"/>
              <w:rPr>
                <w:b/>
                <w:i/>
              </w:rPr>
            </w:pP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F16" w:rsidRPr="00D26782" w:rsidRDefault="00F86F16" w:rsidP="002005DA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D26782">
              <w:rPr>
                <w:rFonts w:ascii="Times New Roman" w:hAnsi="Times New Roman" w:cs="Times New Roman"/>
                <w:b/>
              </w:rPr>
              <w:t>Тема: «</w:t>
            </w:r>
            <w:r w:rsidRPr="00D26782">
              <w:rPr>
                <w:rFonts w:ascii="Times New Roman" w:hAnsi="Times New Roman" w:cs="Times New Roman"/>
              </w:rPr>
              <w:t xml:space="preserve">Центры </w:t>
            </w:r>
            <w:r w:rsidRPr="00D26782">
              <w:rPr>
                <w:rFonts w:ascii="Times New Roman" w:hAnsi="Times New Roman" w:cs="Times New Roman"/>
                <w:b/>
              </w:rPr>
              <w:t xml:space="preserve"> </w:t>
            </w:r>
            <w:r w:rsidRPr="00D26782">
              <w:rPr>
                <w:rFonts w:ascii="Times New Roman" w:hAnsi="Times New Roman" w:cs="Times New Roman"/>
              </w:rPr>
              <w:t>«Точка роста» - функциональная точка роста учителя и ученика».</w:t>
            </w:r>
          </w:p>
          <w:p w:rsidR="00F86F16" w:rsidRPr="00D26782" w:rsidRDefault="00F86F16" w:rsidP="002005DA">
            <w:pPr>
              <w:pStyle w:val="a7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D26782">
              <w:rPr>
                <w:rFonts w:ascii="Times New Roman" w:hAnsi="Times New Roman" w:cs="Times New Roman"/>
                <w:b/>
              </w:rPr>
              <w:t xml:space="preserve">- </w:t>
            </w:r>
            <w:r w:rsidRPr="00D26782">
              <w:rPr>
                <w:rFonts w:ascii="Times New Roman" w:hAnsi="Times New Roman" w:cs="Times New Roman"/>
              </w:rPr>
              <w:t xml:space="preserve">Проектирование среды для развития функциональной грамотности </w:t>
            </w:r>
            <w:proofErr w:type="gramStart"/>
            <w:r w:rsidRPr="00D26782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D26782">
              <w:rPr>
                <w:rFonts w:ascii="Times New Roman" w:hAnsi="Times New Roman" w:cs="Times New Roman"/>
              </w:rPr>
              <w:t xml:space="preserve"> с использованием оборудования центра «Точка роста»</w:t>
            </w:r>
          </w:p>
          <w:p w:rsidR="00F86F16" w:rsidRPr="00D26782" w:rsidRDefault="00F86F16" w:rsidP="002005DA">
            <w:pPr>
              <w:pStyle w:val="a7"/>
              <w:jc w:val="both"/>
            </w:pPr>
            <w:r w:rsidRPr="00D26782">
              <w:rPr>
                <w:rFonts w:ascii="Times New Roman" w:hAnsi="Times New Roman" w:cs="Times New Roman"/>
                <w:shd w:val="clear" w:color="auto" w:fill="FFFFFF"/>
              </w:rPr>
              <w:t xml:space="preserve">- </w:t>
            </w:r>
            <w:proofErr w:type="spellStart"/>
            <w:r w:rsidRPr="00D26782">
              <w:rPr>
                <w:rFonts w:ascii="Times New Roman" w:hAnsi="Times New Roman" w:cs="Times New Roman"/>
                <w:shd w:val="clear" w:color="auto" w:fill="FFFFFF"/>
              </w:rPr>
              <w:t>Квест</w:t>
            </w:r>
            <w:proofErr w:type="spellEnd"/>
            <w:r w:rsidRPr="00D26782">
              <w:rPr>
                <w:rFonts w:ascii="Times New Roman" w:hAnsi="Times New Roman" w:cs="Times New Roman"/>
                <w:shd w:val="clear" w:color="auto" w:fill="FFFFFF"/>
              </w:rPr>
              <w:t xml:space="preserve">  для </w:t>
            </w:r>
            <w:proofErr w:type="gramStart"/>
            <w:r w:rsidRPr="00D26782">
              <w:rPr>
                <w:rFonts w:ascii="Times New Roman" w:hAnsi="Times New Roman" w:cs="Times New Roman"/>
                <w:shd w:val="clear" w:color="auto" w:fill="FFFFFF"/>
              </w:rPr>
              <w:t>обучающихся</w:t>
            </w:r>
            <w:proofErr w:type="gramEnd"/>
            <w:r w:rsidRPr="00D26782">
              <w:rPr>
                <w:rFonts w:ascii="Times New Roman" w:hAnsi="Times New Roman" w:cs="Times New Roman"/>
                <w:shd w:val="clear" w:color="auto" w:fill="FFFFFF"/>
              </w:rPr>
              <w:t xml:space="preserve"> с использованием оборудования «Точки роста» как площадка проявления творческого потенциала учителя и ученика.</w:t>
            </w: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F16" w:rsidRPr="00D26782" w:rsidRDefault="00F86F16" w:rsidP="00A66FB0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F86F16" w:rsidRPr="00D26782" w:rsidRDefault="00F86F16" w:rsidP="00A66FB0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F86F16" w:rsidRPr="00D26782" w:rsidRDefault="00F86F16" w:rsidP="00A66FB0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F86F16" w:rsidRPr="00D26782" w:rsidRDefault="001F6870" w:rsidP="00A66FB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26782">
              <w:rPr>
                <w:rFonts w:ascii="Times New Roman" w:hAnsi="Times New Roman" w:cs="Times New Roman"/>
              </w:rPr>
              <w:t>Окт</w:t>
            </w:r>
            <w:r w:rsidR="00F86F16" w:rsidRPr="00D26782">
              <w:rPr>
                <w:rFonts w:ascii="Times New Roman" w:hAnsi="Times New Roman" w:cs="Times New Roman"/>
              </w:rPr>
              <w:t>ябрь</w:t>
            </w:r>
          </w:p>
          <w:p w:rsidR="00F86F16" w:rsidRPr="00D26782" w:rsidRDefault="00F86F16" w:rsidP="00A66FB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26782">
              <w:rPr>
                <w:rFonts w:ascii="Times New Roman" w:hAnsi="Times New Roman" w:cs="Times New Roman"/>
              </w:rPr>
              <w:t>202</w:t>
            </w:r>
            <w:r w:rsidR="00BD5E91" w:rsidRPr="00D26782">
              <w:rPr>
                <w:rFonts w:ascii="Times New Roman" w:hAnsi="Times New Roman" w:cs="Times New Roman"/>
              </w:rPr>
              <w:t>5</w:t>
            </w:r>
          </w:p>
          <w:p w:rsidR="00F86F16" w:rsidRPr="00D26782" w:rsidRDefault="00F86F16" w:rsidP="00A66FB0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F86F16" w:rsidRPr="00D26782" w:rsidRDefault="00F86F16" w:rsidP="00A66FB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26782">
              <w:rPr>
                <w:rFonts w:ascii="Times New Roman" w:hAnsi="Times New Roman" w:cs="Times New Roman"/>
              </w:rPr>
              <w:t xml:space="preserve">Ноябрь </w:t>
            </w:r>
          </w:p>
          <w:p w:rsidR="00F86F16" w:rsidRPr="00D26782" w:rsidRDefault="00F86F16" w:rsidP="00BD5E9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26782">
              <w:rPr>
                <w:rFonts w:ascii="Times New Roman" w:hAnsi="Times New Roman" w:cs="Times New Roman"/>
              </w:rPr>
              <w:t>202</w:t>
            </w:r>
            <w:r w:rsidR="00BD5E91" w:rsidRPr="00D267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6F16" w:rsidRPr="00D26782" w:rsidRDefault="00F86F16" w:rsidP="00BD5E9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26782">
              <w:rPr>
                <w:rFonts w:ascii="Times New Roman" w:hAnsi="Times New Roman" w:cs="Times New Roman"/>
              </w:rPr>
              <w:t>Руководител</w:t>
            </w:r>
            <w:r w:rsidR="00BD5E91" w:rsidRPr="00D26782">
              <w:rPr>
                <w:rFonts w:ascii="Times New Roman" w:hAnsi="Times New Roman" w:cs="Times New Roman"/>
              </w:rPr>
              <w:t>и</w:t>
            </w:r>
            <w:r w:rsidRPr="00D26782">
              <w:rPr>
                <w:rFonts w:ascii="Times New Roman" w:hAnsi="Times New Roman" w:cs="Times New Roman"/>
              </w:rPr>
              <w:t xml:space="preserve"> </w:t>
            </w:r>
            <w:r w:rsidR="00BD5E91" w:rsidRPr="00D26782">
              <w:rPr>
                <w:rFonts w:ascii="Times New Roman" w:hAnsi="Times New Roman" w:cs="Times New Roman"/>
              </w:rPr>
              <w:t>центров  Точек</w:t>
            </w:r>
            <w:r w:rsidRPr="00D26782">
              <w:rPr>
                <w:rFonts w:ascii="Times New Roman" w:hAnsi="Times New Roman" w:cs="Times New Roman"/>
              </w:rPr>
              <w:t xml:space="preserve"> роста.</w:t>
            </w:r>
          </w:p>
        </w:tc>
      </w:tr>
      <w:tr w:rsidR="00F86F16" w:rsidRPr="00D26782" w:rsidTr="008F28CB">
        <w:trPr>
          <w:trHeight w:val="148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86F16" w:rsidRPr="00D26782" w:rsidRDefault="00F86F16" w:rsidP="00B0224E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16" w:rsidRPr="00D26782" w:rsidRDefault="00F86F16" w:rsidP="008F28CB">
            <w:pPr>
              <w:pStyle w:val="TableParagraph"/>
              <w:jc w:val="both"/>
              <w:rPr>
                <w:b/>
                <w:i/>
              </w:rPr>
            </w:pPr>
            <w:r w:rsidRPr="00D26782">
              <w:rPr>
                <w:b/>
                <w:i/>
              </w:rPr>
              <w:t>2.</w:t>
            </w:r>
            <w:r w:rsidR="008F28CB">
              <w:rPr>
                <w:b/>
                <w:i/>
              </w:rPr>
              <w:t>4</w:t>
            </w:r>
            <w:r w:rsidRPr="00D26782">
              <w:rPr>
                <w:b/>
                <w:i/>
              </w:rPr>
              <w:t>. Рабочая группа</w:t>
            </w:r>
            <w:r w:rsidRPr="00D26782">
              <w:t xml:space="preserve"> читательского форума «Читаем вместе».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16" w:rsidRPr="00D26782" w:rsidRDefault="00F86F16" w:rsidP="00E778D3">
            <w:pPr>
              <w:pStyle w:val="a7"/>
              <w:rPr>
                <w:rFonts w:ascii="Times New Roman" w:eastAsia="Times New Roman" w:hAnsi="Times New Roman"/>
                <w:b/>
              </w:rPr>
            </w:pPr>
            <w:r w:rsidRPr="00D26782">
              <w:rPr>
                <w:rFonts w:ascii="Times New Roman" w:hAnsi="Times New Roman" w:cs="Times New Roman"/>
                <w:b/>
                <w:i/>
              </w:rPr>
              <w:t>2.5. Рабочая группа</w:t>
            </w:r>
            <w:r w:rsidRPr="00D26782">
              <w:rPr>
                <w:rFonts w:ascii="Times New Roman" w:hAnsi="Times New Roman" w:cs="Times New Roman"/>
              </w:rPr>
              <w:t xml:space="preserve"> по </w:t>
            </w:r>
            <w:r w:rsidR="00E778D3" w:rsidRPr="00D26782">
              <w:rPr>
                <w:rFonts w:ascii="Times New Roman" w:hAnsi="Times New Roman" w:cs="Times New Roman"/>
              </w:rPr>
              <w:t xml:space="preserve">обобщению опыта проведения </w:t>
            </w:r>
            <w:r w:rsidRPr="00D26782">
              <w:rPr>
                <w:rFonts w:ascii="Times New Roman" w:hAnsi="Times New Roman" w:cs="Times New Roman"/>
              </w:rPr>
              <w:t xml:space="preserve"> открытого читательского форума «Читаем вместе».</w:t>
            </w: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16" w:rsidRPr="00D26782" w:rsidRDefault="00F86F16" w:rsidP="00E778D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26782">
              <w:rPr>
                <w:rFonts w:ascii="Times New Roman" w:hAnsi="Times New Roman" w:cs="Times New Roman"/>
              </w:rPr>
              <w:t>Ноябрь 202</w:t>
            </w:r>
            <w:r w:rsidR="00E778D3" w:rsidRPr="00D26782">
              <w:rPr>
                <w:rFonts w:ascii="Times New Roman" w:hAnsi="Times New Roman" w:cs="Times New Roman"/>
              </w:rPr>
              <w:t xml:space="preserve">5 – март </w:t>
            </w:r>
            <w:r w:rsidRPr="00D26782">
              <w:rPr>
                <w:rFonts w:ascii="Times New Roman" w:hAnsi="Times New Roman" w:cs="Times New Roman"/>
              </w:rPr>
              <w:t xml:space="preserve"> 202</w:t>
            </w:r>
            <w:r w:rsidR="00E778D3" w:rsidRPr="00D2678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16" w:rsidRPr="00D26782" w:rsidRDefault="00F86F16" w:rsidP="00A66FB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26782">
              <w:rPr>
                <w:rFonts w:ascii="Times New Roman" w:hAnsi="Times New Roman" w:cs="Times New Roman"/>
              </w:rPr>
              <w:t>Методист</w:t>
            </w:r>
          </w:p>
        </w:tc>
      </w:tr>
      <w:tr w:rsidR="00E651A2" w:rsidRPr="00D26782" w:rsidTr="008F28CB">
        <w:trPr>
          <w:trHeight w:val="148"/>
        </w:trPr>
        <w:tc>
          <w:tcPr>
            <w:tcW w:w="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A2" w:rsidRPr="00D26782" w:rsidRDefault="00E651A2" w:rsidP="00A66FB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A2" w:rsidRPr="00D26782" w:rsidRDefault="00E651A2" w:rsidP="008F28CB">
            <w:pPr>
              <w:pStyle w:val="TableParagraph"/>
              <w:jc w:val="both"/>
              <w:rPr>
                <w:b/>
                <w:i/>
              </w:rPr>
            </w:pPr>
            <w:r w:rsidRPr="00445953">
              <w:rPr>
                <w:b/>
                <w:i/>
              </w:rPr>
              <w:t>2.</w:t>
            </w:r>
            <w:r w:rsidR="008F28CB" w:rsidRPr="00445953">
              <w:rPr>
                <w:b/>
                <w:i/>
              </w:rPr>
              <w:t>5</w:t>
            </w:r>
            <w:r w:rsidRPr="00445953">
              <w:rPr>
                <w:b/>
                <w:i/>
              </w:rPr>
              <w:t xml:space="preserve">. </w:t>
            </w:r>
            <w:r w:rsidR="004A23F8" w:rsidRPr="00445953">
              <w:rPr>
                <w:iCs/>
                <w:sz w:val="24"/>
                <w:szCs w:val="24"/>
              </w:rPr>
              <w:t xml:space="preserve">Постоянно действующий семинар  </w:t>
            </w:r>
            <w:r w:rsidR="004A23F8" w:rsidRPr="00445953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E17C1E" w:rsidRPr="00445953">
              <w:rPr>
                <w:shd w:val="clear" w:color="auto" w:fill="FFFFFF"/>
              </w:rPr>
              <w:t xml:space="preserve">«Учитель </w:t>
            </w:r>
            <w:r w:rsidR="00984CBE" w:rsidRPr="00445953">
              <w:rPr>
                <w:shd w:val="clear" w:color="auto" w:fill="FFFFFF"/>
              </w:rPr>
              <w:t>ш</w:t>
            </w:r>
            <w:r w:rsidR="00E17C1E" w:rsidRPr="00445953">
              <w:rPr>
                <w:shd w:val="clear" w:color="auto" w:fill="FFFFFF"/>
              </w:rPr>
              <w:t>кольн</w:t>
            </w:r>
            <w:r w:rsidR="00984CBE" w:rsidRPr="00445953">
              <w:rPr>
                <w:shd w:val="clear" w:color="auto" w:fill="FFFFFF"/>
              </w:rPr>
              <w:t>ой</w:t>
            </w:r>
            <w:r w:rsidR="00E17C1E" w:rsidRPr="00445953">
              <w:rPr>
                <w:shd w:val="clear" w:color="auto" w:fill="FFFFFF"/>
              </w:rPr>
              <w:t xml:space="preserve"> </w:t>
            </w:r>
            <w:r w:rsidR="00E17C1E" w:rsidRPr="00445953">
              <w:rPr>
                <w:shd w:val="clear" w:color="auto" w:fill="FFFFFF"/>
              </w:rPr>
              <w:lastRenderedPageBreak/>
              <w:t>команд</w:t>
            </w:r>
            <w:r w:rsidR="00984CBE" w:rsidRPr="00445953">
              <w:rPr>
                <w:shd w:val="clear" w:color="auto" w:fill="FFFFFF"/>
              </w:rPr>
              <w:t>ы</w:t>
            </w:r>
            <w:r w:rsidR="00E17C1E" w:rsidRPr="00445953">
              <w:rPr>
                <w:iCs/>
              </w:rPr>
              <w:t>»</w:t>
            </w:r>
            <w:r w:rsidR="00E17C1E" w:rsidRPr="00445953">
              <w:rPr>
                <w:b/>
                <w:i/>
                <w:iCs/>
              </w:rPr>
              <w:t>.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A2" w:rsidRPr="00D26782" w:rsidRDefault="001502BC" w:rsidP="001502BC">
            <w:pPr>
              <w:pStyle w:val="a7"/>
              <w:rPr>
                <w:rFonts w:ascii="Times New Roman" w:hAnsi="Times New Roman" w:cs="Times New Roman"/>
                <w:iCs/>
              </w:rPr>
            </w:pPr>
            <w:r w:rsidRPr="00D26782">
              <w:rPr>
                <w:rFonts w:ascii="Times New Roman" w:hAnsi="Times New Roman" w:cs="Times New Roman"/>
                <w:b/>
                <w:i/>
              </w:rPr>
              <w:lastRenderedPageBreak/>
              <w:t>Методический практикум</w:t>
            </w:r>
            <w:r w:rsidRPr="00D26782">
              <w:rPr>
                <w:rFonts w:ascii="Times New Roman" w:hAnsi="Times New Roman" w:cs="Times New Roman"/>
              </w:rPr>
              <w:t xml:space="preserve">: </w:t>
            </w:r>
            <w:r w:rsidR="00E651A2" w:rsidRPr="00D26782">
              <w:rPr>
                <w:rFonts w:ascii="Times New Roman" w:hAnsi="Times New Roman" w:cs="Times New Roman"/>
              </w:rPr>
              <w:t>«</w:t>
            </w:r>
            <w:r w:rsidR="008F28CB" w:rsidRPr="008F28CB">
              <w:rPr>
                <w:rFonts w:ascii="Times New Roman" w:hAnsi="Times New Roman" w:cs="Times New Roman"/>
                <w:szCs w:val="24"/>
              </w:rPr>
              <w:t>Воспитание в действии: от программы к реальным результатам</w:t>
            </w:r>
            <w:r w:rsidR="008F28CB">
              <w:rPr>
                <w:rFonts w:ascii="Times New Roman" w:hAnsi="Times New Roman" w:cs="Times New Roman"/>
                <w:szCs w:val="24"/>
              </w:rPr>
              <w:t>»</w:t>
            </w:r>
          </w:p>
          <w:p w:rsidR="00052F36" w:rsidRPr="00AC7C93" w:rsidRDefault="00984CBE" w:rsidP="00052F36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26782">
              <w:rPr>
                <w:rFonts w:ascii="Times New Roman" w:hAnsi="Times New Roman" w:cs="Times New Roman"/>
                <w:b/>
                <w:i/>
              </w:rPr>
              <w:t>Методический практикум</w:t>
            </w:r>
            <w:r w:rsidRPr="00D26782">
              <w:rPr>
                <w:rFonts w:ascii="Times New Roman" w:hAnsi="Times New Roman" w:cs="Times New Roman"/>
                <w:iCs/>
              </w:rPr>
              <w:t xml:space="preserve">: </w:t>
            </w:r>
            <w:r w:rsidR="00052F36" w:rsidRPr="00AC7C93">
              <w:rPr>
                <w:rFonts w:ascii="Times New Roman" w:hAnsi="Times New Roman" w:cs="Times New Roman"/>
              </w:rPr>
              <w:t>«Цифровые ресурсы в действии».</w:t>
            </w:r>
          </w:p>
          <w:p w:rsidR="00E17C1E" w:rsidRPr="00D26782" w:rsidRDefault="00BA0AE8" w:rsidP="00052F36">
            <w:pPr>
              <w:pStyle w:val="a7"/>
              <w:rPr>
                <w:rFonts w:ascii="Times New Roman" w:hAnsi="Times New Roman" w:cs="Times New Roman"/>
              </w:rPr>
            </w:pPr>
            <w:r w:rsidRPr="00052F36">
              <w:rPr>
                <w:rFonts w:ascii="Times New Roman" w:hAnsi="Times New Roman" w:cs="Times New Roman"/>
                <w:b/>
                <w:i/>
              </w:rPr>
              <w:lastRenderedPageBreak/>
              <w:t>Методический практикум</w:t>
            </w:r>
            <w:r w:rsidRPr="00052F36">
              <w:rPr>
                <w:rFonts w:ascii="Times New Roman" w:hAnsi="Times New Roman" w:cs="Times New Roman"/>
              </w:rPr>
              <w:t>:</w:t>
            </w:r>
            <w:r w:rsidRPr="00D26782">
              <w:rPr>
                <w:rFonts w:ascii="Times New Roman" w:hAnsi="Times New Roman" w:cs="Times New Roman"/>
              </w:rPr>
              <w:t xml:space="preserve"> </w:t>
            </w:r>
            <w:r w:rsidR="00052F36">
              <w:rPr>
                <w:rFonts w:ascii="Times New Roman" w:hAnsi="Times New Roman" w:cs="Times New Roman"/>
              </w:rPr>
              <w:t xml:space="preserve">«Методические траектории </w:t>
            </w:r>
            <w:r w:rsidRPr="00D26782">
              <w:rPr>
                <w:rFonts w:ascii="Times New Roman" w:hAnsi="Times New Roman" w:cs="Times New Roman"/>
              </w:rPr>
              <w:t xml:space="preserve"> сотрудничества школьных команд</w:t>
            </w:r>
            <w:r w:rsidR="00052F36">
              <w:rPr>
                <w:rFonts w:ascii="Times New Roman" w:hAnsi="Times New Roman" w:cs="Times New Roman"/>
              </w:rPr>
              <w:t>»</w:t>
            </w:r>
            <w:r w:rsidRPr="00D26782">
              <w:rPr>
                <w:rFonts w:ascii="Times New Roman" w:hAnsi="Times New Roman" w:cs="Times New Roman"/>
              </w:rPr>
              <w:t xml:space="preserve">.  </w:t>
            </w: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A2" w:rsidRPr="00D26782" w:rsidRDefault="00052F36" w:rsidP="00A66FB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Ноя</w:t>
            </w:r>
            <w:r w:rsidR="00E651A2" w:rsidRPr="00D26782">
              <w:rPr>
                <w:rFonts w:ascii="Times New Roman" w:hAnsi="Times New Roman" w:cs="Times New Roman"/>
              </w:rPr>
              <w:t>брь</w:t>
            </w:r>
          </w:p>
          <w:p w:rsidR="00E651A2" w:rsidRPr="00D26782" w:rsidRDefault="00E651A2" w:rsidP="00A66FB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26782">
              <w:rPr>
                <w:rFonts w:ascii="Times New Roman" w:hAnsi="Times New Roman" w:cs="Times New Roman"/>
              </w:rPr>
              <w:t>2025</w:t>
            </w:r>
          </w:p>
          <w:p w:rsidR="00547617" w:rsidRPr="00D26782" w:rsidRDefault="00547617" w:rsidP="00A66FB0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  <w:p w:rsidR="00547617" w:rsidRPr="00D26782" w:rsidRDefault="00052F36" w:rsidP="00A66FB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  <w:r w:rsidR="009F138E">
              <w:rPr>
                <w:rFonts w:ascii="Times New Roman" w:hAnsi="Times New Roman" w:cs="Times New Roman"/>
              </w:rPr>
              <w:t xml:space="preserve"> </w:t>
            </w:r>
            <w:r w:rsidR="00547617" w:rsidRPr="00D26782">
              <w:rPr>
                <w:rFonts w:ascii="Times New Roman" w:hAnsi="Times New Roman" w:cs="Times New Roman"/>
              </w:rPr>
              <w:t xml:space="preserve"> </w:t>
            </w:r>
          </w:p>
          <w:p w:rsidR="00547617" w:rsidRDefault="00547617" w:rsidP="00A66FB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26782">
              <w:rPr>
                <w:rFonts w:ascii="Times New Roman" w:hAnsi="Times New Roman" w:cs="Times New Roman"/>
              </w:rPr>
              <w:t>2025</w:t>
            </w:r>
          </w:p>
          <w:p w:rsidR="00052F36" w:rsidRPr="00D26782" w:rsidRDefault="00052F36" w:rsidP="00A66FB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Февраль 2026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1A2" w:rsidRPr="00D26782" w:rsidRDefault="00052F36" w:rsidP="00E651A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Педагоги школ округа</w:t>
            </w:r>
          </w:p>
        </w:tc>
      </w:tr>
      <w:tr w:rsidR="00F86F16" w:rsidRPr="00D26782" w:rsidTr="008F28CB">
        <w:trPr>
          <w:trHeight w:val="148"/>
        </w:trPr>
        <w:tc>
          <w:tcPr>
            <w:tcW w:w="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16" w:rsidRPr="00D26782" w:rsidRDefault="00F86F16" w:rsidP="00A66FB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16" w:rsidRPr="00D26782" w:rsidRDefault="00F86F16" w:rsidP="008F28CB">
            <w:pPr>
              <w:pStyle w:val="TableParagraph"/>
              <w:jc w:val="both"/>
              <w:rPr>
                <w:b/>
                <w:i/>
              </w:rPr>
            </w:pPr>
            <w:r w:rsidRPr="00D26782">
              <w:rPr>
                <w:b/>
                <w:i/>
              </w:rPr>
              <w:t>2.</w:t>
            </w:r>
            <w:r w:rsidR="008F28CB">
              <w:rPr>
                <w:b/>
                <w:i/>
              </w:rPr>
              <w:t>6</w:t>
            </w:r>
            <w:r w:rsidRPr="00D26782">
              <w:rPr>
                <w:b/>
                <w:i/>
              </w:rPr>
              <w:t>. Дни методиста</w:t>
            </w:r>
            <w:r w:rsidRPr="00D26782">
              <w:rPr>
                <w:i/>
              </w:rPr>
              <w:t xml:space="preserve"> в школах округа. 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16" w:rsidRPr="00D26782" w:rsidRDefault="00F86F16" w:rsidP="00B0224E">
            <w:pPr>
              <w:pStyle w:val="a7"/>
              <w:rPr>
                <w:rFonts w:ascii="Times New Roman" w:hAnsi="Times New Roman" w:cs="Times New Roman"/>
                <w:b/>
                <w:u w:val="single"/>
              </w:rPr>
            </w:pPr>
            <w:r w:rsidRPr="00D26782">
              <w:rPr>
                <w:rFonts w:ascii="Times New Roman" w:hAnsi="Times New Roman" w:cs="Times New Roman"/>
              </w:rPr>
              <w:t xml:space="preserve">Методическое сопровождение  работы педагогов  по реализации </w:t>
            </w:r>
            <w:r w:rsidRPr="00D26782">
              <w:rPr>
                <w:rFonts w:ascii="Times New Roman" w:hAnsi="Times New Roman" w:cs="Times New Roman"/>
                <w:bCs/>
                <w:shd w:val="clear" w:color="auto" w:fill="FFFFFF"/>
              </w:rPr>
              <w:t>ФГОС и</w:t>
            </w:r>
            <w:r w:rsidRPr="00D26782">
              <w:rPr>
                <w:rFonts w:ascii="Times New Roman" w:hAnsi="Times New Roman" w:cs="Times New Roman"/>
              </w:rPr>
              <w:t xml:space="preserve"> федеральных образовательных программ</w:t>
            </w:r>
            <w:r w:rsidR="00052F36">
              <w:rPr>
                <w:rFonts w:ascii="Times New Roman" w:hAnsi="Times New Roman" w:cs="Times New Roman"/>
              </w:rPr>
              <w:t xml:space="preserve"> (ФОП)</w:t>
            </w:r>
            <w:r w:rsidRPr="00D26782">
              <w:rPr>
                <w:rFonts w:ascii="Times New Roman" w:hAnsi="Times New Roman" w:cs="Times New Roman"/>
              </w:rPr>
              <w:t xml:space="preserve">.   </w:t>
            </w: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16" w:rsidRPr="00D26782" w:rsidRDefault="004C3895" w:rsidP="00A66FB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26782">
              <w:rPr>
                <w:rFonts w:ascii="Times New Roman" w:hAnsi="Times New Roman" w:cs="Times New Roman"/>
              </w:rPr>
              <w:t>По согласованию с ОО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F16" w:rsidRPr="00D26782" w:rsidRDefault="004C3895" w:rsidP="00A66FB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26782">
              <w:rPr>
                <w:rFonts w:ascii="Times New Roman" w:hAnsi="Times New Roman" w:cs="Times New Roman"/>
              </w:rPr>
              <w:t>Методист</w:t>
            </w:r>
          </w:p>
        </w:tc>
      </w:tr>
      <w:tr w:rsidR="00D26782" w:rsidRPr="00D26782" w:rsidTr="008F28CB">
        <w:trPr>
          <w:trHeight w:val="148"/>
        </w:trPr>
        <w:tc>
          <w:tcPr>
            <w:tcW w:w="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82" w:rsidRPr="00D26782" w:rsidRDefault="00D26782" w:rsidP="00A66FB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82" w:rsidRPr="00D26782" w:rsidRDefault="00D26782" w:rsidP="008F28CB">
            <w:pPr>
              <w:pStyle w:val="TableParagraph"/>
              <w:jc w:val="both"/>
              <w:rPr>
                <w:b/>
                <w:i/>
              </w:rPr>
            </w:pPr>
            <w:r w:rsidRPr="00D26782">
              <w:rPr>
                <w:b/>
                <w:i/>
              </w:rPr>
              <w:t>2.</w:t>
            </w:r>
            <w:r w:rsidR="008F28CB">
              <w:rPr>
                <w:b/>
                <w:i/>
              </w:rPr>
              <w:t>7</w:t>
            </w:r>
            <w:r w:rsidRPr="00D26782">
              <w:rPr>
                <w:b/>
                <w:i/>
              </w:rPr>
              <w:t xml:space="preserve">. Реализация планов Управления образования МО  </w:t>
            </w:r>
            <w:proofErr w:type="spellStart"/>
            <w:r w:rsidRPr="00D26782">
              <w:rPr>
                <w:b/>
                <w:i/>
              </w:rPr>
              <w:t>Устьянский</w:t>
            </w:r>
            <w:proofErr w:type="spellEnd"/>
            <w:r w:rsidRPr="00D26782">
              <w:rPr>
                <w:b/>
                <w:i/>
              </w:rPr>
              <w:t xml:space="preserve"> МО  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82" w:rsidRPr="00D26782" w:rsidRDefault="00D26782" w:rsidP="00D26782">
            <w:pPr>
              <w:pStyle w:val="TableParagraph"/>
              <w:jc w:val="both"/>
              <w:rPr>
                <w:i/>
              </w:rPr>
            </w:pPr>
            <w:r w:rsidRPr="00D26782">
              <w:t xml:space="preserve">Мероприятия в соответствии с циклограммой работы Управления образования </w:t>
            </w:r>
            <w:r w:rsidRPr="00D26782">
              <w:rPr>
                <w:i/>
              </w:rPr>
              <w:t xml:space="preserve">МО  </w:t>
            </w:r>
            <w:proofErr w:type="spellStart"/>
            <w:r w:rsidRPr="00D26782">
              <w:rPr>
                <w:i/>
              </w:rPr>
              <w:t>Устьянский</w:t>
            </w:r>
            <w:proofErr w:type="spellEnd"/>
            <w:r w:rsidRPr="00D26782">
              <w:rPr>
                <w:i/>
              </w:rPr>
              <w:t xml:space="preserve"> МО  в части ответственности методиста Базовой школы по проведению районных мероприятий в школах округа:</w:t>
            </w:r>
          </w:p>
          <w:p w:rsidR="00D26782" w:rsidRPr="00D26782" w:rsidRDefault="00D26782" w:rsidP="00D26782">
            <w:pPr>
              <w:pStyle w:val="TableParagraph"/>
              <w:jc w:val="both"/>
            </w:pPr>
            <w:r w:rsidRPr="00D26782">
              <w:t>-организация консультаций по подготовке открытых мероприятий;</w:t>
            </w:r>
          </w:p>
          <w:p w:rsidR="00D26782" w:rsidRPr="00D26782" w:rsidRDefault="00D26782" w:rsidP="00D26782">
            <w:pPr>
              <w:pStyle w:val="a7"/>
              <w:rPr>
                <w:rFonts w:ascii="Times New Roman" w:hAnsi="Times New Roman" w:cs="Times New Roman"/>
              </w:rPr>
            </w:pPr>
            <w:r w:rsidRPr="00D26782">
              <w:rPr>
                <w:rFonts w:ascii="Times New Roman" w:hAnsi="Times New Roman" w:cs="Times New Roman"/>
              </w:rPr>
              <w:t>- консультации по подготовке выступлений.</w:t>
            </w:r>
          </w:p>
        </w:tc>
        <w:tc>
          <w:tcPr>
            <w:tcW w:w="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82" w:rsidRPr="00D26782" w:rsidRDefault="00D26782" w:rsidP="00A66FB0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82" w:rsidRPr="00D26782" w:rsidRDefault="00D26782" w:rsidP="00A66FB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26782">
              <w:rPr>
                <w:rFonts w:ascii="Times New Roman" w:hAnsi="Times New Roman" w:cs="Times New Roman"/>
              </w:rPr>
              <w:t>Методист</w:t>
            </w:r>
          </w:p>
        </w:tc>
      </w:tr>
      <w:tr w:rsidR="00CA7517" w:rsidRPr="00D26782" w:rsidTr="00CA7517">
        <w:trPr>
          <w:trHeight w:val="148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517" w:rsidRPr="00D26782" w:rsidRDefault="00CA7517" w:rsidP="00A66FB0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D26782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7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17" w:rsidRPr="00D26782" w:rsidRDefault="00CA7517" w:rsidP="007C1EBE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D26782">
              <w:rPr>
                <w:rFonts w:ascii="Times New Roman" w:hAnsi="Times New Roman" w:cs="Times New Roman"/>
                <w:b/>
                <w:i/>
              </w:rPr>
              <w:t>Программно – методическая деятельность</w:t>
            </w:r>
          </w:p>
          <w:p w:rsidR="00CA7517" w:rsidRPr="00D26782" w:rsidRDefault="00CA7517" w:rsidP="00A66FB0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7311" w:rsidRPr="00D26782" w:rsidTr="00E17C1E">
        <w:trPr>
          <w:trHeight w:val="148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7311" w:rsidRPr="00D26782" w:rsidRDefault="009A7311" w:rsidP="00A66FB0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F36" w:rsidRPr="00052F36" w:rsidRDefault="00052F36" w:rsidP="00052F36">
            <w:pPr>
              <w:pStyle w:val="a7"/>
              <w:rPr>
                <w:rFonts w:ascii="Times New Roman" w:hAnsi="Times New Roman" w:cs="Times New Roman"/>
                <w:b/>
                <w:i/>
              </w:rPr>
            </w:pPr>
            <w:r w:rsidRPr="00052F36">
              <w:rPr>
                <w:rFonts w:ascii="Times New Roman" w:hAnsi="Times New Roman" w:cs="Times New Roman"/>
                <w:b/>
                <w:i/>
              </w:rPr>
              <w:t>Участие в конкурсных отборах</w:t>
            </w:r>
          </w:p>
          <w:p w:rsidR="009A7311" w:rsidRPr="00052F36" w:rsidRDefault="009A7311" w:rsidP="00B0224E">
            <w:pPr>
              <w:pStyle w:val="TableParagraph"/>
            </w:pP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311" w:rsidRPr="00052F36" w:rsidRDefault="009A7311" w:rsidP="00EF24E0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052F36">
              <w:rPr>
                <w:rFonts w:ascii="Times New Roman" w:hAnsi="Times New Roman" w:cs="Times New Roman"/>
              </w:rPr>
              <w:t xml:space="preserve">3.3. Подготовка </w:t>
            </w:r>
            <w:r w:rsidR="00EF24E0">
              <w:rPr>
                <w:rFonts w:ascii="Times New Roman" w:hAnsi="Times New Roman" w:cs="Times New Roman"/>
              </w:rPr>
              <w:t xml:space="preserve">отчета РИП </w:t>
            </w:r>
            <w:proofErr w:type="gramStart"/>
            <w:r w:rsidR="00EF24E0">
              <w:rPr>
                <w:rFonts w:ascii="Times New Roman" w:hAnsi="Times New Roman" w:cs="Times New Roman"/>
              </w:rPr>
              <w:t>для</w:t>
            </w:r>
            <w:proofErr w:type="gramEnd"/>
            <w:r w:rsidRPr="00052F3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52F36">
              <w:rPr>
                <w:rFonts w:ascii="Times New Roman" w:hAnsi="Times New Roman" w:cs="Times New Roman"/>
              </w:rPr>
              <w:t>продление</w:t>
            </w:r>
            <w:proofErr w:type="gramEnd"/>
            <w:r w:rsidRPr="00052F36">
              <w:rPr>
                <w:rFonts w:ascii="Times New Roman" w:hAnsi="Times New Roman" w:cs="Times New Roman"/>
              </w:rPr>
              <w:t xml:space="preserve">  статуса региональной инновационной площадки Базовой школе </w:t>
            </w:r>
            <w:proofErr w:type="spellStart"/>
            <w:r w:rsidRPr="00052F36">
              <w:rPr>
                <w:rFonts w:ascii="Times New Roman" w:hAnsi="Times New Roman" w:cs="Times New Roman"/>
              </w:rPr>
              <w:t>Строевского</w:t>
            </w:r>
            <w:proofErr w:type="spellEnd"/>
            <w:r w:rsidRPr="00052F36">
              <w:rPr>
                <w:rFonts w:ascii="Times New Roman" w:hAnsi="Times New Roman" w:cs="Times New Roman"/>
              </w:rPr>
              <w:t xml:space="preserve"> ШОО – Муниципальному бюджетному  общеобразовательному  учреждению «</w:t>
            </w:r>
            <w:proofErr w:type="spellStart"/>
            <w:r w:rsidRPr="00052F36">
              <w:rPr>
                <w:rFonts w:ascii="Times New Roman" w:hAnsi="Times New Roman" w:cs="Times New Roman"/>
              </w:rPr>
              <w:t>Строевская</w:t>
            </w:r>
            <w:proofErr w:type="spellEnd"/>
            <w:r w:rsidRPr="00052F36">
              <w:rPr>
                <w:rFonts w:ascii="Times New Roman" w:hAnsi="Times New Roman" w:cs="Times New Roman"/>
              </w:rPr>
              <w:t xml:space="preserve"> </w:t>
            </w:r>
            <w:r w:rsidR="00052F36" w:rsidRPr="00052F36">
              <w:rPr>
                <w:rFonts w:ascii="Times New Roman" w:hAnsi="Times New Roman" w:cs="Times New Roman"/>
              </w:rPr>
              <w:t>основная</w:t>
            </w:r>
            <w:r w:rsidRPr="00052F36">
              <w:rPr>
                <w:rFonts w:ascii="Times New Roman" w:hAnsi="Times New Roman" w:cs="Times New Roman"/>
              </w:rPr>
              <w:t xml:space="preserve"> общеобразовательная школа» по теме </w:t>
            </w:r>
            <w:r w:rsidR="00052F36" w:rsidRPr="00052F36">
              <w:rPr>
                <w:rFonts w:ascii="Times New Roman" w:hAnsi="Times New Roman" w:cs="Times New Roman"/>
              </w:rPr>
              <w:t>«Цифровые ресурсы в действии».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311" w:rsidRPr="00052F36" w:rsidRDefault="009A7311" w:rsidP="00B0224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52F36">
              <w:rPr>
                <w:rFonts w:ascii="Times New Roman" w:hAnsi="Times New Roman" w:cs="Times New Roman"/>
              </w:rPr>
              <w:t xml:space="preserve">Декабрь </w:t>
            </w:r>
          </w:p>
          <w:p w:rsidR="009A7311" w:rsidRPr="00052F36" w:rsidRDefault="009A7311" w:rsidP="00052F3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052F36">
              <w:rPr>
                <w:rFonts w:ascii="Times New Roman" w:hAnsi="Times New Roman" w:cs="Times New Roman"/>
              </w:rPr>
              <w:t>202</w:t>
            </w:r>
            <w:r w:rsidR="00052F36" w:rsidRPr="00052F36">
              <w:rPr>
                <w:rFonts w:ascii="Times New Roman" w:hAnsi="Times New Roman" w:cs="Times New Roman"/>
              </w:rPr>
              <w:t>5 февраль 2026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311" w:rsidRPr="00052F36" w:rsidRDefault="009A7311" w:rsidP="00B0224E">
            <w:pPr>
              <w:pStyle w:val="a7"/>
              <w:rPr>
                <w:rFonts w:ascii="Times New Roman" w:hAnsi="Times New Roman" w:cs="Times New Roman"/>
              </w:rPr>
            </w:pPr>
            <w:r w:rsidRPr="00052F36">
              <w:rPr>
                <w:rFonts w:ascii="Times New Roman" w:hAnsi="Times New Roman" w:cs="Times New Roman"/>
              </w:rPr>
              <w:t>Методист</w:t>
            </w:r>
          </w:p>
        </w:tc>
      </w:tr>
      <w:tr w:rsidR="00CA7517" w:rsidRPr="00D26782" w:rsidTr="00CA7517">
        <w:trPr>
          <w:trHeight w:val="148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7517" w:rsidRPr="00D26782" w:rsidRDefault="00CA7517" w:rsidP="00A66FB0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D26782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474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517" w:rsidRPr="00D26782" w:rsidRDefault="00CA7517" w:rsidP="00CA7517">
            <w:pPr>
              <w:pStyle w:val="TableParagraph"/>
              <w:jc w:val="center"/>
              <w:rPr>
                <w:b/>
                <w:i/>
              </w:rPr>
            </w:pPr>
          </w:p>
          <w:p w:rsidR="00CA7517" w:rsidRPr="00D26782" w:rsidRDefault="00CA7517" w:rsidP="00CA7517">
            <w:pPr>
              <w:pStyle w:val="TableParagraph"/>
              <w:jc w:val="center"/>
              <w:rPr>
                <w:b/>
                <w:i/>
              </w:rPr>
            </w:pPr>
            <w:r w:rsidRPr="00D26782">
              <w:rPr>
                <w:b/>
                <w:i/>
              </w:rPr>
              <w:t>Аналитико – консультационная  деятельность</w:t>
            </w:r>
          </w:p>
          <w:p w:rsidR="00CA7517" w:rsidRPr="00D26782" w:rsidRDefault="00CA7517" w:rsidP="00CA7517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1EBE" w:rsidRPr="00D26782" w:rsidTr="00E17C1E">
        <w:trPr>
          <w:trHeight w:val="148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EBE" w:rsidRPr="00D26782" w:rsidRDefault="007C1EBE" w:rsidP="00A66FB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EBE" w:rsidRPr="00D26782" w:rsidRDefault="007C1EBE" w:rsidP="0066424D">
            <w:pPr>
              <w:pStyle w:val="TableParagraph"/>
              <w:jc w:val="both"/>
              <w:rPr>
                <w:b/>
                <w:i/>
              </w:rPr>
            </w:pPr>
            <w:r w:rsidRPr="00D26782">
              <w:rPr>
                <w:b/>
                <w:i/>
              </w:rPr>
              <w:t xml:space="preserve">Информационное и методическое сопровождение педагогов школ округа 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BE" w:rsidRPr="00D26782" w:rsidRDefault="007C1EBE" w:rsidP="00A66FB0">
            <w:pPr>
              <w:pStyle w:val="TableParagraph"/>
              <w:jc w:val="both"/>
            </w:pPr>
            <w:r w:rsidRPr="00D26782">
              <w:t>4.1. Анализ  конспектов, разработок учебных занятий, мероприятий при подготовке  к открытым мероприятиям на базе школ округа, оформлении публикаций.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BE" w:rsidRPr="00D26782" w:rsidRDefault="007C1EBE" w:rsidP="00A66FB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26782">
              <w:rPr>
                <w:rFonts w:ascii="Times New Roman" w:hAnsi="Times New Roman" w:cs="Times New Roman"/>
              </w:rPr>
              <w:t xml:space="preserve">По требованию 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BE" w:rsidRPr="00D26782" w:rsidRDefault="007C1EBE" w:rsidP="00A66FB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26782">
              <w:rPr>
                <w:rFonts w:ascii="Times New Roman" w:hAnsi="Times New Roman" w:cs="Times New Roman"/>
              </w:rPr>
              <w:t>Методист,</w:t>
            </w:r>
          </w:p>
          <w:p w:rsidR="007C1EBE" w:rsidRPr="00D26782" w:rsidRDefault="007C1EBE" w:rsidP="00A66FB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26782">
              <w:rPr>
                <w:rFonts w:ascii="Times New Roman" w:hAnsi="Times New Roman" w:cs="Times New Roman"/>
              </w:rPr>
              <w:t>заместители по УВР</w:t>
            </w:r>
          </w:p>
        </w:tc>
      </w:tr>
      <w:tr w:rsidR="007C1EBE" w:rsidRPr="00D26782" w:rsidTr="00E17C1E">
        <w:trPr>
          <w:trHeight w:val="148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EBE" w:rsidRPr="00D26782" w:rsidRDefault="007C1EBE" w:rsidP="00A66FB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EBE" w:rsidRPr="00D26782" w:rsidRDefault="007C1EBE" w:rsidP="00A66FB0">
            <w:pPr>
              <w:pStyle w:val="TableParagraph"/>
              <w:jc w:val="both"/>
            </w:pP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BE" w:rsidRPr="00D26782" w:rsidRDefault="007C1EBE" w:rsidP="009A7311">
            <w:pPr>
              <w:pStyle w:val="TableParagraph"/>
              <w:jc w:val="both"/>
            </w:pPr>
            <w:r w:rsidRPr="00D26782">
              <w:t>4.2. Посещение</w:t>
            </w:r>
            <w:r w:rsidRPr="00D26782">
              <w:rPr>
                <w:spacing w:val="-4"/>
              </w:rPr>
              <w:t xml:space="preserve"> </w:t>
            </w:r>
            <w:r w:rsidRPr="00D26782">
              <w:t>уроков</w:t>
            </w:r>
            <w:r w:rsidRPr="00D26782">
              <w:rPr>
                <w:spacing w:val="-3"/>
              </w:rPr>
              <w:t xml:space="preserve"> </w:t>
            </w:r>
            <w:r w:rsidRPr="00D26782">
              <w:t>педагогов</w:t>
            </w:r>
            <w:r w:rsidRPr="00D26782">
              <w:rPr>
                <w:spacing w:val="-3"/>
              </w:rPr>
              <w:t xml:space="preserve"> </w:t>
            </w:r>
            <w:r w:rsidRPr="00D26782">
              <w:t>в рамках дней методиста в школах округа и при подготовке к открытым мероприятиям.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BE" w:rsidRPr="00D26782" w:rsidRDefault="007C1EBE" w:rsidP="00A66FB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26782">
              <w:rPr>
                <w:rFonts w:ascii="Times New Roman" w:hAnsi="Times New Roman" w:cs="Times New Roman"/>
              </w:rPr>
              <w:t>По согласованию с ОО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BE" w:rsidRPr="00D26782" w:rsidRDefault="007C1EBE" w:rsidP="00A66FB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26782">
              <w:rPr>
                <w:rFonts w:ascii="Times New Roman" w:hAnsi="Times New Roman" w:cs="Times New Roman"/>
              </w:rPr>
              <w:t>Методист,</w:t>
            </w:r>
          </w:p>
          <w:p w:rsidR="007C1EBE" w:rsidRPr="00D26782" w:rsidRDefault="007C1EBE" w:rsidP="00A66FB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26782">
              <w:rPr>
                <w:rFonts w:ascii="Times New Roman" w:hAnsi="Times New Roman" w:cs="Times New Roman"/>
              </w:rPr>
              <w:t>заместители по УВР</w:t>
            </w:r>
          </w:p>
        </w:tc>
      </w:tr>
      <w:tr w:rsidR="007C1EBE" w:rsidRPr="00D26782" w:rsidTr="00E17C1E">
        <w:trPr>
          <w:trHeight w:val="148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EBE" w:rsidRPr="00D26782" w:rsidRDefault="007C1EBE" w:rsidP="00A66FB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EBE" w:rsidRPr="00D26782" w:rsidRDefault="007C1EBE" w:rsidP="00A66FB0">
            <w:pPr>
              <w:pStyle w:val="TableParagraph"/>
              <w:jc w:val="both"/>
            </w:pP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BE" w:rsidRPr="00D26782" w:rsidRDefault="007C1EBE" w:rsidP="00A66FB0">
            <w:pPr>
              <w:pStyle w:val="TableParagraph"/>
              <w:jc w:val="both"/>
            </w:pPr>
            <w:r w:rsidRPr="00D26782">
              <w:t>4.3. Участие</w:t>
            </w:r>
            <w:r w:rsidRPr="00D26782">
              <w:rPr>
                <w:spacing w:val="-2"/>
              </w:rPr>
              <w:t xml:space="preserve"> </w:t>
            </w:r>
            <w:r w:rsidRPr="00D26782">
              <w:t>в</w:t>
            </w:r>
            <w:r w:rsidRPr="00D26782">
              <w:rPr>
                <w:spacing w:val="-2"/>
              </w:rPr>
              <w:t xml:space="preserve"> </w:t>
            </w:r>
            <w:r w:rsidRPr="00D26782">
              <w:t>составе</w:t>
            </w:r>
            <w:r w:rsidRPr="00D26782">
              <w:rPr>
                <w:spacing w:val="-3"/>
              </w:rPr>
              <w:t xml:space="preserve"> </w:t>
            </w:r>
            <w:r w:rsidRPr="00D26782">
              <w:t xml:space="preserve">жюри </w:t>
            </w:r>
            <w:r w:rsidRPr="00D26782">
              <w:rPr>
                <w:spacing w:val="-2"/>
              </w:rPr>
              <w:t xml:space="preserve">конкурсов </w:t>
            </w:r>
            <w:r w:rsidRPr="00D26782">
              <w:t>профессионального</w:t>
            </w:r>
            <w:r w:rsidRPr="00D26782">
              <w:rPr>
                <w:spacing w:val="-15"/>
              </w:rPr>
              <w:t xml:space="preserve"> </w:t>
            </w:r>
            <w:r w:rsidRPr="00D26782">
              <w:t>мастерства,</w:t>
            </w:r>
            <w:r w:rsidRPr="00D26782">
              <w:rPr>
                <w:spacing w:val="-15"/>
              </w:rPr>
              <w:t xml:space="preserve"> </w:t>
            </w:r>
            <w:r w:rsidRPr="00D26782">
              <w:t>детских работ, профессиональных</w:t>
            </w:r>
            <w:r w:rsidRPr="00D26782">
              <w:rPr>
                <w:spacing w:val="-7"/>
              </w:rPr>
              <w:t xml:space="preserve"> </w:t>
            </w:r>
            <w:r w:rsidRPr="00D26782">
              <w:t>конкурсов</w:t>
            </w:r>
            <w:r w:rsidRPr="00D26782">
              <w:rPr>
                <w:spacing w:val="-6"/>
              </w:rPr>
              <w:t xml:space="preserve"> </w:t>
            </w:r>
            <w:r w:rsidRPr="00D26782">
              <w:rPr>
                <w:spacing w:val="-2"/>
              </w:rPr>
              <w:t>педагогов.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BE" w:rsidRPr="00D26782" w:rsidRDefault="007C1EBE" w:rsidP="00A66FB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26782">
              <w:rPr>
                <w:rFonts w:ascii="Times New Roman" w:hAnsi="Times New Roman" w:cs="Times New Roman"/>
              </w:rPr>
              <w:t>По требованию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BE" w:rsidRPr="00D26782" w:rsidRDefault="007C1EBE" w:rsidP="00A66FB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26782">
              <w:rPr>
                <w:rFonts w:ascii="Times New Roman" w:hAnsi="Times New Roman" w:cs="Times New Roman"/>
              </w:rPr>
              <w:t>Методист</w:t>
            </w:r>
          </w:p>
          <w:p w:rsidR="007C1EBE" w:rsidRPr="00D26782" w:rsidRDefault="007C1EBE" w:rsidP="00A66FB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2678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C1EBE" w:rsidRPr="00D26782" w:rsidTr="00E17C1E">
        <w:trPr>
          <w:trHeight w:val="148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EBE" w:rsidRPr="00D26782" w:rsidRDefault="007C1EBE" w:rsidP="00A66FB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EBE" w:rsidRPr="00D26782" w:rsidRDefault="007C1EBE" w:rsidP="00A66FB0">
            <w:pPr>
              <w:pStyle w:val="TableParagraph"/>
              <w:tabs>
                <w:tab w:val="left" w:pos="2249"/>
                <w:tab w:val="left" w:pos="4088"/>
              </w:tabs>
              <w:ind w:right="99"/>
              <w:jc w:val="both"/>
            </w:pP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BE" w:rsidRPr="00D26782" w:rsidRDefault="007C1EBE" w:rsidP="00A66FB0">
            <w:pPr>
              <w:pStyle w:val="TableParagraph"/>
              <w:tabs>
                <w:tab w:val="left" w:pos="2249"/>
                <w:tab w:val="left" w:pos="4088"/>
              </w:tabs>
              <w:ind w:right="99"/>
              <w:jc w:val="both"/>
            </w:pPr>
            <w:r w:rsidRPr="00D26782">
              <w:rPr>
                <w:spacing w:val="-2"/>
              </w:rPr>
              <w:t>4.4. Консультирование</w:t>
            </w:r>
            <w:r w:rsidRPr="00D26782">
              <w:tab/>
            </w:r>
            <w:proofErr w:type="gramStart"/>
            <w:r w:rsidRPr="00D26782">
              <w:rPr>
                <w:spacing w:val="-2"/>
              </w:rPr>
              <w:t>педагогических</w:t>
            </w:r>
            <w:proofErr w:type="gramEnd"/>
          </w:p>
          <w:p w:rsidR="007C1EBE" w:rsidRPr="00D26782" w:rsidRDefault="007C1EBE" w:rsidP="00A66FB0">
            <w:pPr>
              <w:pStyle w:val="TableParagraph"/>
              <w:tabs>
                <w:tab w:val="left" w:pos="2249"/>
                <w:tab w:val="left" w:pos="4088"/>
              </w:tabs>
              <w:ind w:right="99"/>
              <w:jc w:val="both"/>
            </w:pPr>
            <w:r w:rsidRPr="00D26782">
              <w:rPr>
                <w:spacing w:val="-2"/>
              </w:rPr>
              <w:t xml:space="preserve">работников </w:t>
            </w:r>
            <w:r w:rsidRPr="00D26782">
              <w:t>образовательных</w:t>
            </w:r>
            <w:r w:rsidRPr="00D26782">
              <w:rPr>
                <w:spacing w:val="4"/>
              </w:rPr>
              <w:t xml:space="preserve"> </w:t>
            </w:r>
            <w:r w:rsidRPr="00D26782">
              <w:t>организаций округа,</w:t>
            </w:r>
            <w:r w:rsidRPr="00D26782">
              <w:rPr>
                <w:spacing w:val="4"/>
              </w:rPr>
              <w:t xml:space="preserve"> </w:t>
            </w:r>
            <w:r w:rsidRPr="00D26782">
              <w:t>аттестуемых</w:t>
            </w:r>
            <w:r w:rsidRPr="00D26782">
              <w:rPr>
                <w:spacing w:val="5"/>
              </w:rPr>
              <w:t xml:space="preserve"> </w:t>
            </w:r>
            <w:r w:rsidRPr="00D26782">
              <w:t>в</w:t>
            </w:r>
            <w:r w:rsidRPr="00D26782">
              <w:rPr>
                <w:spacing w:val="4"/>
              </w:rPr>
              <w:t xml:space="preserve"> </w:t>
            </w:r>
            <w:r w:rsidRPr="00D26782">
              <w:rPr>
                <w:spacing w:val="-4"/>
              </w:rPr>
              <w:t xml:space="preserve">целях </w:t>
            </w:r>
            <w:r w:rsidRPr="00D26782">
              <w:t>установления</w:t>
            </w:r>
            <w:r w:rsidRPr="00D26782">
              <w:rPr>
                <w:spacing w:val="-10"/>
              </w:rPr>
              <w:t xml:space="preserve"> </w:t>
            </w:r>
            <w:r w:rsidRPr="00D26782">
              <w:t>квалификационной</w:t>
            </w:r>
            <w:r w:rsidRPr="00D26782">
              <w:rPr>
                <w:spacing w:val="-10"/>
              </w:rPr>
              <w:t xml:space="preserve"> </w:t>
            </w:r>
            <w:r w:rsidRPr="00D26782">
              <w:rPr>
                <w:spacing w:val="-2"/>
              </w:rPr>
              <w:t>категории.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BE" w:rsidRPr="00D26782" w:rsidRDefault="007C1EBE" w:rsidP="00A66FB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26782">
              <w:rPr>
                <w:rFonts w:ascii="Times New Roman" w:hAnsi="Times New Roman" w:cs="Times New Roman"/>
              </w:rPr>
              <w:t>По графику аттестации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BE" w:rsidRPr="00D26782" w:rsidRDefault="007C1EBE" w:rsidP="00A66FB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26782">
              <w:rPr>
                <w:rFonts w:ascii="Times New Roman" w:hAnsi="Times New Roman" w:cs="Times New Roman"/>
              </w:rPr>
              <w:t>Методист</w:t>
            </w:r>
          </w:p>
          <w:p w:rsidR="007C1EBE" w:rsidRPr="00D26782" w:rsidRDefault="007C1EBE" w:rsidP="00A66FB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2678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C1EBE" w:rsidRPr="00D26782" w:rsidTr="00E17C1E">
        <w:trPr>
          <w:trHeight w:val="148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EBE" w:rsidRPr="00D26782" w:rsidRDefault="007C1EBE" w:rsidP="00A66FB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EBE" w:rsidRPr="00D26782" w:rsidRDefault="007C1EBE" w:rsidP="00A66FB0">
            <w:pPr>
              <w:pStyle w:val="TableParagraph"/>
              <w:tabs>
                <w:tab w:val="left" w:pos="3050"/>
                <w:tab w:val="left" w:pos="5087"/>
              </w:tabs>
              <w:spacing w:before="1"/>
              <w:jc w:val="both"/>
            </w:pP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BE" w:rsidRPr="00D26782" w:rsidRDefault="007C1EBE" w:rsidP="007C1EBE">
            <w:pPr>
              <w:pStyle w:val="TableParagraph"/>
              <w:tabs>
                <w:tab w:val="left" w:pos="3050"/>
                <w:tab w:val="left" w:pos="5087"/>
              </w:tabs>
              <w:spacing w:before="1"/>
              <w:jc w:val="both"/>
            </w:pPr>
            <w:r w:rsidRPr="00D26782">
              <w:rPr>
                <w:spacing w:val="-2"/>
              </w:rPr>
              <w:t xml:space="preserve">4.5. Консультирование,  </w:t>
            </w:r>
            <w:r w:rsidRPr="00D26782">
              <w:t>экспертиза материалов</w:t>
            </w:r>
            <w:r w:rsidRPr="00D26782">
              <w:rPr>
                <w:spacing w:val="-2"/>
              </w:rPr>
              <w:t xml:space="preserve"> педагогов</w:t>
            </w:r>
            <w:r w:rsidRPr="00D26782">
              <w:rPr>
                <w:spacing w:val="-10"/>
              </w:rPr>
              <w:t xml:space="preserve">  </w:t>
            </w:r>
            <w:r w:rsidRPr="00D26782">
              <w:t>по</w:t>
            </w:r>
            <w:r w:rsidRPr="00D26782">
              <w:rPr>
                <w:spacing w:val="29"/>
              </w:rPr>
              <w:t xml:space="preserve"> </w:t>
            </w:r>
            <w:r w:rsidRPr="00D26782">
              <w:t>вопросам</w:t>
            </w:r>
            <w:r w:rsidRPr="00D26782">
              <w:rPr>
                <w:spacing w:val="28"/>
              </w:rPr>
              <w:t xml:space="preserve"> </w:t>
            </w:r>
            <w:r w:rsidRPr="00D26782">
              <w:t xml:space="preserve">участия в конкурсах </w:t>
            </w:r>
          </w:p>
          <w:p w:rsidR="007C1EBE" w:rsidRPr="00D26782" w:rsidRDefault="007C1EBE" w:rsidP="00A66FB0">
            <w:pPr>
              <w:pStyle w:val="TableParagraph"/>
              <w:tabs>
                <w:tab w:val="left" w:pos="3050"/>
                <w:tab w:val="left" w:pos="5087"/>
              </w:tabs>
              <w:spacing w:before="1"/>
              <w:jc w:val="both"/>
            </w:pPr>
            <w:r w:rsidRPr="00D26782">
              <w:t xml:space="preserve">профессионального мастерства и заочных методических </w:t>
            </w:r>
            <w:proofErr w:type="gramStart"/>
            <w:r w:rsidRPr="00D26782">
              <w:t>конкурсах</w:t>
            </w:r>
            <w:proofErr w:type="gramEnd"/>
            <w:r w:rsidRPr="00D26782">
              <w:t>.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BE" w:rsidRPr="00D26782" w:rsidRDefault="007C1EBE" w:rsidP="00A66FB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26782">
              <w:rPr>
                <w:rFonts w:ascii="Times New Roman" w:hAnsi="Times New Roman" w:cs="Times New Roman"/>
              </w:rPr>
              <w:t>По запросу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BE" w:rsidRPr="00D26782" w:rsidRDefault="007C1EBE" w:rsidP="00A66FB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26782">
              <w:rPr>
                <w:rFonts w:ascii="Times New Roman" w:hAnsi="Times New Roman" w:cs="Times New Roman"/>
              </w:rPr>
              <w:t>Методист,</w:t>
            </w:r>
          </w:p>
          <w:p w:rsidR="007C1EBE" w:rsidRPr="00D26782" w:rsidRDefault="007C1EBE" w:rsidP="00A66FB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26782">
              <w:rPr>
                <w:rFonts w:ascii="Times New Roman" w:hAnsi="Times New Roman" w:cs="Times New Roman"/>
              </w:rPr>
              <w:t>заместители по УВР</w:t>
            </w:r>
          </w:p>
        </w:tc>
      </w:tr>
      <w:tr w:rsidR="007C1EBE" w:rsidRPr="00D26782" w:rsidTr="00E17C1E">
        <w:trPr>
          <w:trHeight w:val="267"/>
        </w:trPr>
        <w:tc>
          <w:tcPr>
            <w:tcW w:w="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BE" w:rsidRPr="00D26782" w:rsidRDefault="007C1EBE" w:rsidP="00A66FB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BE" w:rsidRPr="00D26782" w:rsidRDefault="007C1EBE" w:rsidP="00A66FB0">
            <w:pPr>
              <w:pStyle w:val="TableParagraph"/>
            </w:pP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BE" w:rsidRPr="00D26782" w:rsidRDefault="007C1EBE" w:rsidP="00A66FB0">
            <w:pPr>
              <w:pStyle w:val="TableParagraph"/>
            </w:pPr>
            <w:r w:rsidRPr="00D26782">
              <w:t>4.6. Экспертиза, составление рецензий на  авторские методические материалы педагогов.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BE" w:rsidRPr="00D26782" w:rsidRDefault="007C1EBE" w:rsidP="00A66FB0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26782">
              <w:rPr>
                <w:rFonts w:ascii="Times New Roman" w:hAnsi="Times New Roman" w:cs="Times New Roman"/>
              </w:rPr>
              <w:t>По запросу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EBE" w:rsidRPr="00D26782" w:rsidRDefault="007C1EBE" w:rsidP="007C1EB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26782">
              <w:rPr>
                <w:rFonts w:ascii="Times New Roman" w:hAnsi="Times New Roman" w:cs="Times New Roman"/>
              </w:rPr>
              <w:t>Методист</w:t>
            </w:r>
          </w:p>
        </w:tc>
      </w:tr>
      <w:tr w:rsidR="002D79B7" w:rsidRPr="00D26782" w:rsidTr="00E17C1E">
        <w:trPr>
          <w:trHeight w:val="148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9B7" w:rsidRPr="00D26782" w:rsidRDefault="002D79B7" w:rsidP="007C1EBE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D26782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99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9B7" w:rsidRPr="00D26782" w:rsidRDefault="002D79B7" w:rsidP="00A66FB0">
            <w:pPr>
              <w:pStyle w:val="a7"/>
              <w:rPr>
                <w:rFonts w:ascii="Times New Roman" w:hAnsi="Times New Roman" w:cs="Times New Roman"/>
                <w:b/>
                <w:i/>
              </w:rPr>
            </w:pPr>
            <w:r w:rsidRPr="00D26782">
              <w:rPr>
                <w:rFonts w:ascii="Times New Roman" w:hAnsi="Times New Roman" w:cs="Times New Roman"/>
                <w:b/>
                <w:i/>
              </w:rPr>
              <w:t>Проведение конкурсных мероприятий</w:t>
            </w:r>
            <w:r w:rsidR="00CA7517" w:rsidRPr="00D26782">
              <w:rPr>
                <w:rFonts w:ascii="Times New Roman" w:hAnsi="Times New Roman" w:cs="Times New Roman"/>
                <w:b/>
                <w:i/>
              </w:rPr>
              <w:t xml:space="preserve"> для педагогов и обучающихся</w:t>
            </w: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B7" w:rsidRPr="00D26782" w:rsidRDefault="00D26782" w:rsidP="00B87EEE">
            <w:pPr>
              <w:pStyle w:val="a7"/>
              <w:rPr>
                <w:rFonts w:ascii="Times New Roman" w:hAnsi="Times New Roman" w:cs="Times New Roman"/>
              </w:rPr>
            </w:pPr>
            <w:r w:rsidRPr="00B87EEE">
              <w:rPr>
                <w:rFonts w:ascii="Times New Roman" w:hAnsi="Times New Roman" w:cs="Times New Roman"/>
                <w:b/>
              </w:rPr>
              <w:t>ОКРУЖНОЙ</w:t>
            </w:r>
            <w:r w:rsidR="002D79B7" w:rsidRPr="00D26782">
              <w:rPr>
                <w:rFonts w:ascii="Times New Roman" w:hAnsi="Times New Roman" w:cs="Times New Roman"/>
              </w:rPr>
              <w:t xml:space="preserve"> </w:t>
            </w:r>
            <w:r w:rsidR="00B87EEE">
              <w:rPr>
                <w:rFonts w:ascii="Times New Roman" w:hAnsi="Times New Roman" w:cs="Times New Roman"/>
              </w:rPr>
              <w:t xml:space="preserve">заочный </w:t>
            </w:r>
            <w:r w:rsidR="002D79B7" w:rsidRPr="00D26782">
              <w:rPr>
                <w:rFonts w:ascii="Times New Roman" w:hAnsi="Times New Roman" w:cs="Times New Roman"/>
              </w:rPr>
              <w:t xml:space="preserve"> конкурс </w:t>
            </w:r>
            <w:r w:rsidR="002D79B7" w:rsidRPr="00B87EEE">
              <w:rPr>
                <w:rFonts w:ascii="Times New Roman" w:hAnsi="Times New Roman" w:cs="Times New Roman"/>
              </w:rPr>
              <w:t>для педагогов</w:t>
            </w:r>
            <w:r w:rsidR="002D79B7" w:rsidRPr="00D26782">
              <w:rPr>
                <w:rFonts w:ascii="Times New Roman" w:hAnsi="Times New Roman" w:cs="Times New Roman"/>
              </w:rPr>
              <w:t xml:space="preserve"> </w:t>
            </w:r>
            <w:r w:rsidR="00B87EEE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B7" w:rsidRPr="00D26782" w:rsidRDefault="00DE1C0D" w:rsidP="007C1EB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</w:t>
            </w:r>
            <w:r w:rsidR="002D79B7" w:rsidRPr="00D26782">
              <w:rPr>
                <w:rFonts w:ascii="Times New Roman" w:hAnsi="Times New Roman" w:cs="Times New Roman"/>
              </w:rPr>
              <w:t>ябрь 202</w:t>
            </w:r>
            <w:r>
              <w:rPr>
                <w:rFonts w:ascii="Times New Roman" w:hAnsi="Times New Roman" w:cs="Times New Roman"/>
              </w:rPr>
              <w:t>5</w:t>
            </w:r>
            <w:r w:rsidR="002D79B7" w:rsidRPr="00D26782">
              <w:rPr>
                <w:rFonts w:ascii="Times New Roman" w:hAnsi="Times New Roman" w:cs="Times New Roman"/>
              </w:rPr>
              <w:t xml:space="preserve"> –</w:t>
            </w:r>
          </w:p>
          <w:p w:rsidR="002D79B7" w:rsidRPr="00D26782" w:rsidRDefault="00DE1C0D" w:rsidP="00DE1C0D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  <w:r w:rsidR="002D79B7" w:rsidRPr="00D26782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B7" w:rsidRPr="00D26782" w:rsidRDefault="002D79B7" w:rsidP="007C1EB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26782">
              <w:rPr>
                <w:rFonts w:ascii="Times New Roman" w:hAnsi="Times New Roman" w:cs="Times New Roman"/>
              </w:rPr>
              <w:t>Методист</w:t>
            </w:r>
          </w:p>
        </w:tc>
      </w:tr>
      <w:tr w:rsidR="002D79B7" w:rsidRPr="00D26782" w:rsidTr="00E17C1E">
        <w:trPr>
          <w:trHeight w:val="148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9B7" w:rsidRPr="00D26782" w:rsidRDefault="002D79B7" w:rsidP="007C1EBE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9B7" w:rsidRPr="00D26782" w:rsidRDefault="002D79B7" w:rsidP="00A66FB0">
            <w:pPr>
              <w:pStyle w:val="a7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B7" w:rsidRPr="00D26782" w:rsidRDefault="002D79B7" w:rsidP="007C1EB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26782">
              <w:rPr>
                <w:rFonts w:ascii="Times New Roman" w:hAnsi="Times New Roman" w:cs="Times New Roman"/>
                <w:b/>
              </w:rPr>
              <w:t xml:space="preserve">Работа с </w:t>
            </w:r>
            <w:proofErr w:type="gramStart"/>
            <w:r w:rsidRPr="00D26782">
              <w:rPr>
                <w:rFonts w:ascii="Times New Roman" w:hAnsi="Times New Roman" w:cs="Times New Roman"/>
                <w:b/>
              </w:rPr>
              <w:t>обучающимися</w:t>
            </w:r>
            <w:proofErr w:type="gramEnd"/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B7" w:rsidRPr="00D26782" w:rsidRDefault="002D79B7" w:rsidP="007C1EB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B7" w:rsidRPr="00D26782" w:rsidRDefault="002D79B7" w:rsidP="007C1EB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79B7" w:rsidRPr="00D26782" w:rsidTr="00E17C1E">
        <w:trPr>
          <w:trHeight w:val="148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9B7" w:rsidRPr="00D26782" w:rsidRDefault="002D79B7" w:rsidP="00A66FB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9B7" w:rsidRPr="00D26782" w:rsidRDefault="002D79B7" w:rsidP="00A66FB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B7" w:rsidRPr="00D26782" w:rsidRDefault="002D79B7" w:rsidP="000C0111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D26782">
              <w:rPr>
                <w:rFonts w:ascii="Times New Roman" w:hAnsi="Times New Roman" w:cs="Times New Roman"/>
              </w:rPr>
              <w:t>Муниципальный  этап Всероссийской олимпиады школьников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B7" w:rsidRPr="00D26782" w:rsidRDefault="002D79B7" w:rsidP="007C1EB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26782">
              <w:rPr>
                <w:rFonts w:ascii="Times New Roman" w:hAnsi="Times New Roman" w:cs="Times New Roman"/>
              </w:rPr>
              <w:t>Ноябрь 2024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B7" w:rsidRPr="00D26782" w:rsidRDefault="002D79B7" w:rsidP="007C1EB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26782">
              <w:rPr>
                <w:rFonts w:ascii="Times New Roman" w:hAnsi="Times New Roman" w:cs="Times New Roman"/>
              </w:rPr>
              <w:t>Методист</w:t>
            </w:r>
          </w:p>
        </w:tc>
      </w:tr>
      <w:tr w:rsidR="002D79B7" w:rsidRPr="00D26782" w:rsidTr="00E17C1E">
        <w:trPr>
          <w:trHeight w:val="148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9B7" w:rsidRPr="00D26782" w:rsidRDefault="002D79B7" w:rsidP="00A66FB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9B7" w:rsidRPr="00D26782" w:rsidRDefault="002D79B7" w:rsidP="00A66FB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B7" w:rsidRPr="00D26782" w:rsidRDefault="002D79B7" w:rsidP="000C0111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D2678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26782">
              <w:rPr>
                <w:rFonts w:ascii="Times New Roman" w:hAnsi="Times New Roman" w:cs="Times New Roman"/>
              </w:rPr>
              <w:t xml:space="preserve">Окружной </w:t>
            </w:r>
            <w:proofErr w:type="spellStart"/>
            <w:r w:rsidRPr="00D26782">
              <w:rPr>
                <w:rFonts w:ascii="Times New Roman" w:hAnsi="Times New Roman" w:cs="Times New Roman"/>
              </w:rPr>
              <w:t>квест</w:t>
            </w:r>
            <w:proofErr w:type="spellEnd"/>
            <w:r w:rsidRPr="00D26782">
              <w:rPr>
                <w:rFonts w:ascii="Times New Roman" w:hAnsi="Times New Roman" w:cs="Times New Roman"/>
              </w:rPr>
              <w:t xml:space="preserve"> на базе центра «Точка роста» </w:t>
            </w:r>
            <w:proofErr w:type="gramEnd"/>
          </w:p>
          <w:p w:rsidR="002D79B7" w:rsidRPr="00D26782" w:rsidRDefault="002D79B7" w:rsidP="00D2678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D26782">
              <w:rPr>
                <w:rFonts w:ascii="Times New Roman" w:hAnsi="Times New Roman" w:cs="Times New Roman"/>
              </w:rPr>
              <w:t>(МБОУ «</w:t>
            </w:r>
            <w:proofErr w:type="spellStart"/>
            <w:r w:rsidRPr="00D26782">
              <w:rPr>
                <w:rFonts w:ascii="Times New Roman" w:hAnsi="Times New Roman" w:cs="Times New Roman"/>
              </w:rPr>
              <w:t>Строевская</w:t>
            </w:r>
            <w:proofErr w:type="spellEnd"/>
            <w:r w:rsidRPr="00D26782">
              <w:rPr>
                <w:rFonts w:ascii="Times New Roman" w:hAnsi="Times New Roman" w:cs="Times New Roman"/>
              </w:rPr>
              <w:t xml:space="preserve"> </w:t>
            </w:r>
            <w:r w:rsidR="00D26782">
              <w:rPr>
                <w:rFonts w:ascii="Times New Roman" w:hAnsi="Times New Roman" w:cs="Times New Roman"/>
              </w:rPr>
              <w:t>О</w:t>
            </w:r>
            <w:r w:rsidRPr="00D26782">
              <w:rPr>
                <w:rFonts w:ascii="Times New Roman" w:hAnsi="Times New Roman" w:cs="Times New Roman"/>
              </w:rPr>
              <w:t>ОШ»)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B7" w:rsidRPr="00D26782" w:rsidRDefault="002D79B7" w:rsidP="000C011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26782">
              <w:rPr>
                <w:rFonts w:ascii="Times New Roman" w:hAnsi="Times New Roman" w:cs="Times New Roman"/>
              </w:rPr>
              <w:t>Ноябрь 2024 г.</w:t>
            </w:r>
          </w:p>
          <w:p w:rsidR="002D79B7" w:rsidRPr="00D26782" w:rsidRDefault="002D79B7" w:rsidP="000C0111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B7" w:rsidRPr="00D26782" w:rsidRDefault="002D79B7" w:rsidP="000C011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26782">
              <w:rPr>
                <w:rFonts w:ascii="Times New Roman" w:hAnsi="Times New Roman" w:cs="Times New Roman"/>
              </w:rPr>
              <w:t>Методист</w:t>
            </w:r>
          </w:p>
        </w:tc>
      </w:tr>
      <w:tr w:rsidR="002D79B7" w:rsidRPr="00D26782" w:rsidTr="00E17C1E">
        <w:trPr>
          <w:trHeight w:val="148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9B7" w:rsidRPr="00D26782" w:rsidRDefault="002D79B7" w:rsidP="00A66FB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9B7" w:rsidRPr="00D26782" w:rsidRDefault="002D79B7" w:rsidP="00A66FB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B7" w:rsidRPr="00D26782" w:rsidRDefault="002D79B7" w:rsidP="000C0111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D26782">
              <w:rPr>
                <w:rFonts w:ascii="Times New Roman" w:hAnsi="Times New Roman" w:cs="Times New Roman"/>
              </w:rPr>
              <w:t xml:space="preserve">Учебно-исследовательская конференция «Юный исследователь» </w:t>
            </w:r>
            <w:r w:rsidRPr="00D26782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B7" w:rsidRPr="00D26782" w:rsidRDefault="00DE1C0D" w:rsidP="007C1EB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Март </w:t>
            </w:r>
            <w:r w:rsidR="002D79B7" w:rsidRPr="00D26782">
              <w:rPr>
                <w:rFonts w:ascii="Times New Roman" w:hAnsi="Times New Roman" w:cs="Times New Roman"/>
              </w:rPr>
              <w:t>202</w:t>
            </w:r>
            <w:r w:rsidR="00D26782">
              <w:rPr>
                <w:rFonts w:ascii="Times New Roman" w:hAnsi="Times New Roman" w:cs="Times New Roman"/>
              </w:rPr>
              <w:t>6</w:t>
            </w:r>
            <w:r w:rsidR="002D79B7" w:rsidRPr="00D26782">
              <w:rPr>
                <w:rFonts w:ascii="Times New Roman" w:hAnsi="Times New Roman" w:cs="Times New Roman"/>
              </w:rPr>
              <w:t>г.</w:t>
            </w:r>
          </w:p>
          <w:p w:rsidR="002D79B7" w:rsidRPr="00D26782" w:rsidRDefault="002D79B7" w:rsidP="007C1EB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B7" w:rsidRPr="00D26782" w:rsidRDefault="002D79B7" w:rsidP="007C1EB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26782">
              <w:rPr>
                <w:rFonts w:ascii="Times New Roman" w:hAnsi="Times New Roman" w:cs="Times New Roman"/>
              </w:rPr>
              <w:t>Методист</w:t>
            </w:r>
          </w:p>
        </w:tc>
      </w:tr>
      <w:tr w:rsidR="002D79B7" w:rsidRPr="00D26782" w:rsidTr="00E17C1E">
        <w:trPr>
          <w:trHeight w:val="148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9B7" w:rsidRPr="00D26782" w:rsidRDefault="002D79B7" w:rsidP="00A66FB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9B7" w:rsidRPr="00D26782" w:rsidRDefault="002D79B7" w:rsidP="00A66FB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B7" w:rsidRPr="00D26782" w:rsidRDefault="002D79B7" w:rsidP="000C0111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D26782">
              <w:rPr>
                <w:rFonts w:ascii="Times New Roman" w:hAnsi="Times New Roman" w:cs="Times New Roman"/>
              </w:rPr>
              <w:t xml:space="preserve">Учебно-исследовательская конференция «Я - исследователь» </w:t>
            </w:r>
            <w:r w:rsidRPr="00D26782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B7" w:rsidRPr="00D26782" w:rsidRDefault="00DE1C0D" w:rsidP="007C1EB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  <w:r w:rsidRPr="00D26782">
              <w:rPr>
                <w:rFonts w:ascii="Times New Roman" w:hAnsi="Times New Roman" w:cs="Times New Roman"/>
              </w:rPr>
              <w:t xml:space="preserve"> </w:t>
            </w:r>
            <w:r w:rsidR="002D79B7" w:rsidRPr="00D26782">
              <w:rPr>
                <w:rFonts w:ascii="Times New Roman" w:hAnsi="Times New Roman" w:cs="Times New Roman"/>
              </w:rPr>
              <w:t>202</w:t>
            </w:r>
            <w:r w:rsidR="00D26782">
              <w:rPr>
                <w:rFonts w:ascii="Times New Roman" w:hAnsi="Times New Roman" w:cs="Times New Roman"/>
              </w:rPr>
              <w:t>6</w:t>
            </w:r>
            <w:r w:rsidR="002D79B7" w:rsidRPr="00D26782">
              <w:rPr>
                <w:rFonts w:ascii="Times New Roman" w:hAnsi="Times New Roman" w:cs="Times New Roman"/>
              </w:rPr>
              <w:t>г.</w:t>
            </w:r>
          </w:p>
          <w:p w:rsidR="002D79B7" w:rsidRPr="00D26782" w:rsidRDefault="002D79B7" w:rsidP="007C1EBE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B7" w:rsidRPr="00D26782" w:rsidRDefault="002D79B7" w:rsidP="007C1EB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26782">
              <w:rPr>
                <w:rFonts w:ascii="Times New Roman" w:hAnsi="Times New Roman" w:cs="Times New Roman"/>
              </w:rPr>
              <w:t>Методист</w:t>
            </w:r>
          </w:p>
        </w:tc>
      </w:tr>
      <w:tr w:rsidR="002D79B7" w:rsidRPr="00D26782" w:rsidTr="00E17C1E">
        <w:trPr>
          <w:trHeight w:val="148"/>
        </w:trPr>
        <w:tc>
          <w:tcPr>
            <w:tcW w:w="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B7" w:rsidRPr="00D26782" w:rsidRDefault="002D79B7" w:rsidP="00A66FB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9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B7" w:rsidRPr="00D26782" w:rsidRDefault="002D79B7" w:rsidP="00A66FB0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B7" w:rsidRPr="00D26782" w:rsidRDefault="002D79B7" w:rsidP="000C0111">
            <w:pPr>
              <w:pStyle w:val="a7"/>
              <w:jc w:val="both"/>
              <w:rPr>
                <w:rFonts w:ascii="Times New Roman" w:hAnsi="Times New Roman" w:cs="Times New Roman"/>
                <w:i/>
              </w:rPr>
            </w:pPr>
            <w:r w:rsidRPr="00D26782">
              <w:rPr>
                <w:rFonts w:ascii="Times New Roman" w:hAnsi="Times New Roman" w:cs="Times New Roman"/>
              </w:rPr>
              <w:t>Районный конкурс «Ярмарка проектов»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C0D" w:rsidRDefault="00DE1C0D" w:rsidP="00D2678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  <w:r w:rsidRPr="00D26782">
              <w:rPr>
                <w:rFonts w:ascii="Times New Roman" w:hAnsi="Times New Roman" w:cs="Times New Roman"/>
              </w:rPr>
              <w:t xml:space="preserve"> </w:t>
            </w:r>
          </w:p>
          <w:p w:rsidR="002D79B7" w:rsidRPr="00D26782" w:rsidRDefault="002D79B7" w:rsidP="00D26782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26782">
              <w:rPr>
                <w:rFonts w:ascii="Times New Roman" w:hAnsi="Times New Roman" w:cs="Times New Roman"/>
              </w:rPr>
              <w:t>202</w:t>
            </w:r>
            <w:r w:rsidR="00D26782">
              <w:rPr>
                <w:rFonts w:ascii="Times New Roman" w:hAnsi="Times New Roman" w:cs="Times New Roman"/>
              </w:rPr>
              <w:t>6</w:t>
            </w:r>
            <w:r w:rsidRPr="00D26782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7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9B7" w:rsidRPr="00D26782" w:rsidRDefault="002D79B7" w:rsidP="007C1EBE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26782">
              <w:rPr>
                <w:rFonts w:ascii="Times New Roman" w:hAnsi="Times New Roman" w:cs="Times New Roman"/>
              </w:rPr>
              <w:t>Методист</w:t>
            </w:r>
          </w:p>
        </w:tc>
      </w:tr>
    </w:tbl>
    <w:p w:rsidR="003F7F01" w:rsidRPr="00BA0AE8" w:rsidRDefault="003F7F01" w:rsidP="00A66FB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7F01" w:rsidRPr="00BA0AE8" w:rsidRDefault="003F7F01" w:rsidP="00A66FB0">
      <w:pPr>
        <w:pStyle w:val="af2"/>
        <w:spacing w:before="45"/>
        <w:rPr>
          <w:sz w:val="20"/>
        </w:rPr>
      </w:pPr>
    </w:p>
    <w:p w:rsidR="003F7F01" w:rsidRPr="00BA0AE8" w:rsidRDefault="003F7F01" w:rsidP="00A66FB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6C3D" w:rsidRPr="00BA0AE8" w:rsidRDefault="00176C3D" w:rsidP="00A66FB0">
      <w:pPr>
        <w:pStyle w:val="a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DCB" w:rsidRPr="00BA0AE8" w:rsidRDefault="00B31DCB" w:rsidP="00A66FB0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31DCB" w:rsidRPr="00BA0AE8" w:rsidRDefault="00B31DCB" w:rsidP="00A66FB0">
      <w:pPr>
        <w:pStyle w:val="a7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176C3D" w:rsidRPr="00BA0AE8" w:rsidRDefault="00176C3D" w:rsidP="00A66FB0">
      <w:pPr>
        <w:jc w:val="right"/>
        <w:rPr>
          <w:color w:val="000000"/>
        </w:rPr>
      </w:pPr>
    </w:p>
    <w:p w:rsidR="008C1BA0" w:rsidRPr="00BA0AE8" w:rsidRDefault="008C1BA0" w:rsidP="00A66FB0">
      <w:pPr>
        <w:jc w:val="right"/>
        <w:rPr>
          <w:color w:val="000000"/>
        </w:rPr>
      </w:pPr>
    </w:p>
    <w:p w:rsidR="008C1BA0" w:rsidRPr="00BA0AE8" w:rsidRDefault="008C1BA0" w:rsidP="00A66FB0">
      <w:pPr>
        <w:jc w:val="right"/>
        <w:rPr>
          <w:color w:val="000000"/>
        </w:rPr>
      </w:pPr>
    </w:p>
    <w:p w:rsidR="008C1BA0" w:rsidRPr="00BA0AE8" w:rsidRDefault="008C1BA0" w:rsidP="00A66FB0">
      <w:pPr>
        <w:jc w:val="right"/>
        <w:rPr>
          <w:color w:val="000000"/>
        </w:rPr>
      </w:pPr>
    </w:p>
    <w:p w:rsidR="008C1BA0" w:rsidRPr="00BA0AE8" w:rsidRDefault="008C1BA0" w:rsidP="00A66FB0">
      <w:pPr>
        <w:jc w:val="right"/>
        <w:rPr>
          <w:color w:val="000000"/>
        </w:rPr>
      </w:pPr>
    </w:p>
    <w:p w:rsidR="008C1BA0" w:rsidRPr="00BA0AE8" w:rsidRDefault="008C1BA0" w:rsidP="00A66FB0">
      <w:pPr>
        <w:jc w:val="right"/>
        <w:rPr>
          <w:color w:val="000000"/>
        </w:rPr>
      </w:pPr>
    </w:p>
    <w:p w:rsidR="008C1BA0" w:rsidRPr="00BA0AE8" w:rsidRDefault="008C1BA0" w:rsidP="00A66FB0">
      <w:pPr>
        <w:jc w:val="right"/>
        <w:rPr>
          <w:color w:val="000000"/>
        </w:rPr>
      </w:pPr>
    </w:p>
    <w:p w:rsidR="008C1BA0" w:rsidRPr="00BA0AE8" w:rsidRDefault="008C1BA0" w:rsidP="00A66FB0">
      <w:pPr>
        <w:jc w:val="right"/>
        <w:rPr>
          <w:color w:val="000000"/>
        </w:rPr>
      </w:pPr>
    </w:p>
    <w:p w:rsidR="008C1BA0" w:rsidRPr="00BA0AE8" w:rsidRDefault="008C1BA0" w:rsidP="00A66FB0">
      <w:pPr>
        <w:jc w:val="right"/>
        <w:rPr>
          <w:color w:val="000000"/>
        </w:rPr>
      </w:pPr>
    </w:p>
    <w:p w:rsidR="008C1BA0" w:rsidRPr="00BA0AE8" w:rsidRDefault="008C1BA0" w:rsidP="00A66FB0">
      <w:pPr>
        <w:jc w:val="right"/>
        <w:rPr>
          <w:color w:val="000000"/>
        </w:rPr>
      </w:pPr>
    </w:p>
    <w:p w:rsidR="008C1BA0" w:rsidRPr="00BA0AE8" w:rsidRDefault="008C1BA0" w:rsidP="00A66FB0">
      <w:pPr>
        <w:jc w:val="right"/>
        <w:rPr>
          <w:color w:val="000000"/>
        </w:rPr>
      </w:pPr>
    </w:p>
    <w:p w:rsidR="008C1BA0" w:rsidRPr="00BA0AE8" w:rsidRDefault="008C1BA0" w:rsidP="00A66FB0">
      <w:pPr>
        <w:jc w:val="right"/>
        <w:rPr>
          <w:color w:val="000000"/>
        </w:rPr>
      </w:pPr>
    </w:p>
    <w:p w:rsidR="008C1BA0" w:rsidRPr="00BA0AE8" w:rsidRDefault="008C1BA0" w:rsidP="00A66FB0">
      <w:pPr>
        <w:jc w:val="right"/>
        <w:rPr>
          <w:color w:val="000000"/>
        </w:rPr>
      </w:pPr>
    </w:p>
    <w:p w:rsidR="008C1BA0" w:rsidRPr="00BA0AE8" w:rsidRDefault="008C1BA0" w:rsidP="00A66FB0">
      <w:pPr>
        <w:jc w:val="right"/>
        <w:rPr>
          <w:color w:val="000000"/>
        </w:rPr>
      </w:pPr>
    </w:p>
    <w:p w:rsidR="002D79B7" w:rsidRPr="00BA0AE8" w:rsidRDefault="002D79B7" w:rsidP="00A66FB0">
      <w:pPr>
        <w:jc w:val="right"/>
        <w:rPr>
          <w:color w:val="000000"/>
        </w:rPr>
      </w:pPr>
    </w:p>
    <w:p w:rsidR="00D26782" w:rsidRDefault="00D26782" w:rsidP="00A66FB0">
      <w:pPr>
        <w:jc w:val="right"/>
        <w:rPr>
          <w:color w:val="000000"/>
        </w:rPr>
      </w:pPr>
    </w:p>
    <w:p w:rsidR="00D26782" w:rsidRDefault="00D26782" w:rsidP="00A66FB0">
      <w:pPr>
        <w:jc w:val="right"/>
        <w:rPr>
          <w:color w:val="000000"/>
        </w:rPr>
      </w:pPr>
    </w:p>
    <w:p w:rsidR="00D26782" w:rsidRDefault="00D26782" w:rsidP="00A66FB0">
      <w:pPr>
        <w:jc w:val="right"/>
        <w:rPr>
          <w:color w:val="000000"/>
        </w:rPr>
      </w:pPr>
    </w:p>
    <w:p w:rsidR="00D26782" w:rsidRDefault="00D26782" w:rsidP="00A66FB0">
      <w:pPr>
        <w:jc w:val="right"/>
        <w:rPr>
          <w:color w:val="000000"/>
        </w:rPr>
      </w:pPr>
    </w:p>
    <w:p w:rsidR="00D26782" w:rsidRDefault="00D26782" w:rsidP="00A66FB0">
      <w:pPr>
        <w:jc w:val="right"/>
        <w:rPr>
          <w:color w:val="000000"/>
        </w:rPr>
      </w:pPr>
    </w:p>
    <w:p w:rsidR="00D26782" w:rsidRDefault="00D26782" w:rsidP="00A66FB0">
      <w:pPr>
        <w:jc w:val="right"/>
        <w:rPr>
          <w:color w:val="000000"/>
        </w:rPr>
      </w:pPr>
    </w:p>
    <w:p w:rsidR="00D26782" w:rsidRDefault="00D26782" w:rsidP="00A66FB0">
      <w:pPr>
        <w:jc w:val="right"/>
        <w:rPr>
          <w:color w:val="000000"/>
        </w:rPr>
      </w:pPr>
    </w:p>
    <w:p w:rsidR="00D26782" w:rsidRDefault="00D26782" w:rsidP="00A66FB0">
      <w:pPr>
        <w:jc w:val="right"/>
        <w:rPr>
          <w:color w:val="000000"/>
        </w:rPr>
      </w:pPr>
    </w:p>
    <w:p w:rsidR="00D26782" w:rsidRDefault="00D26782" w:rsidP="00A66FB0">
      <w:pPr>
        <w:jc w:val="right"/>
        <w:rPr>
          <w:color w:val="000000"/>
        </w:rPr>
      </w:pPr>
    </w:p>
    <w:p w:rsidR="00D26782" w:rsidRDefault="00D26782" w:rsidP="00A66FB0">
      <w:pPr>
        <w:jc w:val="right"/>
        <w:rPr>
          <w:color w:val="000000"/>
        </w:rPr>
      </w:pPr>
    </w:p>
    <w:p w:rsidR="00D26782" w:rsidRDefault="00D26782" w:rsidP="00A66FB0">
      <w:pPr>
        <w:jc w:val="right"/>
        <w:rPr>
          <w:color w:val="000000"/>
        </w:rPr>
      </w:pPr>
    </w:p>
    <w:p w:rsidR="00D26782" w:rsidRDefault="00D26782" w:rsidP="00A66FB0">
      <w:pPr>
        <w:jc w:val="right"/>
        <w:rPr>
          <w:color w:val="000000"/>
        </w:rPr>
      </w:pPr>
    </w:p>
    <w:p w:rsidR="00D26782" w:rsidRDefault="00D26782" w:rsidP="00A66FB0">
      <w:pPr>
        <w:jc w:val="right"/>
        <w:rPr>
          <w:color w:val="000000"/>
        </w:rPr>
      </w:pPr>
    </w:p>
    <w:p w:rsidR="00D26782" w:rsidRDefault="00D26782" w:rsidP="00A66FB0">
      <w:pPr>
        <w:jc w:val="right"/>
        <w:rPr>
          <w:color w:val="000000"/>
        </w:rPr>
      </w:pPr>
    </w:p>
    <w:p w:rsidR="00F27275" w:rsidRDefault="00F27275" w:rsidP="00A66FB0">
      <w:pPr>
        <w:jc w:val="right"/>
        <w:rPr>
          <w:color w:val="000000"/>
        </w:rPr>
      </w:pPr>
    </w:p>
    <w:p w:rsidR="00F27275" w:rsidRDefault="00F27275" w:rsidP="00A66FB0">
      <w:pPr>
        <w:jc w:val="right"/>
        <w:rPr>
          <w:color w:val="000000"/>
        </w:rPr>
      </w:pPr>
    </w:p>
    <w:p w:rsidR="00F27275" w:rsidRDefault="00F27275" w:rsidP="00A66FB0">
      <w:pPr>
        <w:jc w:val="right"/>
        <w:rPr>
          <w:color w:val="000000"/>
        </w:rPr>
      </w:pPr>
    </w:p>
    <w:p w:rsidR="00F27275" w:rsidRDefault="00F27275" w:rsidP="00A66FB0">
      <w:pPr>
        <w:jc w:val="right"/>
        <w:rPr>
          <w:color w:val="000000"/>
        </w:rPr>
      </w:pPr>
    </w:p>
    <w:p w:rsidR="00F27275" w:rsidRDefault="00F27275" w:rsidP="00A66FB0">
      <w:pPr>
        <w:jc w:val="right"/>
        <w:rPr>
          <w:color w:val="000000"/>
        </w:rPr>
      </w:pPr>
    </w:p>
    <w:p w:rsidR="00F27275" w:rsidRDefault="00F27275" w:rsidP="00A66FB0">
      <w:pPr>
        <w:jc w:val="right"/>
        <w:rPr>
          <w:color w:val="000000"/>
        </w:rPr>
      </w:pPr>
    </w:p>
    <w:p w:rsidR="00F27275" w:rsidRDefault="00F27275" w:rsidP="00A66FB0">
      <w:pPr>
        <w:jc w:val="right"/>
        <w:rPr>
          <w:color w:val="000000"/>
        </w:rPr>
      </w:pPr>
    </w:p>
    <w:p w:rsidR="00176C3D" w:rsidRPr="00BA0AE8" w:rsidRDefault="00176C3D" w:rsidP="00A66FB0">
      <w:pPr>
        <w:jc w:val="right"/>
        <w:rPr>
          <w:color w:val="000000"/>
        </w:rPr>
      </w:pPr>
      <w:r w:rsidRPr="00BA0AE8">
        <w:rPr>
          <w:color w:val="000000"/>
        </w:rPr>
        <w:lastRenderedPageBreak/>
        <w:t>Приложение  2</w:t>
      </w:r>
    </w:p>
    <w:p w:rsidR="00176C3D" w:rsidRPr="00BA0AE8" w:rsidRDefault="00176C3D" w:rsidP="00A66FB0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BA0AE8">
        <w:rPr>
          <w:rFonts w:ascii="Times New Roman" w:hAnsi="Times New Roman" w:cs="Times New Roman"/>
          <w:sz w:val="24"/>
          <w:szCs w:val="24"/>
        </w:rPr>
        <w:t xml:space="preserve">к приказу  № </w:t>
      </w:r>
      <w:r w:rsidR="002D79B7" w:rsidRPr="00BA0AE8">
        <w:rPr>
          <w:rFonts w:ascii="Times New Roman" w:hAnsi="Times New Roman" w:cs="Times New Roman"/>
          <w:sz w:val="24"/>
          <w:szCs w:val="24"/>
        </w:rPr>
        <w:t>59</w:t>
      </w:r>
      <w:r w:rsidRPr="00BA0AE8">
        <w:rPr>
          <w:rFonts w:ascii="Times New Roman" w:hAnsi="Times New Roman" w:cs="Times New Roman"/>
          <w:sz w:val="24"/>
          <w:szCs w:val="24"/>
        </w:rPr>
        <w:t xml:space="preserve"> от </w:t>
      </w:r>
      <w:r w:rsidR="00772E62">
        <w:rPr>
          <w:rFonts w:ascii="Times New Roman" w:hAnsi="Times New Roman" w:cs="Times New Roman"/>
          <w:sz w:val="24"/>
          <w:szCs w:val="24"/>
        </w:rPr>
        <w:t>29.08.2025</w:t>
      </w:r>
      <w:r w:rsidRPr="00BA0AE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76C3D" w:rsidRPr="00BA0AE8" w:rsidRDefault="00176C3D" w:rsidP="00A66FB0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A0AE8">
        <w:rPr>
          <w:rFonts w:ascii="Times New Roman" w:hAnsi="Times New Roman"/>
          <w:b/>
          <w:sz w:val="24"/>
          <w:szCs w:val="24"/>
        </w:rPr>
        <w:t>Циклограмма</w:t>
      </w:r>
      <w:r w:rsidRPr="00BA0AE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работы</w:t>
      </w:r>
    </w:p>
    <w:p w:rsidR="00176C3D" w:rsidRPr="00BA0AE8" w:rsidRDefault="00176C3D" w:rsidP="00A66FB0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 w:rsidRPr="00BA0AE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Строевского</w:t>
      </w:r>
      <w:proofErr w:type="spellEnd"/>
      <w:r w:rsidRPr="00BA0AE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школьного образовательного округа</w:t>
      </w:r>
    </w:p>
    <w:p w:rsidR="00176C3D" w:rsidRPr="00BA0AE8" w:rsidRDefault="00176C3D" w:rsidP="00A66FB0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A0AE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на 202</w:t>
      </w:r>
      <w:r w:rsidR="00772E6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</w:t>
      </w:r>
      <w:r w:rsidR="002D79B7" w:rsidRPr="00BA0AE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BA0AE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– 202</w:t>
      </w:r>
      <w:r w:rsidR="00772E6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</w:t>
      </w:r>
      <w:r w:rsidRPr="00BA0AE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учебный год</w:t>
      </w:r>
    </w:p>
    <w:p w:rsidR="002D79B7" w:rsidRDefault="00C036C9" w:rsidP="00A66FB0">
      <w:pPr>
        <w:pStyle w:val="a7"/>
        <w:jc w:val="center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(В циклограмму в течение года могут быть внесены изменения и дополнения)</w:t>
      </w:r>
    </w:p>
    <w:p w:rsidR="00C036C9" w:rsidRPr="00C036C9" w:rsidRDefault="00C036C9" w:rsidP="00A66FB0">
      <w:pPr>
        <w:pStyle w:val="a7"/>
        <w:jc w:val="center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5430"/>
        <w:gridCol w:w="2215"/>
        <w:gridCol w:w="1926"/>
      </w:tblGrid>
      <w:tr w:rsidR="00176C3D" w:rsidRPr="00BA0AE8" w:rsidTr="00262FCB">
        <w:trPr>
          <w:trHeight w:val="150"/>
        </w:trPr>
        <w:tc>
          <w:tcPr>
            <w:tcW w:w="2837" w:type="pct"/>
          </w:tcPr>
          <w:p w:rsidR="00176C3D" w:rsidRPr="00BA0AE8" w:rsidRDefault="00176C3D" w:rsidP="00A66FB0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A0AE8">
              <w:rPr>
                <w:rFonts w:ascii="Times New Roman" w:hAnsi="Times New Roman" w:cs="Times New Roman"/>
              </w:rPr>
              <w:tab/>
            </w:r>
            <w:r w:rsidRPr="00BA0AE8">
              <w:rPr>
                <w:rFonts w:ascii="Times New Roman" w:hAnsi="Times New Roman"/>
                <w:b/>
              </w:rPr>
              <w:t xml:space="preserve">  </w:t>
            </w:r>
            <w:r w:rsidRPr="00BA0AE8">
              <w:rPr>
                <w:rFonts w:ascii="Times New Roman" w:hAnsi="Times New Roman" w:cs="Times New Roman"/>
                <w:b/>
                <w:i/>
              </w:rPr>
              <w:t>Мероприятия</w:t>
            </w:r>
          </w:p>
        </w:tc>
        <w:tc>
          <w:tcPr>
            <w:tcW w:w="1157" w:type="pct"/>
          </w:tcPr>
          <w:p w:rsidR="00176C3D" w:rsidRPr="00BA0AE8" w:rsidRDefault="00176C3D" w:rsidP="00A66FB0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BA0AE8">
              <w:rPr>
                <w:rFonts w:ascii="Times New Roman" w:hAnsi="Times New Roman" w:cs="Times New Roman"/>
                <w:b/>
              </w:rPr>
              <w:t>Место проведения/форма</w:t>
            </w:r>
          </w:p>
        </w:tc>
        <w:tc>
          <w:tcPr>
            <w:tcW w:w="1006" w:type="pct"/>
          </w:tcPr>
          <w:p w:rsidR="00176C3D" w:rsidRPr="00BA0AE8" w:rsidRDefault="00176C3D" w:rsidP="00A66FB0">
            <w:pPr>
              <w:pStyle w:val="a7"/>
              <w:rPr>
                <w:rFonts w:ascii="Times New Roman" w:hAnsi="Times New Roman" w:cs="Times New Roman"/>
                <w:b/>
              </w:rPr>
            </w:pPr>
            <w:r w:rsidRPr="00BA0AE8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176C3D" w:rsidRPr="00BA0AE8" w:rsidTr="00262FCB">
        <w:trPr>
          <w:trHeight w:val="150"/>
        </w:trPr>
        <w:tc>
          <w:tcPr>
            <w:tcW w:w="2837" w:type="pct"/>
          </w:tcPr>
          <w:p w:rsidR="00176C3D" w:rsidRPr="00BA0AE8" w:rsidRDefault="00176C3D" w:rsidP="002E169E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A0AE8">
              <w:rPr>
                <w:rFonts w:ascii="Times New Roman" w:hAnsi="Times New Roman" w:cs="Times New Roman"/>
                <w:b/>
                <w:i/>
              </w:rPr>
              <w:t>Сентябрь 202</w:t>
            </w:r>
            <w:r w:rsidR="002E169E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1157" w:type="pct"/>
          </w:tcPr>
          <w:p w:rsidR="00176C3D" w:rsidRPr="00BA0AE8" w:rsidRDefault="00176C3D" w:rsidP="00A66FB0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6" w:type="pct"/>
          </w:tcPr>
          <w:p w:rsidR="00176C3D" w:rsidRPr="00BA0AE8" w:rsidRDefault="00176C3D" w:rsidP="00A66FB0">
            <w:pPr>
              <w:pStyle w:val="a7"/>
              <w:rPr>
                <w:rFonts w:ascii="Times New Roman" w:hAnsi="Times New Roman" w:cs="Times New Roman"/>
                <w:b/>
              </w:rPr>
            </w:pPr>
          </w:p>
        </w:tc>
      </w:tr>
      <w:tr w:rsidR="00176C3D" w:rsidRPr="00BA0AE8" w:rsidTr="00262FCB">
        <w:trPr>
          <w:trHeight w:val="150"/>
        </w:trPr>
        <w:tc>
          <w:tcPr>
            <w:tcW w:w="2837" w:type="pct"/>
          </w:tcPr>
          <w:p w:rsidR="002D79B7" w:rsidRPr="00BA0AE8" w:rsidRDefault="00176C3D" w:rsidP="00A66FB0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BA0AE8">
              <w:rPr>
                <w:rFonts w:ascii="Times New Roman" w:hAnsi="Times New Roman" w:cs="Times New Roman"/>
                <w:b/>
                <w:i/>
              </w:rPr>
              <w:t>Методсовет</w:t>
            </w:r>
            <w:proofErr w:type="spellEnd"/>
            <w:r w:rsidRPr="00BA0AE8">
              <w:rPr>
                <w:rFonts w:ascii="Times New Roman" w:hAnsi="Times New Roman" w:cs="Times New Roman"/>
              </w:rPr>
              <w:t xml:space="preserve"> </w:t>
            </w:r>
          </w:p>
          <w:p w:rsidR="00176C3D" w:rsidRPr="00BA0AE8" w:rsidRDefault="002D79B7" w:rsidP="00772E62">
            <w:pPr>
              <w:pStyle w:val="a7"/>
              <w:rPr>
                <w:rFonts w:ascii="Times New Roman" w:hAnsi="Times New Roman" w:cs="Times New Roman"/>
              </w:rPr>
            </w:pPr>
            <w:r w:rsidRPr="00BA0AE8">
              <w:rPr>
                <w:rFonts w:ascii="Times New Roman" w:hAnsi="Times New Roman" w:cs="Times New Roman"/>
              </w:rPr>
              <w:t>Приоритетные задачи деятельности методической службы округа в 202</w:t>
            </w:r>
            <w:r w:rsidR="00772E62">
              <w:rPr>
                <w:rFonts w:ascii="Times New Roman" w:hAnsi="Times New Roman" w:cs="Times New Roman"/>
              </w:rPr>
              <w:t>5</w:t>
            </w:r>
            <w:r w:rsidRPr="00BA0AE8">
              <w:rPr>
                <w:rFonts w:ascii="Times New Roman" w:hAnsi="Times New Roman" w:cs="Times New Roman"/>
              </w:rPr>
              <w:t>- 202</w:t>
            </w:r>
            <w:r w:rsidR="00772E62">
              <w:rPr>
                <w:rFonts w:ascii="Times New Roman" w:hAnsi="Times New Roman" w:cs="Times New Roman"/>
              </w:rPr>
              <w:t>6</w:t>
            </w:r>
            <w:r w:rsidRPr="00BA0AE8">
              <w:rPr>
                <w:rFonts w:ascii="Times New Roman" w:hAnsi="Times New Roman" w:cs="Times New Roman"/>
              </w:rPr>
              <w:t xml:space="preserve"> учебном году»: согласование плана методической работы.</w:t>
            </w:r>
          </w:p>
        </w:tc>
        <w:tc>
          <w:tcPr>
            <w:tcW w:w="1157" w:type="pct"/>
          </w:tcPr>
          <w:p w:rsidR="002D79B7" w:rsidRPr="00BA0AE8" w:rsidRDefault="002D79B7" w:rsidP="002D79B7">
            <w:pPr>
              <w:pStyle w:val="a7"/>
              <w:jc w:val="center"/>
              <w:rPr>
                <w:rFonts w:ascii="Times New Roman" w:hAnsi="Times New Roman" w:cs="Times New Roman"/>
                <w:i/>
              </w:rPr>
            </w:pPr>
            <w:r w:rsidRPr="00BA0AE8">
              <w:rPr>
                <w:rFonts w:ascii="Times New Roman" w:hAnsi="Times New Roman" w:cs="Times New Roman"/>
                <w:i/>
              </w:rPr>
              <w:t xml:space="preserve"> Дистанционно</w:t>
            </w:r>
          </w:p>
          <w:p w:rsidR="00176C3D" w:rsidRPr="00BA0AE8" w:rsidRDefault="002D79B7" w:rsidP="002D79B7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0AE8">
              <w:rPr>
                <w:rFonts w:ascii="Times New Roman" w:hAnsi="Times New Roman" w:cs="Times New Roman"/>
                <w:i/>
              </w:rPr>
              <w:t>Сферум</w:t>
            </w:r>
            <w:proofErr w:type="spellEnd"/>
          </w:p>
        </w:tc>
        <w:tc>
          <w:tcPr>
            <w:tcW w:w="1006" w:type="pct"/>
          </w:tcPr>
          <w:p w:rsidR="00176C3D" w:rsidRPr="00BA0AE8" w:rsidRDefault="00176C3D" w:rsidP="00EA6664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BA0AE8">
              <w:rPr>
                <w:rFonts w:ascii="Times New Roman" w:hAnsi="Times New Roman" w:cs="Times New Roman"/>
                <w:shd w:val="clear" w:color="auto" w:fill="FFFFFF"/>
              </w:rPr>
              <w:t>Пеньевская</w:t>
            </w:r>
            <w:proofErr w:type="spellEnd"/>
            <w:r w:rsidRPr="00BA0AE8">
              <w:rPr>
                <w:rFonts w:ascii="Times New Roman" w:hAnsi="Times New Roman" w:cs="Times New Roman"/>
                <w:shd w:val="clear" w:color="auto" w:fill="FFFFFF"/>
              </w:rPr>
              <w:t xml:space="preserve"> И.И.</w:t>
            </w:r>
          </w:p>
          <w:p w:rsidR="00176C3D" w:rsidRPr="00BA0AE8" w:rsidRDefault="00176C3D" w:rsidP="00EA666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1493" w:rsidRPr="00BA0AE8" w:rsidTr="00262FCB">
        <w:trPr>
          <w:trHeight w:val="150"/>
        </w:trPr>
        <w:tc>
          <w:tcPr>
            <w:tcW w:w="2837" w:type="pct"/>
          </w:tcPr>
          <w:p w:rsidR="00131493" w:rsidRPr="00BA0AE8" w:rsidRDefault="00131493" w:rsidP="000C0111">
            <w:pPr>
              <w:pStyle w:val="a7"/>
              <w:rPr>
                <w:rFonts w:ascii="Times New Roman" w:hAnsi="Times New Roman" w:cs="Times New Roman"/>
                <w:b/>
                <w:i/>
              </w:rPr>
            </w:pPr>
            <w:r w:rsidRPr="00BA0AE8">
              <w:rPr>
                <w:rFonts w:ascii="Times New Roman" w:hAnsi="Times New Roman" w:cs="Times New Roman"/>
                <w:b/>
                <w:i/>
              </w:rPr>
              <w:t>Творческая группа  «Цифровые технологии в обучении и воспитании»</w:t>
            </w:r>
          </w:p>
          <w:p w:rsidR="00131493" w:rsidRPr="00BA0AE8" w:rsidRDefault="00131493" w:rsidP="000C0111">
            <w:pPr>
              <w:rPr>
                <w:b/>
                <w:i/>
                <w:sz w:val="22"/>
                <w:szCs w:val="22"/>
              </w:rPr>
            </w:pPr>
            <w:r w:rsidRPr="00BA0AE8">
              <w:rPr>
                <w:b/>
                <w:i/>
                <w:sz w:val="22"/>
                <w:szCs w:val="22"/>
              </w:rPr>
              <w:t xml:space="preserve">Тема: </w:t>
            </w:r>
            <w:r w:rsidRPr="00BA0AE8">
              <w:rPr>
                <w:color w:val="000000"/>
                <w:sz w:val="22"/>
                <w:szCs w:val="22"/>
              </w:rPr>
              <w:t>Цифровое самообразование для учителя как ресурс освоения и применения в работе учителя технологических инструментов ЦОР.</w:t>
            </w:r>
          </w:p>
        </w:tc>
        <w:tc>
          <w:tcPr>
            <w:tcW w:w="1157" w:type="pct"/>
          </w:tcPr>
          <w:p w:rsidR="00131493" w:rsidRPr="00BA0AE8" w:rsidRDefault="00131493" w:rsidP="000C0111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BA0AE8">
              <w:rPr>
                <w:rFonts w:ascii="Times New Roman" w:hAnsi="Times New Roman" w:cs="Times New Roman"/>
                <w:i/>
              </w:rPr>
              <w:t>МБОУ «</w:t>
            </w:r>
            <w:proofErr w:type="spellStart"/>
            <w:r w:rsidRPr="00BA0AE8">
              <w:rPr>
                <w:rFonts w:ascii="Times New Roman" w:hAnsi="Times New Roman" w:cs="Times New Roman"/>
                <w:i/>
              </w:rPr>
              <w:t>Строевская</w:t>
            </w:r>
            <w:proofErr w:type="spellEnd"/>
            <w:r w:rsidRPr="00BA0AE8">
              <w:rPr>
                <w:rFonts w:ascii="Times New Roman" w:hAnsi="Times New Roman" w:cs="Times New Roman"/>
                <w:i/>
              </w:rPr>
              <w:t xml:space="preserve"> СОШ»</w:t>
            </w:r>
          </w:p>
        </w:tc>
        <w:tc>
          <w:tcPr>
            <w:tcW w:w="1006" w:type="pct"/>
          </w:tcPr>
          <w:p w:rsidR="00131493" w:rsidRPr="00BA0AE8" w:rsidRDefault="00131493" w:rsidP="00EA6664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BA0AE8">
              <w:rPr>
                <w:rFonts w:ascii="Times New Roman" w:hAnsi="Times New Roman" w:cs="Times New Roman"/>
                <w:shd w:val="clear" w:color="auto" w:fill="FFFFFF"/>
              </w:rPr>
              <w:t>Пеньевская</w:t>
            </w:r>
            <w:proofErr w:type="spellEnd"/>
            <w:r w:rsidRPr="00BA0AE8">
              <w:rPr>
                <w:rFonts w:ascii="Times New Roman" w:hAnsi="Times New Roman" w:cs="Times New Roman"/>
                <w:shd w:val="clear" w:color="auto" w:fill="FFFFFF"/>
              </w:rPr>
              <w:t xml:space="preserve"> И.И.</w:t>
            </w:r>
          </w:p>
          <w:p w:rsidR="00131493" w:rsidRPr="00BA0AE8" w:rsidRDefault="00131493" w:rsidP="00EA6664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1493" w:rsidRPr="00BA0AE8" w:rsidTr="00262FCB">
        <w:trPr>
          <w:trHeight w:val="186"/>
        </w:trPr>
        <w:tc>
          <w:tcPr>
            <w:tcW w:w="2837" w:type="pct"/>
          </w:tcPr>
          <w:p w:rsidR="00131493" w:rsidRPr="00BA0AE8" w:rsidRDefault="00131493" w:rsidP="00A66FB0">
            <w:pPr>
              <w:pStyle w:val="a7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157" w:type="pct"/>
          </w:tcPr>
          <w:p w:rsidR="00131493" w:rsidRPr="00BA0AE8" w:rsidRDefault="00131493" w:rsidP="00A66FB0">
            <w:pPr>
              <w:pStyle w:val="a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06" w:type="pct"/>
          </w:tcPr>
          <w:p w:rsidR="00131493" w:rsidRPr="00BA0AE8" w:rsidRDefault="00131493" w:rsidP="00A66FB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131493" w:rsidRPr="00BA0AE8" w:rsidTr="00262FCB">
        <w:trPr>
          <w:trHeight w:val="150"/>
        </w:trPr>
        <w:tc>
          <w:tcPr>
            <w:tcW w:w="2837" w:type="pct"/>
          </w:tcPr>
          <w:p w:rsidR="00131493" w:rsidRPr="00BA0AE8" w:rsidRDefault="00131493" w:rsidP="002E169E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BA0AE8">
              <w:rPr>
                <w:rFonts w:ascii="Times New Roman" w:hAnsi="Times New Roman" w:cs="Times New Roman"/>
                <w:b/>
                <w:i/>
              </w:rPr>
              <w:t>Октябрь 202</w:t>
            </w:r>
            <w:r w:rsidR="002E169E"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1157" w:type="pct"/>
          </w:tcPr>
          <w:p w:rsidR="00131493" w:rsidRPr="00BA0AE8" w:rsidRDefault="00131493" w:rsidP="00A66FB0">
            <w:pPr>
              <w:pStyle w:val="a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06" w:type="pct"/>
          </w:tcPr>
          <w:p w:rsidR="00131493" w:rsidRPr="00BA0AE8" w:rsidRDefault="00131493" w:rsidP="00A66FB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131493" w:rsidRPr="00BA0AE8" w:rsidTr="00262FCB">
        <w:trPr>
          <w:trHeight w:val="150"/>
        </w:trPr>
        <w:tc>
          <w:tcPr>
            <w:tcW w:w="2837" w:type="pct"/>
          </w:tcPr>
          <w:p w:rsidR="00131493" w:rsidRPr="00BA0AE8" w:rsidRDefault="00131493" w:rsidP="00A66FB0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157" w:type="pct"/>
          </w:tcPr>
          <w:p w:rsidR="00131493" w:rsidRPr="00BA0AE8" w:rsidRDefault="00131493" w:rsidP="00A66FB0">
            <w:pPr>
              <w:pStyle w:val="a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06" w:type="pct"/>
          </w:tcPr>
          <w:p w:rsidR="00131493" w:rsidRPr="00BA0AE8" w:rsidRDefault="00131493" w:rsidP="00A66FB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131493" w:rsidRPr="00BA0AE8" w:rsidTr="00262FCB">
        <w:trPr>
          <w:trHeight w:val="150"/>
        </w:trPr>
        <w:tc>
          <w:tcPr>
            <w:tcW w:w="2837" w:type="pct"/>
          </w:tcPr>
          <w:p w:rsidR="00722B2B" w:rsidRPr="00BA0AE8" w:rsidRDefault="00131493" w:rsidP="00A66FB0">
            <w:pPr>
              <w:pStyle w:val="a7"/>
              <w:rPr>
                <w:rFonts w:ascii="Times New Roman" w:hAnsi="Times New Roman" w:cs="Times New Roman"/>
                <w:b/>
                <w:i/>
              </w:rPr>
            </w:pPr>
            <w:r w:rsidRPr="00BA0AE8">
              <w:rPr>
                <w:rFonts w:ascii="Times New Roman" w:hAnsi="Times New Roman" w:cs="Times New Roman"/>
                <w:b/>
              </w:rPr>
              <w:t xml:space="preserve"> </w:t>
            </w:r>
            <w:r w:rsidRPr="00BA0AE8">
              <w:rPr>
                <w:rFonts w:ascii="Times New Roman" w:hAnsi="Times New Roman" w:cs="Times New Roman"/>
                <w:b/>
                <w:i/>
              </w:rPr>
              <w:t>Творческая группа учителей, работающих в центрах «Точка роста»</w:t>
            </w:r>
          </w:p>
          <w:p w:rsidR="00131493" w:rsidRPr="00BA0AE8" w:rsidRDefault="00C64818" w:rsidP="00C64818">
            <w:pPr>
              <w:pStyle w:val="a7"/>
              <w:rPr>
                <w:rFonts w:ascii="Times New Roman" w:hAnsi="Times New Roman" w:cs="Times New Roman"/>
                <w:b/>
                <w:i/>
              </w:rPr>
            </w:pPr>
            <w:r w:rsidRPr="00BA0AE8">
              <w:rPr>
                <w:rFonts w:ascii="Times New Roman" w:hAnsi="Times New Roman" w:cs="Times New Roman"/>
                <w:b/>
                <w:i/>
              </w:rPr>
              <w:t xml:space="preserve">Тема: </w:t>
            </w:r>
            <w:r w:rsidR="00772E62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BA0AE8">
              <w:rPr>
                <w:rFonts w:ascii="Times New Roman" w:hAnsi="Times New Roman" w:cs="Times New Roman"/>
              </w:rPr>
              <w:t xml:space="preserve">Проектирование среды для развития функциональной грамотности </w:t>
            </w:r>
            <w:proofErr w:type="gramStart"/>
            <w:r w:rsidRPr="00BA0AE8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BA0AE8">
              <w:rPr>
                <w:rFonts w:ascii="Times New Roman" w:hAnsi="Times New Roman" w:cs="Times New Roman"/>
              </w:rPr>
              <w:t xml:space="preserve"> с использованием оборудования центра «Точка роста»</w:t>
            </w:r>
            <w:r w:rsidR="00772E62">
              <w:rPr>
                <w:rFonts w:ascii="Times New Roman" w:hAnsi="Times New Roman" w:cs="Times New Roman"/>
              </w:rPr>
              <w:t xml:space="preserve"> (подготовка </w:t>
            </w:r>
            <w:proofErr w:type="spellStart"/>
            <w:r w:rsidR="00772E62">
              <w:rPr>
                <w:rFonts w:ascii="Times New Roman" w:hAnsi="Times New Roman" w:cs="Times New Roman"/>
              </w:rPr>
              <w:t>квеста</w:t>
            </w:r>
            <w:proofErr w:type="spellEnd"/>
            <w:r w:rsidR="00772E62">
              <w:rPr>
                <w:rFonts w:ascii="Times New Roman" w:hAnsi="Times New Roman" w:cs="Times New Roman"/>
              </w:rPr>
              <w:t>)</w:t>
            </w:r>
            <w:r w:rsidRPr="00BA0A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57" w:type="pct"/>
          </w:tcPr>
          <w:p w:rsidR="00131493" w:rsidRPr="00BA0AE8" w:rsidRDefault="00131493" w:rsidP="00131493">
            <w:pPr>
              <w:pStyle w:val="a7"/>
              <w:jc w:val="center"/>
              <w:rPr>
                <w:rFonts w:ascii="Times New Roman" w:hAnsi="Times New Roman" w:cs="Times New Roman"/>
                <w:i/>
              </w:rPr>
            </w:pPr>
            <w:r w:rsidRPr="00BA0AE8">
              <w:rPr>
                <w:rFonts w:ascii="Times New Roman" w:hAnsi="Times New Roman" w:cs="Times New Roman"/>
                <w:i/>
              </w:rPr>
              <w:t>Дистанционно</w:t>
            </w:r>
          </w:p>
          <w:p w:rsidR="00131493" w:rsidRPr="00BA0AE8" w:rsidRDefault="00131493" w:rsidP="00A66FB0">
            <w:pPr>
              <w:pStyle w:val="a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06" w:type="pct"/>
          </w:tcPr>
          <w:p w:rsidR="00131493" w:rsidRPr="00BA0AE8" w:rsidRDefault="00131493" w:rsidP="00EA666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BA0AE8">
              <w:rPr>
                <w:rFonts w:ascii="Times New Roman" w:hAnsi="Times New Roman" w:cs="Times New Roman"/>
              </w:rPr>
              <w:t>Сергеева И.В.</w:t>
            </w:r>
          </w:p>
          <w:p w:rsidR="00131493" w:rsidRPr="00BA0AE8" w:rsidRDefault="00131493" w:rsidP="00EA666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200F" w:rsidRPr="00BA0AE8" w:rsidTr="00262FCB">
        <w:trPr>
          <w:trHeight w:val="150"/>
        </w:trPr>
        <w:tc>
          <w:tcPr>
            <w:tcW w:w="2837" w:type="pct"/>
          </w:tcPr>
          <w:p w:rsidR="00F27275" w:rsidRDefault="0060200F" w:rsidP="000747FA">
            <w:pPr>
              <w:pStyle w:val="a7"/>
              <w:rPr>
                <w:rFonts w:ascii="Times New Roman" w:hAnsi="Times New Roman" w:cs="Times New Roman"/>
                <w:b/>
                <w:i/>
              </w:rPr>
            </w:pPr>
            <w:r w:rsidRPr="00BA0AE8">
              <w:rPr>
                <w:rFonts w:ascii="Times New Roman" w:hAnsi="Times New Roman" w:cs="Times New Roman"/>
                <w:b/>
                <w:i/>
              </w:rPr>
              <w:t xml:space="preserve">Творческая группа учителей, работающих в центрах «Точка роста». </w:t>
            </w:r>
          </w:p>
          <w:p w:rsidR="0060200F" w:rsidRPr="00BA0AE8" w:rsidRDefault="0060200F" w:rsidP="000747FA">
            <w:pPr>
              <w:pStyle w:val="a7"/>
              <w:rPr>
                <w:rFonts w:ascii="Times New Roman" w:hAnsi="Times New Roman" w:cs="Times New Roman"/>
                <w:b/>
                <w:i/>
              </w:rPr>
            </w:pPr>
            <w:r w:rsidRPr="00BA0AE8">
              <w:rPr>
                <w:rFonts w:ascii="Times New Roman" w:hAnsi="Times New Roman" w:cs="Times New Roman"/>
                <w:b/>
                <w:i/>
              </w:rPr>
              <w:t>Тема:</w:t>
            </w:r>
            <w:r w:rsidRPr="00BA0AE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A0AE8">
              <w:rPr>
                <w:rFonts w:ascii="Times New Roman" w:hAnsi="Times New Roman" w:cs="Times New Roman"/>
                <w:shd w:val="clear" w:color="auto" w:fill="FFFFFF"/>
              </w:rPr>
              <w:t>Квест</w:t>
            </w:r>
            <w:proofErr w:type="spellEnd"/>
            <w:r w:rsidRPr="00BA0AE8">
              <w:rPr>
                <w:rFonts w:ascii="Times New Roman" w:hAnsi="Times New Roman" w:cs="Times New Roman"/>
                <w:shd w:val="clear" w:color="auto" w:fill="FFFFFF"/>
              </w:rPr>
              <w:t xml:space="preserve">  для </w:t>
            </w:r>
            <w:proofErr w:type="gramStart"/>
            <w:r w:rsidRPr="00BA0AE8">
              <w:rPr>
                <w:rFonts w:ascii="Times New Roman" w:hAnsi="Times New Roman" w:cs="Times New Roman"/>
                <w:shd w:val="clear" w:color="auto" w:fill="FFFFFF"/>
              </w:rPr>
              <w:t>обучающихся</w:t>
            </w:r>
            <w:proofErr w:type="gramEnd"/>
            <w:r w:rsidRPr="00BA0AE8">
              <w:rPr>
                <w:rFonts w:ascii="Times New Roman" w:hAnsi="Times New Roman" w:cs="Times New Roman"/>
                <w:shd w:val="clear" w:color="auto" w:fill="FFFFFF"/>
              </w:rPr>
              <w:t xml:space="preserve"> с использованием оборудования «Точки роста» как площадка проявления творческого потенциала учителя и ученика.</w:t>
            </w:r>
          </w:p>
        </w:tc>
        <w:tc>
          <w:tcPr>
            <w:tcW w:w="1157" w:type="pct"/>
          </w:tcPr>
          <w:p w:rsidR="0060200F" w:rsidRPr="00BA0AE8" w:rsidRDefault="0060200F" w:rsidP="000747FA">
            <w:pPr>
              <w:pStyle w:val="a7"/>
              <w:jc w:val="center"/>
              <w:rPr>
                <w:rFonts w:ascii="Times New Roman" w:hAnsi="Times New Roman" w:cs="Times New Roman"/>
                <w:i/>
              </w:rPr>
            </w:pPr>
            <w:r w:rsidRPr="00BA0AE8">
              <w:rPr>
                <w:rFonts w:ascii="Times New Roman" w:hAnsi="Times New Roman" w:cs="Times New Roman"/>
                <w:i/>
              </w:rPr>
              <w:t xml:space="preserve">МБОУ </w:t>
            </w:r>
          </w:p>
          <w:p w:rsidR="0060200F" w:rsidRPr="00BA0AE8" w:rsidRDefault="0060200F" w:rsidP="000747FA">
            <w:pPr>
              <w:pStyle w:val="a7"/>
              <w:jc w:val="center"/>
              <w:rPr>
                <w:rFonts w:ascii="Times New Roman" w:hAnsi="Times New Roman" w:cs="Times New Roman"/>
                <w:i/>
              </w:rPr>
            </w:pPr>
            <w:r w:rsidRPr="00BA0AE8">
              <w:rPr>
                <w:rFonts w:ascii="Times New Roman" w:hAnsi="Times New Roman" w:cs="Times New Roman"/>
                <w:i/>
              </w:rPr>
              <w:t>«</w:t>
            </w:r>
            <w:proofErr w:type="spellStart"/>
            <w:r w:rsidRPr="00BA0AE8">
              <w:rPr>
                <w:rFonts w:ascii="Times New Roman" w:hAnsi="Times New Roman" w:cs="Times New Roman"/>
                <w:i/>
              </w:rPr>
              <w:t>Строевская</w:t>
            </w:r>
            <w:proofErr w:type="spellEnd"/>
            <w:r w:rsidRPr="00BA0AE8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О</w:t>
            </w:r>
            <w:r w:rsidRPr="00BA0AE8">
              <w:rPr>
                <w:rFonts w:ascii="Times New Roman" w:hAnsi="Times New Roman" w:cs="Times New Roman"/>
                <w:i/>
              </w:rPr>
              <w:t xml:space="preserve">ОШ </w:t>
            </w:r>
          </w:p>
        </w:tc>
        <w:tc>
          <w:tcPr>
            <w:tcW w:w="1006" w:type="pct"/>
          </w:tcPr>
          <w:p w:rsidR="0060200F" w:rsidRPr="00BA0AE8" w:rsidRDefault="0060200F" w:rsidP="000747F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Пушкина Е.А.</w:t>
            </w:r>
          </w:p>
          <w:p w:rsidR="0060200F" w:rsidRPr="00BA0AE8" w:rsidRDefault="0060200F" w:rsidP="000747FA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200F" w:rsidRPr="00BA0AE8" w:rsidTr="00262FCB">
        <w:trPr>
          <w:trHeight w:val="150"/>
        </w:trPr>
        <w:tc>
          <w:tcPr>
            <w:tcW w:w="2837" w:type="pct"/>
          </w:tcPr>
          <w:p w:rsidR="0060200F" w:rsidRPr="00BA0AE8" w:rsidRDefault="0060200F" w:rsidP="000747FA">
            <w:pPr>
              <w:pStyle w:val="a7"/>
              <w:rPr>
                <w:rFonts w:ascii="Times New Roman" w:hAnsi="Times New Roman" w:cs="Times New Roman"/>
              </w:rPr>
            </w:pPr>
            <w:proofErr w:type="gramStart"/>
            <w:r w:rsidRPr="00240956">
              <w:rPr>
                <w:rFonts w:ascii="Times New Roman" w:hAnsi="Times New Roman" w:cs="Times New Roman"/>
                <w:b/>
              </w:rPr>
              <w:t xml:space="preserve">Окружной </w:t>
            </w:r>
            <w:proofErr w:type="spellStart"/>
            <w:r w:rsidRPr="00240956">
              <w:rPr>
                <w:rFonts w:ascii="Times New Roman" w:hAnsi="Times New Roman" w:cs="Times New Roman"/>
                <w:b/>
              </w:rPr>
              <w:t>квест</w:t>
            </w:r>
            <w:proofErr w:type="spellEnd"/>
            <w:r w:rsidRPr="00BA0AE8">
              <w:rPr>
                <w:rFonts w:ascii="Times New Roman" w:hAnsi="Times New Roman" w:cs="Times New Roman"/>
              </w:rPr>
              <w:t xml:space="preserve"> на базе центра «Точка роста» </w:t>
            </w:r>
            <w:proofErr w:type="gramEnd"/>
          </w:p>
          <w:p w:rsidR="0060200F" w:rsidRPr="00BA0AE8" w:rsidRDefault="0060200F" w:rsidP="000747FA">
            <w:pPr>
              <w:pStyle w:val="a7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(МБОУ «</w:t>
            </w:r>
            <w:proofErr w:type="spellStart"/>
            <w:r>
              <w:rPr>
                <w:rFonts w:ascii="Times New Roman" w:hAnsi="Times New Roman" w:cs="Times New Roman"/>
              </w:rPr>
              <w:t>Строевская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</w:t>
            </w:r>
            <w:r w:rsidRPr="00BA0AE8">
              <w:rPr>
                <w:rFonts w:ascii="Times New Roman" w:hAnsi="Times New Roman" w:cs="Times New Roman"/>
              </w:rPr>
              <w:t>ОШ»)</w:t>
            </w:r>
          </w:p>
        </w:tc>
        <w:tc>
          <w:tcPr>
            <w:tcW w:w="1157" w:type="pct"/>
          </w:tcPr>
          <w:p w:rsidR="0060200F" w:rsidRPr="00BA0AE8" w:rsidRDefault="0060200F" w:rsidP="000747FA">
            <w:pPr>
              <w:pStyle w:val="a7"/>
              <w:jc w:val="center"/>
              <w:rPr>
                <w:rFonts w:ascii="Times New Roman" w:hAnsi="Times New Roman" w:cs="Times New Roman"/>
                <w:i/>
              </w:rPr>
            </w:pPr>
            <w:r w:rsidRPr="00BA0AE8">
              <w:rPr>
                <w:rFonts w:ascii="Times New Roman" w:hAnsi="Times New Roman" w:cs="Times New Roman"/>
                <w:i/>
              </w:rPr>
              <w:t xml:space="preserve">МБОУ </w:t>
            </w:r>
          </w:p>
          <w:p w:rsidR="0060200F" w:rsidRPr="00BA0AE8" w:rsidRDefault="0060200F" w:rsidP="000747FA">
            <w:pPr>
              <w:pStyle w:val="a7"/>
              <w:jc w:val="center"/>
              <w:rPr>
                <w:rFonts w:ascii="Times New Roman" w:hAnsi="Times New Roman" w:cs="Times New Roman"/>
                <w:i/>
              </w:rPr>
            </w:pPr>
            <w:r w:rsidRPr="00BA0AE8">
              <w:rPr>
                <w:rFonts w:ascii="Times New Roman" w:hAnsi="Times New Roman" w:cs="Times New Roman"/>
                <w:i/>
              </w:rPr>
              <w:t>«</w:t>
            </w:r>
            <w:proofErr w:type="spellStart"/>
            <w:r w:rsidRPr="00BA0AE8">
              <w:rPr>
                <w:rFonts w:ascii="Times New Roman" w:hAnsi="Times New Roman" w:cs="Times New Roman"/>
                <w:i/>
              </w:rPr>
              <w:t>Строевская</w:t>
            </w:r>
            <w:proofErr w:type="spellEnd"/>
            <w:r w:rsidRPr="00BA0AE8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О</w:t>
            </w:r>
            <w:r w:rsidRPr="00BA0AE8">
              <w:rPr>
                <w:rFonts w:ascii="Times New Roman" w:hAnsi="Times New Roman" w:cs="Times New Roman"/>
                <w:i/>
              </w:rPr>
              <w:t xml:space="preserve">ОШ </w:t>
            </w:r>
          </w:p>
        </w:tc>
        <w:tc>
          <w:tcPr>
            <w:tcW w:w="1006" w:type="pct"/>
          </w:tcPr>
          <w:p w:rsidR="0060200F" w:rsidRPr="00BA0AE8" w:rsidRDefault="0060200F" w:rsidP="0060200F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Пушкина Е.А.</w:t>
            </w:r>
          </w:p>
          <w:p w:rsidR="0060200F" w:rsidRPr="00BA0AE8" w:rsidRDefault="0060200F" w:rsidP="000747FA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BA0AE8">
              <w:rPr>
                <w:rFonts w:ascii="Times New Roman" w:hAnsi="Times New Roman" w:cs="Times New Roman"/>
              </w:rPr>
              <w:t>Педагоги – участники ТГ</w:t>
            </w:r>
          </w:p>
        </w:tc>
      </w:tr>
      <w:tr w:rsidR="00F27275" w:rsidRPr="00BA0AE8" w:rsidTr="00262FCB">
        <w:trPr>
          <w:trHeight w:val="150"/>
        </w:trPr>
        <w:tc>
          <w:tcPr>
            <w:tcW w:w="2837" w:type="pct"/>
          </w:tcPr>
          <w:p w:rsidR="00F27275" w:rsidRPr="00BA0AE8" w:rsidRDefault="00F27275" w:rsidP="005C6026">
            <w:pPr>
              <w:pStyle w:val="a7"/>
              <w:rPr>
                <w:rFonts w:ascii="Times New Roman" w:hAnsi="Times New Roman" w:cs="Times New Roman"/>
                <w:b/>
                <w:i/>
              </w:rPr>
            </w:pPr>
            <w:r w:rsidRPr="00BA0AE8">
              <w:rPr>
                <w:rFonts w:ascii="Times New Roman" w:hAnsi="Times New Roman" w:cs="Times New Roman"/>
                <w:b/>
              </w:rPr>
              <w:t>День методиста</w:t>
            </w:r>
            <w:r w:rsidRPr="00BA0AE8">
              <w:rPr>
                <w:rFonts w:ascii="Times New Roman" w:hAnsi="Times New Roman" w:cs="Times New Roman"/>
              </w:rPr>
              <w:t xml:space="preserve"> в школах округа в целях </w:t>
            </w:r>
            <w:r w:rsidRPr="00BA0AE8">
              <w:rPr>
                <w:rFonts w:ascii="Times New Roman" w:hAnsi="Times New Roman" w:cs="Times New Roman"/>
                <w:shd w:val="clear" w:color="auto" w:fill="FFFFFF"/>
              </w:rPr>
              <w:t>м</w:t>
            </w:r>
            <w:r w:rsidRPr="00BA0AE8">
              <w:rPr>
                <w:rFonts w:ascii="Times New Roman" w:hAnsi="Times New Roman" w:cs="Times New Roman"/>
              </w:rPr>
              <w:t xml:space="preserve">етодического сопровождения   работы педагогов  по реализации федеральных образовательных программ.   </w:t>
            </w:r>
          </w:p>
        </w:tc>
        <w:tc>
          <w:tcPr>
            <w:tcW w:w="1157" w:type="pct"/>
          </w:tcPr>
          <w:p w:rsidR="00F27275" w:rsidRPr="00BA0AE8" w:rsidRDefault="00F27275" w:rsidP="005C6026">
            <w:pPr>
              <w:pStyle w:val="a7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BA0AE8">
              <w:rPr>
                <w:rFonts w:ascii="Times New Roman" w:hAnsi="Times New Roman" w:cs="Times New Roman"/>
                <w:i/>
                <w:shd w:val="clear" w:color="auto" w:fill="FFFFFF"/>
              </w:rPr>
              <w:t>Плосская</w:t>
            </w:r>
            <w:proofErr w:type="spellEnd"/>
            <w:r w:rsidRPr="00BA0AE8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 ООШ</w:t>
            </w:r>
          </w:p>
        </w:tc>
        <w:tc>
          <w:tcPr>
            <w:tcW w:w="1006" w:type="pct"/>
          </w:tcPr>
          <w:p w:rsidR="00F27275" w:rsidRPr="00BA0AE8" w:rsidRDefault="00F27275" w:rsidP="005C6026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0AE8">
              <w:rPr>
                <w:rFonts w:ascii="Times New Roman" w:hAnsi="Times New Roman" w:cs="Times New Roman"/>
              </w:rPr>
              <w:t>Пеньевская</w:t>
            </w:r>
            <w:proofErr w:type="spellEnd"/>
            <w:r w:rsidRPr="00BA0AE8">
              <w:rPr>
                <w:rFonts w:ascii="Times New Roman" w:hAnsi="Times New Roman" w:cs="Times New Roman"/>
              </w:rPr>
              <w:t xml:space="preserve"> И.И.</w:t>
            </w:r>
          </w:p>
          <w:p w:rsidR="00F27275" w:rsidRPr="00BA0AE8" w:rsidRDefault="00F27275" w:rsidP="005C6026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275" w:rsidRPr="00BA0AE8" w:rsidTr="00262FCB">
        <w:trPr>
          <w:trHeight w:val="150"/>
        </w:trPr>
        <w:tc>
          <w:tcPr>
            <w:tcW w:w="2837" w:type="pct"/>
          </w:tcPr>
          <w:p w:rsidR="00F27275" w:rsidRPr="00BA0AE8" w:rsidRDefault="00F27275" w:rsidP="004C6318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157" w:type="pct"/>
          </w:tcPr>
          <w:p w:rsidR="00F27275" w:rsidRPr="00BA0AE8" w:rsidRDefault="00F27275" w:rsidP="00A66FB0">
            <w:pPr>
              <w:pStyle w:val="a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06" w:type="pct"/>
          </w:tcPr>
          <w:p w:rsidR="00F27275" w:rsidRPr="00BA0AE8" w:rsidRDefault="00F27275" w:rsidP="00A66FB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27275" w:rsidRPr="00BA0AE8" w:rsidTr="00262FCB">
        <w:trPr>
          <w:trHeight w:val="150"/>
        </w:trPr>
        <w:tc>
          <w:tcPr>
            <w:tcW w:w="2837" w:type="pct"/>
          </w:tcPr>
          <w:p w:rsidR="00F27275" w:rsidRPr="00BA0AE8" w:rsidRDefault="00F27275" w:rsidP="002E169E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A0AE8">
              <w:rPr>
                <w:rFonts w:ascii="Times New Roman" w:hAnsi="Times New Roman" w:cs="Times New Roman"/>
                <w:b/>
                <w:i/>
              </w:rPr>
              <w:t>Ноябрь 202</w:t>
            </w:r>
            <w:r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1157" w:type="pct"/>
          </w:tcPr>
          <w:p w:rsidR="00F27275" w:rsidRPr="00BA0AE8" w:rsidRDefault="00F27275" w:rsidP="00A66FB0">
            <w:pPr>
              <w:pStyle w:val="a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06" w:type="pct"/>
          </w:tcPr>
          <w:p w:rsidR="00F27275" w:rsidRPr="00BA0AE8" w:rsidRDefault="00F27275" w:rsidP="00A66FB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27275" w:rsidRPr="00BA0AE8" w:rsidTr="00262FCB">
        <w:trPr>
          <w:trHeight w:val="150"/>
        </w:trPr>
        <w:tc>
          <w:tcPr>
            <w:tcW w:w="2837" w:type="pct"/>
          </w:tcPr>
          <w:p w:rsidR="00F27275" w:rsidRPr="00772E62" w:rsidRDefault="00F27275" w:rsidP="00A850B8">
            <w:pPr>
              <w:pStyle w:val="a7"/>
              <w:rPr>
                <w:rFonts w:ascii="Times New Roman" w:hAnsi="Times New Roman" w:cs="Times New Roman"/>
                <w:b/>
                <w:i/>
                <w:highlight w:val="yellow"/>
              </w:rPr>
            </w:pPr>
          </w:p>
        </w:tc>
        <w:tc>
          <w:tcPr>
            <w:tcW w:w="1157" w:type="pct"/>
          </w:tcPr>
          <w:p w:rsidR="00F27275" w:rsidRPr="00BA0AE8" w:rsidRDefault="00F27275" w:rsidP="00A850B8">
            <w:pPr>
              <w:pStyle w:val="a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06" w:type="pct"/>
          </w:tcPr>
          <w:p w:rsidR="00F27275" w:rsidRPr="00BA0AE8" w:rsidRDefault="00F27275" w:rsidP="00A850B8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275" w:rsidRPr="00BA0AE8" w:rsidTr="00262FCB">
        <w:trPr>
          <w:trHeight w:val="150"/>
        </w:trPr>
        <w:tc>
          <w:tcPr>
            <w:tcW w:w="2837" w:type="pct"/>
          </w:tcPr>
          <w:p w:rsidR="00F27275" w:rsidRPr="00BA0AE8" w:rsidRDefault="00F27275" w:rsidP="00507992">
            <w:pPr>
              <w:pStyle w:val="a7"/>
              <w:rPr>
                <w:rFonts w:ascii="Times New Roman" w:hAnsi="Times New Roman" w:cs="Times New Roman"/>
                <w:b/>
                <w:i/>
              </w:rPr>
            </w:pPr>
            <w:r w:rsidRPr="00D26782">
              <w:rPr>
                <w:rFonts w:ascii="Times New Roman" w:hAnsi="Times New Roman" w:cs="Times New Roman"/>
                <w:b/>
                <w:i/>
              </w:rPr>
              <w:t>Методический практикум</w:t>
            </w:r>
            <w:r w:rsidRPr="00D26782">
              <w:rPr>
                <w:rFonts w:ascii="Times New Roman" w:hAnsi="Times New Roman" w:cs="Times New Roman"/>
              </w:rPr>
              <w:t>: «</w:t>
            </w:r>
            <w:r w:rsidRPr="008F28CB">
              <w:rPr>
                <w:rFonts w:ascii="Times New Roman" w:hAnsi="Times New Roman" w:cs="Times New Roman"/>
                <w:szCs w:val="24"/>
              </w:rPr>
              <w:t>Воспитание в действии: от программы к реальным результатам</w:t>
            </w:r>
            <w:r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1157" w:type="pct"/>
          </w:tcPr>
          <w:p w:rsidR="00F27275" w:rsidRPr="00BA0AE8" w:rsidRDefault="00F27275" w:rsidP="00507992">
            <w:pPr>
              <w:pStyle w:val="a7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Бестужевская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СОШ»</w:t>
            </w:r>
          </w:p>
        </w:tc>
        <w:tc>
          <w:tcPr>
            <w:tcW w:w="1006" w:type="pct"/>
          </w:tcPr>
          <w:p w:rsidR="00F27275" w:rsidRDefault="00F27275" w:rsidP="00507992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Честнейшина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Н.М.</w:t>
            </w:r>
          </w:p>
          <w:p w:rsidR="00F27275" w:rsidRPr="00BA0AE8" w:rsidRDefault="00F27275" w:rsidP="00507992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BA0AE8">
              <w:rPr>
                <w:rFonts w:ascii="Times New Roman" w:hAnsi="Times New Roman" w:cs="Times New Roman"/>
                <w:shd w:val="clear" w:color="auto" w:fill="FFFFFF"/>
              </w:rPr>
              <w:t>Пеньевская</w:t>
            </w:r>
            <w:proofErr w:type="spellEnd"/>
            <w:r w:rsidRPr="00BA0AE8">
              <w:rPr>
                <w:rFonts w:ascii="Times New Roman" w:hAnsi="Times New Roman" w:cs="Times New Roman"/>
                <w:shd w:val="clear" w:color="auto" w:fill="FFFFFF"/>
              </w:rPr>
              <w:t xml:space="preserve"> И.И.</w:t>
            </w:r>
          </w:p>
          <w:p w:rsidR="00F27275" w:rsidRPr="00BA0AE8" w:rsidRDefault="00F27275" w:rsidP="00507992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275" w:rsidRPr="00BA0AE8" w:rsidTr="00262FCB">
        <w:trPr>
          <w:trHeight w:val="150"/>
        </w:trPr>
        <w:tc>
          <w:tcPr>
            <w:tcW w:w="2837" w:type="pct"/>
          </w:tcPr>
          <w:p w:rsidR="00F27275" w:rsidRPr="00BA0AE8" w:rsidRDefault="00F27275" w:rsidP="00B87EEE">
            <w:pPr>
              <w:pStyle w:val="a7"/>
              <w:rPr>
                <w:rFonts w:ascii="Times New Roman" w:hAnsi="Times New Roman" w:cs="Times New Roman"/>
              </w:rPr>
            </w:pPr>
            <w:r w:rsidRPr="00B87EEE">
              <w:rPr>
                <w:rFonts w:ascii="Times New Roman" w:hAnsi="Times New Roman" w:cs="Times New Roman"/>
                <w:b/>
                <w:i/>
              </w:rPr>
              <w:t xml:space="preserve">Издание положения и запуск </w:t>
            </w:r>
            <w:r w:rsidR="00DC5FAE" w:rsidRPr="00B87EEE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B87EEE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DC5FAE" w:rsidRPr="00B87EEE">
              <w:rPr>
                <w:rFonts w:ascii="Times New Roman" w:hAnsi="Times New Roman" w:cs="Times New Roman"/>
                <w:b/>
              </w:rPr>
              <w:t>ОКРУЖНОГО</w:t>
            </w:r>
            <w:r w:rsidR="00DC5FAE" w:rsidRPr="00B87EEE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B87EEE">
              <w:rPr>
                <w:rFonts w:ascii="Times New Roman" w:hAnsi="Times New Roman" w:cs="Times New Roman"/>
                <w:b/>
                <w:i/>
              </w:rPr>
              <w:t>заочного конкурса для педагогов</w:t>
            </w:r>
            <w:r w:rsidRPr="00B87EEE">
              <w:rPr>
                <w:rFonts w:ascii="Times New Roman" w:hAnsi="Times New Roman" w:cs="Times New Roman"/>
                <w:color w:val="262626"/>
                <w:shd w:val="clear" w:color="auto" w:fill="FFFFFF"/>
              </w:rPr>
              <w:t>.</w:t>
            </w:r>
          </w:p>
        </w:tc>
        <w:tc>
          <w:tcPr>
            <w:tcW w:w="1157" w:type="pct"/>
          </w:tcPr>
          <w:p w:rsidR="00F27275" w:rsidRPr="00BA0AE8" w:rsidRDefault="00F27275" w:rsidP="00A850B8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BA0AE8">
              <w:rPr>
                <w:rFonts w:ascii="Times New Roman" w:hAnsi="Times New Roman" w:cs="Times New Roman"/>
                <w:i/>
              </w:rPr>
              <w:t>Дистанционно</w:t>
            </w:r>
          </w:p>
        </w:tc>
        <w:tc>
          <w:tcPr>
            <w:tcW w:w="1006" w:type="pct"/>
          </w:tcPr>
          <w:p w:rsidR="00F27275" w:rsidRPr="00BA0AE8" w:rsidRDefault="00F27275" w:rsidP="00A850B8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BA0AE8">
              <w:rPr>
                <w:rFonts w:ascii="Times New Roman" w:hAnsi="Times New Roman" w:cs="Times New Roman"/>
              </w:rPr>
              <w:t>Пеньевская</w:t>
            </w:r>
            <w:proofErr w:type="spellEnd"/>
            <w:r w:rsidRPr="00BA0AE8">
              <w:rPr>
                <w:rFonts w:ascii="Times New Roman" w:hAnsi="Times New Roman" w:cs="Times New Roman"/>
              </w:rPr>
              <w:t xml:space="preserve"> И.И.</w:t>
            </w:r>
          </w:p>
        </w:tc>
      </w:tr>
      <w:tr w:rsidR="00C036C9" w:rsidRPr="00BA0AE8" w:rsidTr="00262FCB">
        <w:trPr>
          <w:trHeight w:val="150"/>
        </w:trPr>
        <w:tc>
          <w:tcPr>
            <w:tcW w:w="2837" w:type="pct"/>
          </w:tcPr>
          <w:p w:rsidR="00C036C9" w:rsidRPr="00772E62" w:rsidRDefault="00C036C9" w:rsidP="00C036C9">
            <w:pPr>
              <w:pStyle w:val="a7"/>
              <w:rPr>
                <w:rFonts w:ascii="Times New Roman" w:hAnsi="Times New Roman" w:cs="Times New Roman"/>
                <w:b/>
                <w:i/>
                <w:highlight w:val="yellow"/>
              </w:rPr>
            </w:pPr>
            <w:r w:rsidRPr="00BA0AE8">
              <w:rPr>
                <w:rFonts w:ascii="Times New Roman" w:hAnsi="Times New Roman" w:cs="Times New Roman"/>
                <w:b/>
              </w:rPr>
              <w:t xml:space="preserve">Реализация планов </w:t>
            </w:r>
            <w:r w:rsidRPr="00BA0AE8">
              <w:rPr>
                <w:rFonts w:ascii="Times New Roman" w:hAnsi="Times New Roman" w:cs="Times New Roman"/>
              </w:rPr>
              <w:t>Управления образования МО «</w:t>
            </w:r>
            <w:proofErr w:type="spellStart"/>
            <w:r w:rsidRPr="00BA0AE8">
              <w:rPr>
                <w:rFonts w:ascii="Times New Roman" w:hAnsi="Times New Roman" w:cs="Times New Roman"/>
              </w:rPr>
              <w:t>Устьянский</w:t>
            </w:r>
            <w:proofErr w:type="spellEnd"/>
            <w:r w:rsidRPr="00BA0AE8">
              <w:rPr>
                <w:rFonts w:ascii="Times New Roman" w:hAnsi="Times New Roman" w:cs="Times New Roman"/>
              </w:rPr>
              <w:t xml:space="preserve"> МО» в части ответственности методиста БШ.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Подготовка участников муниципального конкурса «Учитель года»</w:t>
            </w:r>
            <w:r w:rsidRPr="00BA0AE8">
              <w:rPr>
                <w:b/>
              </w:rPr>
              <w:t>.</w:t>
            </w:r>
          </w:p>
        </w:tc>
        <w:tc>
          <w:tcPr>
            <w:tcW w:w="1157" w:type="pct"/>
          </w:tcPr>
          <w:p w:rsidR="00C036C9" w:rsidRPr="00BA0AE8" w:rsidRDefault="00C036C9" w:rsidP="005C6026">
            <w:pPr>
              <w:pStyle w:val="a7"/>
              <w:jc w:val="center"/>
              <w:rPr>
                <w:rFonts w:ascii="Times New Roman" w:hAnsi="Times New Roman" w:cs="Times New Roman"/>
                <w:i/>
              </w:rPr>
            </w:pPr>
            <w:r w:rsidRPr="00BA0AE8">
              <w:rPr>
                <w:rFonts w:ascii="Times New Roman" w:hAnsi="Times New Roman" w:cs="Times New Roman"/>
                <w:i/>
              </w:rPr>
              <w:t xml:space="preserve">МБОУ </w:t>
            </w:r>
          </w:p>
          <w:p w:rsidR="00C036C9" w:rsidRPr="00BA0AE8" w:rsidRDefault="00C036C9" w:rsidP="005C6026">
            <w:pPr>
              <w:pStyle w:val="a7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Строевская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О</w:t>
            </w:r>
            <w:r w:rsidRPr="00BA0AE8">
              <w:rPr>
                <w:rFonts w:ascii="Times New Roman" w:hAnsi="Times New Roman" w:cs="Times New Roman"/>
                <w:i/>
              </w:rPr>
              <w:t>ОШ»</w:t>
            </w:r>
          </w:p>
          <w:p w:rsidR="00C036C9" w:rsidRPr="00BA0AE8" w:rsidRDefault="00C036C9" w:rsidP="005C6026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06" w:type="pct"/>
          </w:tcPr>
          <w:p w:rsidR="00C036C9" w:rsidRPr="00BA0AE8" w:rsidRDefault="00C036C9" w:rsidP="005C6026">
            <w:pPr>
              <w:pStyle w:val="a7"/>
              <w:rPr>
                <w:rFonts w:ascii="Times New Roman" w:hAnsi="Times New Roman" w:cs="Times New Roman"/>
                <w:iCs/>
              </w:rPr>
            </w:pPr>
            <w:proofErr w:type="spellStart"/>
            <w:r w:rsidRPr="00BA0AE8">
              <w:rPr>
                <w:rFonts w:ascii="Times New Roman" w:hAnsi="Times New Roman" w:cs="Times New Roman"/>
                <w:iCs/>
              </w:rPr>
              <w:t>Пеньевская</w:t>
            </w:r>
            <w:proofErr w:type="spellEnd"/>
            <w:r w:rsidRPr="00BA0AE8">
              <w:rPr>
                <w:rFonts w:ascii="Times New Roman" w:hAnsi="Times New Roman" w:cs="Times New Roman"/>
                <w:iCs/>
              </w:rPr>
              <w:t xml:space="preserve"> И.И.</w:t>
            </w:r>
          </w:p>
          <w:p w:rsidR="00C036C9" w:rsidRPr="00BA0AE8" w:rsidRDefault="00C036C9" w:rsidP="005C6026">
            <w:pPr>
              <w:pStyle w:val="a7"/>
              <w:rPr>
                <w:rFonts w:ascii="Times New Roman" w:hAnsi="Times New Roman" w:cs="Times New Roman"/>
              </w:rPr>
            </w:pPr>
            <w:r w:rsidRPr="00BA0AE8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</w:tr>
      <w:tr w:rsidR="00C036C9" w:rsidRPr="00BA0AE8" w:rsidTr="00262FCB">
        <w:trPr>
          <w:trHeight w:val="150"/>
        </w:trPr>
        <w:tc>
          <w:tcPr>
            <w:tcW w:w="2837" w:type="pct"/>
          </w:tcPr>
          <w:p w:rsidR="00C036C9" w:rsidRPr="00BA0AE8" w:rsidRDefault="00C036C9" w:rsidP="00F27275">
            <w:pPr>
              <w:pStyle w:val="a7"/>
              <w:rPr>
                <w:iCs/>
              </w:rPr>
            </w:pPr>
            <w:r w:rsidRPr="00BA0AE8"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r w:rsidRPr="00BA0AE8">
              <w:rPr>
                <w:rFonts w:ascii="Times New Roman" w:hAnsi="Times New Roman" w:cs="Times New Roman"/>
                <w:b/>
              </w:rPr>
              <w:t xml:space="preserve">Реализация планов </w:t>
            </w:r>
            <w:r w:rsidRPr="00BA0AE8">
              <w:rPr>
                <w:rFonts w:ascii="Times New Roman" w:hAnsi="Times New Roman" w:cs="Times New Roman"/>
              </w:rPr>
              <w:t>Управления образования МО «</w:t>
            </w:r>
            <w:proofErr w:type="spellStart"/>
            <w:r w:rsidRPr="00BA0AE8">
              <w:rPr>
                <w:rFonts w:ascii="Times New Roman" w:hAnsi="Times New Roman" w:cs="Times New Roman"/>
              </w:rPr>
              <w:t>Устьянский</w:t>
            </w:r>
            <w:proofErr w:type="spellEnd"/>
            <w:r w:rsidRPr="00BA0AE8">
              <w:rPr>
                <w:rFonts w:ascii="Times New Roman" w:hAnsi="Times New Roman" w:cs="Times New Roman"/>
              </w:rPr>
              <w:t xml:space="preserve"> МО» в части ответственности методиста БШ.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7275">
              <w:rPr>
                <w:rFonts w:ascii="Times New Roman" w:hAnsi="Times New Roman" w:cs="Times New Roman"/>
                <w:b/>
                <w:i/>
              </w:rPr>
              <w:t>РМО учителей начальных классов</w:t>
            </w:r>
            <w:r w:rsidRPr="00BA0AE8">
              <w:rPr>
                <w:b/>
              </w:rPr>
              <w:t>.</w:t>
            </w:r>
          </w:p>
        </w:tc>
        <w:tc>
          <w:tcPr>
            <w:tcW w:w="1157" w:type="pct"/>
          </w:tcPr>
          <w:p w:rsidR="00C036C9" w:rsidRPr="00BA0AE8" w:rsidRDefault="00C036C9" w:rsidP="005C6026">
            <w:pPr>
              <w:pStyle w:val="a7"/>
              <w:jc w:val="center"/>
              <w:rPr>
                <w:rFonts w:ascii="Times New Roman" w:hAnsi="Times New Roman" w:cs="Times New Roman"/>
                <w:i/>
              </w:rPr>
            </w:pPr>
            <w:r w:rsidRPr="00BA0AE8">
              <w:rPr>
                <w:rFonts w:ascii="Times New Roman" w:hAnsi="Times New Roman" w:cs="Times New Roman"/>
                <w:i/>
              </w:rPr>
              <w:t xml:space="preserve">МБОУ </w:t>
            </w:r>
          </w:p>
          <w:p w:rsidR="00C036C9" w:rsidRPr="00BA0AE8" w:rsidRDefault="00C036C9" w:rsidP="005C6026">
            <w:pPr>
              <w:pStyle w:val="a7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Строевская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О</w:t>
            </w:r>
            <w:r w:rsidRPr="00BA0AE8">
              <w:rPr>
                <w:rFonts w:ascii="Times New Roman" w:hAnsi="Times New Roman" w:cs="Times New Roman"/>
                <w:i/>
              </w:rPr>
              <w:t>ОШ»</w:t>
            </w:r>
          </w:p>
          <w:p w:rsidR="00C036C9" w:rsidRPr="00BA0AE8" w:rsidRDefault="00C036C9" w:rsidP="005C6026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06" w:type="pct"/>
          </w:tcPr>
          <w:p w:rsidR="00C036C9" w:rsidRPr="00BA0AE8" w:rsidRDefault="00C036C9" w:rsidP="005C6026">
            <w:pPr>
              <w:pStyle w:val="a7"/>
              <w:rPr>
                <w:rFonts w:ascii="Times New Roman" w:hAnsi="Times New Roman" w:cs="Times New Roman"/>
                <w:iCs/>
              </w:rPr>
            </w:pPr>
            <w:proofErr w:type="spellStart"/>
            <w:r w:rsidRPr="00BA0AE8">
              <w:rPr>
                <w:rFonts w:ascii="Times New Roman" w:hAnsi="Times New Roman" w:cs="Times New Roman"/>
                <w:iCs/>
              </w:rPr>
              <w:t>Пеньевская</w:t>
            </w:r>
            <w:proofErr w:type="spellEnd"/>
            <w:r w:rsidRPr="00BA0AE8">
              <w:rPr>
                <w:rFonts w:ascii="Times New Roman" w:hAnsi="Times New Roman" w:cs="Times New Roman"/>
                <w:iCs/>
              </w:rPr>
              <w:t xml:space="preserve"> И.И.</w:t>
            </w:r>
          </w:p>
          <w:p w:rsidR="00C036C9" w:rsidRPr="00BA0AE8" w:rsidRDefault="00C036C9" w:rsidP="005C6026">
            <w:pPr>
              <w:pStyle w:val="a7"/>
              <w:rPr>
                <w:rFonts w:ascii="Times New Roman" w:hAnsi="Times New Roman" w:cs="Times New Roman"/>
              </w:rPr>
            </w:pPr>
            <w:r w:rsidRPr="00BA0AE8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</w:tr>
      <w:tr w:rsidR="00C036C9" w:rsidRPr="00BA0AE8" w:rsidTr="00262FCB">
        <w:trPr>
          <w:trHeight w:val="150"/>
        </w:trPr>
        <w:tc>
          <w:tcPr>
            <w:tcW w:w="2837" w:type="pct"/>
          </w:tcPr>
          <w:p w:rsidR="00C036C9" w:rsidRPr="00BA0AE8" w:rsidRDefault="00C036C9" w:rsidP="000C0111">
            <w:pPr>
              <w:pStyle w:val="a7"/>
              <w:rPr>
                <w:rFonts w:ascii="Times New Roman" w:hAnsi="Times New Roman" w:cs="Times New Roman"/>
                <w:b/>
                <w:i/>
              </w:rPr>
            </w:pPr>
            <w:r w:rsidRPr="00BA0AE8">
              <w:rPr>
                <w:rFonts w:ascii="Times New Roman" w:hAnsi="Times New Roman" w:cs="Times New Roman"/>
                <w:b/>
                <w:i/>
              </w:rPr>
              <w:lastRenderedPageBreak/>
              <w:t>Муниципальный этап Всероссийской олимпиады</w:t>
            </w:r>
            <w:r w:rsidRPr="00BA0AE8">
              <w:rPr>
                <w:rFonts w:ascii="Times New Roman" w:hAnsi="Times New Roman" w:cs="Times New Roman"/>
              </w:rPr>
              <w:t xml:space="preserve"> школьников.</w:t>
            </w:r>
          </w:p>
        </w:tc>
        <w:tc>
          <w:tcPr>
            <w:tcW w:w="1157" w:type="pct"/>
          </w:tcPr>
          <w:p w:rsidR="00C036C9" w:rsidRPr="00BA0AE8" w:rsidRDefault="00C036C9" w:rsidP="000C0111">
            <w:pPr>
              <w:pStyle w:val="a7"/>
              <w:jc w:val="center"/>
              <w:rPr>
                <w:rFonts w:ascii="Times New Roman" w:hAnsi="Times New Roman" w:cs="Times New Roman"/>
                <w:i/>
              </w:rPr>
            </w:pPr>
            <w:r w:rsidRPr="00BA0AE8">
              <w:rPr>
                <w:rFonts w:ascii="Times New Roman" w:hAnsi="Times New Roman" w:cs="Times New Roman"/>
                <w:i/>
              </w:rPr>
              <w:t xml:space="preserve">МБОУ </w:t>
            </w:r>
          </w:p>
          <w:p w:rsidR="00C036C9" w:rsidRPr="00BA0AE8" w:rsidRDefault="00C036C9" w:rsidP="007707A3">
            <w:pPr>
              <w:pStyle w:val="a7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Строевская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О</w:t>
            </w:r>
            <w:r w:rsidRPr="00BA0AE8">
              <w:rPr>
                <w:rFonts w:ascii="Times New Roman" w:hAnsi="Times New Roman" w:cs="Times New Roman"/>
                <w:i/>
              </w:rPr>
              <w:t>ОШ»</w:t>
            </w:r>
          </w:p>
        </w:tc>
        <w:tc>
          <w:tcPr>
            <w:tcW w:w="1006" w:type="pct"/>
          </w:tcPr>
          <w:p w:rsidR="00C036C9" w:rsidRPr="00BA0AE8" w:rsidRDefault="00C036C9" w:rsidP="007707A3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BA0AE8">
              <w:rPr>
                <w:rFonts w:ascii="Times New Roman" w:hAnsi="Times New Roman" w:cs="Times New Roman"/>
                <w:shd w:val="clear" w:color="auto" w:fill="FFFFFF"/>
              </w:rPr>
              <w:t>Пеньевская</w:t>
            </w:r>
            <w:proofErr w:type="spellEnd"/>
            <w:r w:rsidRPr="00BA0AE8">
              <w:rPr>
                <w:rFonts w:ascii="Times New Roman" w:hAnsi="Times New Roman" w:cs="Times New Roman"/>
                <w:shd w:val="clear" w:color="auto" w:fill="FFFFFF"/>
              </w:rPr>
              <w:t xml:space="preserve"> И.И.</w:t>
            </w:r>
          </w:p>
          <w:p w:rsidR="00C036C9" w:rsidRPr="00BA0AE8" w:rsidRDefault="00C036C9" w:rsidP="007707A3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36C9" w:rsidRPr="00BA0AE8" w:rsidTr="00262FCB">
        <w:trPr>
          <w:trHeight w:val="150"/>
        </w:trPr>
        <w:tc>
          <w:tcPr>
            <w:tcW w:w="2837" w:type="pct"/>
          </w:tcPr>
          <w:p w:rsidR="00C036C9" w:rsidRPr="00BA0AE8" w:rsidRDefault="00C036C9" w:rsidP="00C64818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157" w:type="pct"/>
          </w:tcPr>
          <w:p w:rsidR="00C036C9" w:rsidRPr="00BA0AE8" w:rsidRDefault="00C036C9" w:rsidP="00A66FB0">
            <w:pPr>
              <w:pStyle w:val="a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06" w:type="pct"/>
          </w:tcPr>
          <w:p w:rsidR="00C036C9" w:rsidRPr="00BA0AE8" w:rsidRDefault="00C036C9" w:rsidP="007707A3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36C9" w:rsidRPr="00BA0AE8" w:rsidTr="00262FCB">
        <w:trPr>
          <w:trHeight w:val="150"/>
        </w:trPr>
        <w:tc>
          <w:tcPr>
            <w:tcW w:w="2837" w:type="pct"/>
          </w:tcPr>
          <w:p w:rsidR="00C036C9" w:rsidRPr="00BA0AE8" w:rsidRDefault="00C036C9" w:rsidP="002E169E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A0AE8">
              <w:rPr>
                <w:rFonts w:ascii="Times New Roman" w:hAnsi="Times New Roman" w:cs="Times New Roman"/>
                <w:b/>
                <w:i/>
              </w:rPr>
              <w:t>Декабрь 202</w:t>
            </w:r>
            <w:r>
              <w:rPr>
                <w:rFonts w:ascii="Times New Roman" w:hAnsi="Times New Roman" w:cs="Times New Roman"/>
                <w:b/>
                <w:i/>
              </w:rPr>
              <w:t>5</w:t>
            </w:r>
          </w:p>
        </w:tc>
        <w:tc>
          <w:tcPr>
            <w:tcW w:w="1157" w:type="pct"/>
          </w:tcPr>
          <w:p w:rsidR="00C036C9" w:rsidRPr="00BA0AE8" w:rsidRDefault="00C036C9" w:rsidP="00A66FB0">
            <w:pPr>
              <w:pStyle w:val="a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06" w:type="pct"/>
          </w:tcPr>
          <w:p w:rsidR="00C036C9" w:rsidRPr="00BA0AE8" w:rsidRDefault="00C036C9" w:rsidP="007707A3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36C9" w:rsidRPr="00BA0AE8" w:rsidTr="00262FCB">
        <w:trPr>
          <w:trHeight w:val="150"/>
        </w:trPr>
        <w:tc>
          <w:tcPr>
            <w:tcW w:w="2837" w:type="pct"/>
          </w:tcPr>
          <w:p w:rsidR="00C036C9" w:rsidRPr="00BA0AE8" w:rsidRDefault="00C036C9" w:rsidP="00A66FB0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157" w:type="pct"/>
          </w:tcPr>
          <w:p w:rsidR="00C036C9" w:rsidRPr="00C65802" w:rsidRDefault="00C036C9" w:rsidP="00177F49">
            <w:pPr>
              <w:pStyle w:val="a7"/>
              <w:jc w:val="center"/>
              <w:rPr>
                <w:rFonts w:ascii="Times New Roman" w:hAnsi="Times New Roman" w:cs="Times New Roman"/>
                <w:i/>
                <w:highlight w:val="green"/>
              </w:rPr>
            </w:pPr>
          </w:p>
        </w:tc>
        <w:tc>
          <w:tcPr>
            <w:tcW w:w="1006" w:type="pct"/>
          </w:tcPr>
          <w:p w:rsidR="00C036C9" w:rsidRPr="00BA0AE8" w:rsidRDefault="00C036C9" w:rsidP="00177F4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36C9" w:rsidRPr="00DC5FAE" w:rsidTr="00262FCB">
        <w:trPr>
          <w:trHeight w:val="150"/>
        </w:trPr>
        <w:tc>
          <w:tcPr>
            <w:tcW w:w="2837" w:type="pct"/>
          </w:tcPr>
          <w:p w:rsidR="00C036C9" w:rsidRPr="00DC5FAE" w:rsidRDefault="00C036C9" w:rsidP="00F27275">
            <w:pPr>
              <w:pStyle w:val="a7"/>
              <w:widowControl w:val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C5FAE">
              <w:rPr>
                <w:rFonts w:ascii="Times New Roman" w:hAnsi="Times New Roman" w:cs="Times New Roman"/>
                <w:color w:val="000000"/>
                <w:lang w:eastAsia="ru-RU"/>
              </w:rPr>
              <w:t>Методическая неделя</w:t>
            </w:r>
            <w:r w:rsidRPr="00DC5FAE">
              <w:rPr>
                <w:rFonts w:ascii="Times New Roman" w:hAnsi="Times New Roman" w:cs="Times New Roman"/>
                <w:b/>
                <w:i/>
              </w:rPr>
              <w:t xml:space="preserve"> «Цифровые ресурсы в действии»</w:t>
            </w:r>
          </w:p>
        </w:tc>
        <w:tc>
          <w:tcPr>
            <w:tcW w:w="1157" w:type="pct"/>
          </w:tcPr>
          <w:p w:rsidR="00C036C9" w:rsidRPr="00DC5FAE" w:rsidRDefault="00C036C9" w:rsidP="005C6026">
            <w:pPr>
              <w:pStyle w:val="a7"/>
              <w:jc w:val="center"/>
              <w:rPr>
                <w:rFonts w:ascii="Times New Roman" w:hAnsi="Times New Roman" w:cs="Times New Roman"/>
                <w:i/>
              </w:rPr>
            </w:pPr>
            <w:r w:rsidRPr="00DC5FAE">
              <w:rPr>
                <w:rFonts w:ascii="Times New Roman" w:hAnsi="Times New Roman" w:cs="Times New Roman"/>
                <w:i/>
              </w:rPr>
              <w:t xml:space="preserve">МБОУ </w:t>
            </w:r>
          </w:p>
          <w:p w:rsidR="00C036C9" w:rsidRPr="00DC5FAE" w:rsidRDefault="00C036C9" w:rsidP="00F27275">
            <w:pPr>
              <w:pStyle w:val="a7"/>
              <w:jc w:val="center"/>
              <w:rPr>
                <w:rFonts w:ascii="Times New Roman" w:hAnsi="Times New Roman" w:cs="Times New Roman"/>
                <w:i/>
              </w:rPr>
            </w:pPr>
            <w:r w:rsidRPr="00DC5FAE">
              <w:rPr>
                <w:rFonts w:ascii="Times New Roman" w:hAnsi="Times New Roman" w:cs="Times New Roman"/>
                <w:i/>
              </w:rPr>
              <w:t>«</w:t>
            </w:r>
            <w:proofErr w:type="spellStart"/>
            <w:r w:rsidRPr="00DC5FAE">
              <w:rPr>
                <w:rFonts w:ascii="Times New Roman" w:hAnsi="Times New Roman" w:cs="Times New Roman"/>
                <w:i/>
              </w:rPr>
              <w:t>Строевская</w:t>
            </w:r>
            <w:proofErr w:type="spellEnd"/>
            <w:r w:rsidRPr="00DC5FAE">
              <w:rPr>
                <w:rFonts w:ascii="Times New Roman" w:hAnsi="Times New Roman" w:cs="Times New Roman"/>
                <w:i/>
              </w:rPr>
              <w:t xml:space="preserve"> ООШ»</w:t>
            </w:r>
          </w:p>
        </w:tc>
        <w:tc>
          <w:tcPr>
            <w:tcW w:w="1006" w:type="pct"/>
          </w:tcPr>
          <w:p w:rsidR="00C036C9" w:rsidRPr="00DC5FAE" w:rsidRDefault="00C036C9" w:rsidP="005C6026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DC5FAE">
              <w:rPr>
                <w:rFonts w:ascii="Times New Roman" w:hAnsi="Times New Roman" w:cs="Times New Roman"/>
                <w:shd w:val="clear" w:color="auto" w:fill="FFFFFF"/>
              </w:rPr>
              <w:t>Пеньевская</w:t>
            </w:r>
            <w:proofErr w:type="spellEnd"/>
            <w:r w:rsidRPr="00DC5FAE">
              <w:rPr>
                <w:rFonts w:ascii="Times New Roman" w:hAnsi="Times New Roman" w:cs="Times New Roman"/>
                <w:shd w:val="clear" w:color="auto" w:fill="FFFFFF"/>
              </w:rPr>
              <w:t xml:space="preserve"> И.И.</w:t>
            </w:r>
          </w:p>
          <w:p w:rsidR="00C036C9" w:rsidRPr="00DC5FAE" w:rsidRDefault="00C036C9" w:rsidP="00F27275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DC5FAE">
              <w:rPr>
                <w:rFonts w:ascii="Times New Roman" w:hAnsi="Times New Roman" w:cs="Times New Roman"/>
                <w:shd w:val="clear" w:color="auto" w:fill="FFFFFF"/>
              </w:rPr>
              <w:t xml:space="preserve">Педагоги </w:t>
            </w:r>
            <w:proofErr w:type="gramStart"/>
            <w:r w:rsidRPr="00DC5FAE">
              <w:rPr>
                <w:rFonts w:ascii="Times New Roman" w:hAnsi="Times New Roman" w:cs="Times New Roman"/>
                <w:shd w:val="clear" w:color="auto" w:fill="FFFFFF"/>
              </w:rPr>
              <w:t>–у</w:t>
            </w:r>
            <w:proofErr w:type="gramEnd"/>
            <w:r w:rsidRPr="00DC5FAE">
              <w:rPr>
                <w:rFonts w:ascii="Times New Roman" w:hAnsi="Times New Roman" w:cs="Times New Roman"/>
                <w:shd w:val="clear" w:color="auto" w:fill="FFFFFF"/>
              </w:rPr>
              <w:t>частники ИД</w:t>
            </w:r>
          </w:p>
        </w:tc>
      </w:tr>
      <w:tr w:rsidR="00C036C9" w:rsidRPr="00BA0AE8" w:rsidTr="00262FCB">
        <w:trPr>
          <w:trHeight w:val="150"/>
        </w:trPr>
        <w:tc>
          <w:tcPr>
            <w:tcW w:w="2837" w:type="pct"/>
          </w:tcPr>
          <w:p w:rsidR="00C036C9" w:rsidRPr="00DC5FAE" w:rsidRDefault="00C036C9" w:rsidP="000F2729">
            <w:pPr>
              <w:pStyle w:val="a7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C5FAE">
              <w:rPr>
                <w:rFonts w:ascii="Times New Roman" w:hAnsi="Times New Roman" w:cs="Times New Roman"/>
                <w:b/>
                <w:i/>
              </w:rPr>
              <w:t>Методический практикум</w:t>
            </w:r>
            <w:r w:rsidRPr="00DC5FAE">
              <w:rPr>
                <w:rFonts w:ascii="Times New Roman" w:hAnsi="Times New Roman" w:cs="Times New Roman"/>
                <w:iCs/>
              </w:rPr>
              <w:t xml:space="preserve">: </w:t>
            </w:r>
            <w:r w:rsidRPr="00DC5FAE">
              <w:rPr>
                <w:rFonts w:ascii="Times New Roman" w:hAnsi="Times New Roman" w:cs="Times New Roman"/>
              </w:rPr>
              <w:t>«Цифровые ресурсы в действии».</w:t>
            </w:r>
          </w:p>
          <w:p w:rsidR="00C036C9" w:rsidRPr="00DC5FAE" w:rsidRDefault="00C036C9" w:rsidP="000F2729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157" w:type="pct"/>
          </w:tcPr>
          <w:p w:rsidR="00C036C9" w:rsidRPr="00DC5FAE" w:rsidRDefault="00C036C9" w:rsidP="000F2729">
            <w:pPr>
              <w:pStyle w:val="a7"/>
              <w:jc w:val="center"/>
              <w:rPr>
                <w:rFonts w:ascii="Times New Roman" w:hAnsi="Times New Roman" w:cs="Times New Roman"/>
                <w:i/>
              </w:rPr>
            </w:pPr>
            <w:r w:rsidRPr="00DC5FAE">
              <w:rPr>
                <w:rFonts w:ascii="Times New Roman" w:hAnsi="Times New Roman" w:cs="Times New Roman"/>
                <w:i/>
              </w:rPr>
              <w:t xml:space="preserve">МБОУ </w:t>
            </w:r>
          </w:p>
          <w:p w:rsidR="00C036C9" w:rsidRPr="00DC5FAE" w:rsidRDefault="00C036C9" w:rsidP="00F27275">
            <w:pPr>
              <w:pStyle w:val="a7"/>
              <w:jc w:val="center"/>
              <w:rPr>
                <w:rFonts w:ascii="Times New Roman" w:hAnsi="Times New Roman" w:cs="Times New Roman"/>
                <w:i/>
              </w:rPr>
            </w:pPr>
            <w:r w:rsidRPr="00DC5FAE">
              <w:rPr>
                <w:rFonts w:ascii="Times New Roman" w:hAnsi="Times New Roman" w:cs="Times New Roman"/>
                <w:i/>
              </w:rPr>
              <w:t>«</w:t>
            </w:r>
            <w:proofErr w:type="spellStart"/>
            <w:r w:rsidRPr="00DC5FAE">
              <w:rPr>
                <w:rFonts w:ascii="Times New Roman" w:hAnsi="Times New Roman" w:cs="Times New Roman"/>
                <w:i/>
              </w:rPr>
              <w:t>Строевская</w:t>
            </w:r>
            <w:proofErr w:type="spellEnd"/>
            <w:r w:rsidRPr="00DC5FAE">
              <w:rPr>
                <w:rFonts w:ascii="Times New Roman" w:hAnsi="Times New Roman" w:cs="Times New Roman"/>
                <w:i/>
              </w:rPr>
              <w:t xml:space="preserve"> ООШ»</w:t>
            </w:r>
          </w:p>
        </w:tc>
        <w:tc>
          <w:tcPr>
            <w:tcW w:w="1006" w:type="pct"/>
          </w:tcPr>
          <w:p w:rsidR="00C036C9" w:rsidRPr="00BA0AE8" w:rsidRDefault="00C036C9" w:rsidP="000F2729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DC5FAE">
              <w:rPr>
                <w:rFonts w:ascii="Times New Roman" w:hAnsi="Times New Roman" w:cs="Times New Roman"/>
                <w:shd w:val="clear" w:color="auto" w:fill="FFFFFF"/>
              </w:rPr>
              <w:t>Пеньевская</w:t>
            </w:r>
            <w:proofErr w:type="spellEnd"/>
            <w:r w:rsidRPr="00DC5FAE">
              <w:rPr>
                <w:rFonts w:ascii="Times New Roman" w:hAnsi="Times New Roman" w:cs="Times New Roman"/>
                <w:shd w:val="clear" w:color="auto" w:fill="FFFFFF"/>
              </w:rPr>
              <w:t xml:space="preserve"> И.И.</w:t>
            </w:r>
          </w:p>
          <w:p w:rsidR="00C036C9" w:rsidRPr="00BA0AE8" w:rsidRDefault="00C036C9" w:rsidP="000F272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36C9" w:rsidRPr="00BA0AE8" w:rsidTr="00262FCB">
        <w:trPr>
          <w:trHeight w:val="150"/>
        </w:trPr>
        <w:tc>
          <w:tcPr>
            <w:tcW w:w="2837" w:type="pct"/>
          </w:tcPr>
          <w:p w:rsidR="00C036C9" w:rsidRPr="00BA0AE8" w:rsidRDefault="00C036C9" w:rsidP="005C6026">
            <w:pPr>
              <w:pStyle w:val="a7"/>
              <w:rPr>
                <w:rFonts w:ascii="Times New Roman" w:hAnsi="Times New Roman" w:cs="Times New Roman"/>
                <w:b/>
                <w:i/>
              </w:rPr>
            </w:pPr>
            <w:r w:rsidRPr="00BA0AE8">
              <w:rPr>
                <w:rFonts w:ascii="Times New Roman" w:hAnsi="Times New Roman" w:cs="Times New Roman"/>
                <w:b/>
                <w:i/>
              </w:rPr>
              <w:t>Рабочая группа</w:t>
            </w:r>
            <w:r w:rsidRPr="00BA0AE8">
              <w:rPr>
                <w:rFonts w:ascii="Times New Roman" w:hAnsi="Times New Roman" w:cs="Times New Roman"/>
              </w:rPr>
              <w:t xml:space="preserve"> по </w:t>
            </w:r>
            <w:r>
              <w:rPr>
                <w:rFonts w:ascii="Times New Roman" w:hAnsi="Times New Roman" w:cs="Times New Roman"/>
              </w:rPr>
              <w:t xml:space="preserve">обобщению опыта проведения </w:t>
            </w:r>
            <w:r w:rsidRPr="00BA0AE8">
              <w:rPr>
                <w:rFonts w:ascii="Times New Roman" w:hAnsi="Times New Roman" w:cs="Times New Roman"/>
              </w:rPr>
              <w:t xml:space="preserve"> открытого читательского форума «Читаем вместе».</w:t>
            </w:r>
          </w:p>
        </w:tc>
        <w:tc>
          <w:tcPr>
            <w:tcW w:w="1157" w:type="pct"/>
          </w:tcPr>
          <w:p w:rsidR="00C036C9" w:rsidRPr="00BA0AE8" w:rsidRDefault="00C036C9" w:rsidP="005C6026">
            <w:pPr>
              <w:pStyle w:val="a7"/>
              <w:jc w:val="center"/>
              <w:rPr>
                <w:rFonts w:ascii="Times New Roman" w:hAnsi="Times New Roman" w:cs="Times New Roman"/>
                <w:i/>
              </w:rPr>
            </w:pPr>
            <w:r w:rsidRPr="00BA0AE8">
              <w:rPr>
                <w:rFonts w:ascii="Times New Roman" w:hAnsi="Times New Roman" w:cs="Times New Roman"/>
                <w:i/>
              </w:rPr>
              <w:t xml:space="preserve">МБОУ </w:t>
            </w:r>
          </w:p>
          <w:p w:rsidR="00C036C9" w:rsidRPr="00BA0AE8" w:rsidRDefault="00C036C9" w:rsidP="005C6026">
            <w:pPr>
              <w:pStyle w:val="a7"/>
              <w:jc w:val="center"/>
              <w:rPr>
                <w:rFonts w:ascii="Times New Roman" w:hAnsi="Times New Roman" w:cs="Times New Roman"/>
                <w:i/>
              </w:rPr>
            </w:pPr>
            <w:r w:rsidRPr="00BA0AE8">
              <w:rPr>
                <w:rFonts w:ascii="Times New Roman" w:hAnsi="Times New Roman" w:cs="Times New Roman"/>
                <w:i/>
              </w:rPr>
              <w:t>«</w:t>
            </w:r>
            <w:proofErr w:type="spellStart"/>
            <w:r w:rsidRPr="00BA0AE8">
              <w:rPr>
                <w:rFonts w:ascii="Times New Roman" w:hAnsi="Times New Roman" w:cs="Times New Roman"/>
                <w:i/>
              </w:rPr>
              <w:t>Строевская</w:t>
            </w:r>
            <w:proofErr w:type="spellEnd"/>
            <w:r w:rsidRPr="00BA0AE8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О</w:t>
            </w:r>
            <w:r w:rsidRPr="00BA0AE8">
              <w:rPr>
                <w:rFonts w:ascii="Times New Roman" w:hAnsi="Times New Roman" w:cs="Times New Roman"/>
                <w:i/>
              </w:rPr>
              <w:t>ОШ»</w:t>
            </w:r>
          </w:p>
        </w:tc>
        <w:tc>
          <w:tcPr>
            <w:tcW w:w="1006" w:type="pct"/>
          </w:tcPr>
          <w:p w:rsidR="00C036C9" w:rsidRPr="00BA0AE8" w:rsidRDefault="00C036C9" w:rsidP="005C6026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BA0AE8">
              <w:rPr>
                <w:rFonts w:ascii="Times New Roman" w:hAnsi="Times New Roman" w:cs="Times New Roman"/>
                <w:shd w:val="clear" w:color="auto" w:fill="FFFFFF"/>
              </w:rPr>
              <w:t>Пеньевская</w:t>
            </w:r>
            <w:proofErr w:type="spellEnd"/>
            <w:r w:rsidRPr="00BA0AE8">
              <w:rPr>
                <w:rFonts w:ascii="Times New Roman" w:hAnsi="Times New Roman" w:cs="Times New Roman"/>
                <w:shd w:val="clear" w:color="auto" w:fill="FFFFFF"/>
              </w:rPr>
              <w:t xml:space="preserve"> И.И.</w:t>
            </w:r>
          </w:p>
          <w:p w:rsidR="00C036C9" w:rsidRPr="00BA0AE8" w:rsidRDefault="00C036C9" w:rsidP="005C6026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36C9" w:rsidRPr="00BA0AE8" w:rsidTr="00262FCB">
        <w:trPr>
          <w:trHeight w:val="150"/>
        </w:trPr>
        <w:tc>
          <w:tcPr>
            <w:tcW w:w="2837" w:type="pct"/>
          </w:tcPr>
          <w:p w:rsidR="00C036C9" w:rsidRPr="00BA0AE8" w:rsidRDefault="00C036C9" w:rsidP="005C6026">
            <w:pPr>
              <w:pStyle w:val="a7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157" w:type="pct"/>
          </w:tcPr>
          <w:p w:rsidR="00C036C9" w:rsidRPr="00BA0AE8" w:rsidRDefault="00C036C9" w:rsidP="005C6026">
            <w:pPr>
              <w:pStyle w:val="a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06" w:type="pct"/>
          </w:tcPr>
          <w:p w:rsidR="00C036C9" w:rsidRPr="00BA0AE8" w:rsidRDefault="00C036C9" w:rsidP="005C6026">
            <w:pPr>
              <w:pStyle w:val="a7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C036C9" w:rsidRPr="00BA0AE8" w:rsidTr="00262FCB">
        <w:trPr>
          <w:trHeight w:val="150"/>
        </w:trPr>
        <w:tc>
          <w:tcPr>
            <w:tcW w:w="2837" w:type="pct"/>
          </w:tcPr>
          <w:p w:rsidR="00C036C9" w:rsidRPr="00BA0AE8" w:rsidRDefault="00C036C9" w:rsidP="00C65802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A0AE8">
              <w:rPr>
                <w:rFonts w:ascii="Times New Roman" w:hAnsi="Times New Roman" w:cs="Times New Roman"/>
                <w:b/>
                <w:i/>
              </w:rPr>
              <w:t>Январь 202</w:t>
            </w:r>
            <w:r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1157" w:type="pct"/>
          </w:tcPr>
          <w:p w:rsidR="00C036C9" w:rsidRPr="00BA0AE8" w:rsidRDefault="00C036C9" w:rsidP="00A66FB0">
            <w:pPr>
              <w:pStyle w:val="a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06" w:type="pct"/>
          </w:tcPr>
          <w:p w:rsidR="00C036C9" w:rsidRPr="00BA0AE8" w:rsidRDefault="00C036C9" w:rsidP="00A66FB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C036C9" w:rsidRPr="00BA0AE8" w:rsidTr="00262FCB">
        <w:trPr>
          <w:trHeight w:val="150"/>
        </w:trPr>
        <w:tc>
          <w:tcPr>
            <w:tcW w:w="2837" w:type="pct"/>
          </w:tcPr>
          <w:p w:rsidR="00C036C9" w:rsidRPr="00BA0AE8" w:rsidRDefault="00C036C9" w:rsidP="00A66FB0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157" w:type="pct"/>
          </w:tcPr>
          <w:p w:rsidR="00C036C9" w:rsidRPr="00BA0AE8" w:rsidRDefault="00C036C9" w:rsidP="00A66FB0">
            <w:pPr>
              <w:pStyle w:val="a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06" w:type="pct"/>
          </w:tcPr>
          <w:p w:rsidR="00C036C9" w:rsidRPr="00BA0AE8" w:rsidRDefault="00C036C9" w:rsidP="00A66FB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C036C9" w:rsidRPr="00BA0AE8" w:rsidTr="00262FCB">
        <w:trPr>
          <w:trHeight w:val="150"/>
        </w:trPr>
        <w:tc>
          <w:tcPr>
            <w:tcW w:w="2837" w:type="pct"/>
          </w:tcPr>
          <w:p w:rsidR="00C036C9" w:rsidRPr="00BA0AE8" w:rsidRDefault="00C036C9" w:rsidP="00C224DC">
            <w:pPr>
              <w:pStyle w:val="a7"/>
              <w:rPr>
                <w:rFonts w:ascii="Times New Roman" w:hAnsi="Times New Roman" w:cs="Times New Roman"/>
                <w:b/>
                <w:i/>
              </w:rPr>
            </w:pPr>
            <w:r w:rsidRPr="00BA0AE8">
              <w:rPr>
                <w:rFonts w:ascii="Times New Roman" w:hAnsi="Times New Roman" w:cs="Times New Roman"/>
                <w:b/>
                <w:i/>
              </w:rPr>
              <w:t xml:space="preserve">Творческая группа  «Цифровые </w:t>
            </w:r>
            <w:r>
              <w:rPr>
                <w:rFonts w:ascii="Times New Roman" w:hAnsi="Times New Roman" w:cs="Times New Roman"/>
                <w:b/>
                <w:i/>
              </w:rPr>
              <w:t>ресурсы в действии</w:t>
            </w:r>
            <w:r w:rsidRPr="00BA0AE8">
              <w:rPr>
                <w:rFonts w:ascii="Times New Roman" w:hAnsi="Times New Roman" w:cs="Times New Roman"/>
                <w:b/>
                <w:i/>
              </w:rPr>
              <w:t>»</w:t>
            </w:r>
          </w:p>
          <w:p w:rsidR="00C036C9" w:rsidRPr="00BA0AE8" w:rsidRDefault="00C036C9" w:rsidP="00C224DC">
            <w:pPr>
              <w:pStyle w:val="a7"/>
              <w:rPr>
                <w:rFonts w:ascii="Times New Roman" w:hAnsi="Times New Roman" w:cs="Times New Roman"/>
                <w:b/>
                <w:i/>
              </w:rPr>
            </w:pPr>
            <w:r w:rsidRPr="00BA0AE8">
              <w:rPr>
                <w:rFonts w:ascii="Times New Roman" w:hAnsi="Times New Roman" w:cs="Times New Roman"/>
                <w:b/>
                <w:i/>
                <w:color w:val="000000"/>
                <w:lang w:eastAsia="ru-RU"/>
              </w:rPr>
              <w:t xml:space="preserve">Тема: </w:t>
            </w:r>
            <w:r w:rsidRPr="00BA0AE8">
              <w:rPr>
                <w:rFonts w:ascii="Times New Roman" w:hAnsi="Times New Roman" w:cs="Times New Roman"/>
                <w:color w:val="000000"/>
                <w:lang w:eastAsia="ru-RU"/>
              </w:rPr>
              <w:t xml:space="preserve">ИКТ – компетентность педагога как  </w:t>
            </w:r>
            <w:r w:rsidRPr="00BA0AE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эффективный ресурс  </w:t>
            </w:r>
            <w:r w:rsidRPr="00BA0AE8">
              <w:rPr>
                <w:rFonts w:ascii="Times New Roman" w:hAnsi="Times New Roman" w:cs="Times New Roman"/>
              </w:rPr>
              <w:t>применения цифровых технологий и решения задач цифровой трансформации</w:t>
            </w:r>
            <w:r w:rsidRPr="00BA0AE8">
              <w:rPr>
                <w:rFonts w:ascii="Times New Roman" w:hAnsi="Times New Roman" w:cs="Times New Roman"/>
                <w:color w:val="000000"/>
                <w:lang w:eastAsia="ru-RU"/>
              </w:rPr>
              <w:t xml:space="preserve"> (представление опыта)</w:t>
            </w:r>
          </w:p>
        </w:tc>
        <w:tc>
          <w:tcPr>
            <w:tcW w:w="1157" w:type="pct"/>
          </w:tcPr>
          <w:p w:rsidR="00C036C9" w:rsidRPr="00B87EEE" w:rsidRDefault="00C036C9" w:rsidP="000C0111">
            <w:pPr>
              <w:pStyle w:val="a7"/>
              <w:jc w:val="center"/>
              <w:rPr>
                <w:rFonts w:ascii="Times New Roman" w:hAnsi="Times New Roman" w:cs="Times New Roman"/>
                <w:i/>
              </w:rPr>
            </w:pPr>
            <w:r w:rsidRPr="00B87EEE">
              <w:rPr>
                <w:rFonts w:ascii="Times New Roman" w:hAnsi="Times New Roman" w:cs="Times New Roman"/>
                <w:i/>
              </w:rPr>
              <w:t xml:space="preserve">МБОУ </w:t>
            </w:r>
          </w:p>
          <w:p w:rsidR="00C036C9" w:rsidRPr="00B87EEE" w:rsidRDefault="00C036C9" w:rsidP="000C0111">
            <w:pPr>
              <w:pStyle w:val="a7"/>
              <w:jc w:val="center"/>
              <w:rPr>
                <w:rFonts w:ascii="Times New Roman" w:hAnsi="Times New Roman" w:cs="Times New Roman"/>
                <w:i/>
              </w:rPr>
            </w:pPr>
            <w:r w:rsidRPr="00B87EEE">
              <w:rPr>
                <w:rFonts w:ascii="Times New Roman" w:hAnsi="Times New Roman" w:cs="Times New Roman"/>
                <w:i/>
              </w:rPr>
              <w:t>«</w:t>
            </w:r>
            <w:proofErr w:type="spellStart"/>
            <w:r w:rsidRPr="00B87EEE">
              <w:rPr>
                <w:rFonts w:ascii="Times New Roman" w:hAnsi="Times New Roman" w:cs="Times New Roman"/>
                <w:i/>
              </w:rPr>
              <w:t>Строевская</w:t>
            </w:r>
            <w:proofErr w:type="spellEnd"/>
            <w:r w:rsidRPr="00B87EEE">
              <w:rPr>
                <w:rFonts w:ascii="Times New Roman" w:hAnsi="Times New Roman" w:cs="Times New Roman"/>
                <w:i/>
              </w:rPr>
              <w:t xml:space="preserve"> ООШ»</w:t>
            </w:r>
          </w:p>
          <w:p w:rsidR="00C036C9" w:rsidRPr="00B87EEE" w:rsidRDefault="00C036C9" w:rsidP="000C0111">
            <w:pPr>
              <w:pStyle w:val="a7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006" w:type="pct"/>
          </w:tcPr>
          <w:p w:rsidR="00C036C9" w:rsidRPr="00B87EEE" w:rsidRDefault="00C036C9" w:rsidP="000C0111">
            <w:pPr>
              <w:pStyle w:val="a7"/>
              <w:rPr>
                <w:rFonts w:ascii="Times New Roman" w:hAnsi="Times New Roman" w:cs="Times New Roman"/>
                <w:iCs/>
              </w:rPr>
            </w:pPr>
            <w:proofErr w:type="spellStart"/>
            <w:r w:rsidRPr="00B87EEE">
              <w:rPr>
                <w:rFonts w:ascii="Times New Roman" w:hAnsi="Times New Roman" w:cs="Times New Roman"/>
                <w:iCs/>
              </w:rPr>
              <w:t>Пеньевская</w:t>
            </w:r>
            <w:proofErr w:type="spellEnd"/>
            <w:r w:rsidRPr="00B87EEE">
              <w:rPr>
                <w:rFonts w:ascii="Times New Roman" w:hAnsi="Times New Roman" w:cs="Times New Roman"/>
                <w:iCs/>
              </w:rPr>
              <w:t xml:space="preserve"> И.И.</w:t>
            </w:r>
          </w:p>
          <w:p w:rsidR="00C036C9" w:rsidRPr="00B87EEE" w:rsidRDefault="00C036C9" w:rsidP="000C0111">
            <w:pPr>
              <w:pStyle w:val="a7"/>
              <w:rPr>
                <w:rFonts w:ascii="Times New Roman" w:hAnsi="Times New Roman" w:cs="Times New Roman"/>
              </w:rPr>
            </w:pPr>
            <w:r w:rsidRPr="00B87EEE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</w:tr>
      <w:tr w:rsidR="00C036C9" w:rsidRPr="00BA0AE8" w:rsidTr="00262FCB">
        <w:trPr>
          <w:trHeight w:val="150"/>
        </w:trPr>
        <w:tc>
          <w:tcPr>
            <w:tcW w:w="2837" w:type="pct"/>
          </w:tcPr>
          <w:p w:rsidR="00C036C9" w:rsidRPr="00BA0AE8" w:rsidRDefault="00C036C9" w:rsidP="007707A3">
            <w:pPr>
              <w:pStyle w:val="a7"/>
              <w:rPr>
                <w:rFonts w:ascii="Times New Roman" w:hAnsi="Times New Roman" w:cs="Times New Roman"/>
              </w:rPr>
            </w:pPr>
            <w:r w:rsidRPr="00BA0AE8">
              <w:rPr>
                <w:rFonts w:ascii="Times New Roman" w:hAnsi="Times New Roman" w:cs="Times New Roman"/>
                <w:b/>
                <w:i/>
              </w:rPr>
              <w:t>День методиста в школах округа</w:t>
            </w:r>
            <w:r w:rsidRPr="00BA0AE8">
              <w:rPr>
                <w:rFonts w:ascii="Times New Roman" w:hAnsi="Times New Roman" w:cs="Times New Roman"/>
              </w:rPr>
              <w:t xml:space="preserve">. </w:t>
            </w:r>
          </w:p>
          <w:p w:rsidR="00C036C9" w:rsidRPr="00BA0AE8" w:rsidRDefault="00C036C9" w:rsidP="007707A3">
            <w:pPr>
              <w:pStyle w:val="a7"/>
              <w:rPr>
                <w:rFonts w:ascii="Times New Roman" w:hAnsi="Times New Roman" w:cs="Times New Roman"/>
                <w:b/>
                <w:i/>
              </w:rPr>
            </w:pPr>
            <w:r w:rsidRPr="00BA0AE8">
              <w:rPr>
                <w:rFonts w:ascii="Times New Roman" w:hAnsi="Times New Roman" w:cs="Times New Roman"/>
              </w:rPr>
              <w:t xml:space="preserve">Методическое сопровождение  работы педагогов  по реализации </w:t>
            </w:r>
            <w:r w:rsidRPr="00BA0AE8">
              <w:rPr>
                <w:rFonts w:ascii="Times New Roman" w:hAnsi="Times New Roman" w:cs="Times New Roman"/>
                <w:bCs/>
                <w:shd w:val="clear" w:color="auto" w:fill="FFFFFF"/>
              </w:rPr>
              <w:t>ФГОС и</w:t>
            </w:r>
            <w:r w:rsidRPr="00BA0AE8">
              <w:rPr>
                <w:rFonts w:ascii="Times New Roman" w:hAnsi="Times New Roman" w:cs="Times New Roman"/>
              </w:rPr>
              <w:t xml:space="preserve"> федеральных образовательных программ.   </w:t>
            </w:r>
          </w:p>
        </w:tc>
        <w:tc>
          <w:tcPr>
            <w:tcW w:w="1157" w:type="pct"/>
          </w:tcPr>
          <w:p w:rsidR="00C036C9" w:rsidRPr="00BA0AE8" w:rsidRDefault="00C036C9" w:rsidP="00A66FB0">
            <w:pPr>
              <w:pStyle w:val="a7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BA0AE8">
              <w:rPr>
                <w:rFonts w:ascii="Times New Roman" w:hAnsi="Times New Roman" w:cs="Times New Roman"/>
                <w:i/>
              </w:rPr>
              <w:t>Плосская</w:t>
            </w:r>
            <w:proofErr w:type="spellEnd"/>
            <w:r w:rsidRPr="00BA0AE8">
              <w:rPr>
                <w:rFonts w:ascii="Times New Roman" w:hAnsi="Times New Roman" w:cs="Times New Roman"/>
                <w:i/>
              </w:rPr>
              <w:t xml:space="preserve"> ООШ </w:t>
            </w:r>
          </w:p>
        </w:tc>
        <w:tc>
          <w:tcPr>
            <w:tcW w:w="1006" w:type="pct"/>
          </w:tcPr>
          <w:p w:rsidR="00C036C9" w:rsidRPr="00BA0AE8" w:rsidRDefault="00C036C9" w:rsidP="00E377DA">
            <w:pPr>
              <w:pStyle w:val="a7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A0AE8">
              <w:rPr>
                <w:rFonts w:ascii="Times New Roman" w:hAnsi="Times New Roman" w:cs="Times New Roman"/>
                <w:iCs/>
              </w:rPr>
              <w:t>Пеньевская</w:t>
            </w:r>
            <w:proofErr w:type="spellEnd"/>
            <w:r w:rsidRPr="00BA0AE8">
              <w:rPr>
                <w:rFonts w:ascii="Times New Roman" w:hAnsi="Times New Roman" w:cs="Times New Roman"/>
                <w:iCs/>
              </w:rPr>
              <w:t xml:space="preserve"> И.И.</w:t>
            </w:r>
          </w:p>
          <w:p w:rsidR="00C036C9" w:rsidRPr="00BA0AE8" w:rsidRDefault="00C036C9" w:rsidP="007707A3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36C9" w:rsidRPr="00BA0AE8" w:rsidTr="00262FCB">
        <w:trPr>
          <w:trHeight w:val="150"/>
        </w:trPr>
        <w:tc>
          <w:tcPr>
            <w:tcW w:w="2837" w:type="pct"/>
          </w:tcPr>
          <w:p w:rsidR="00C036C9" w:rsidRPr="00BA0AE8" w:rsidRDefault="00C036C9" w:rsidP="00A66FB0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157" w:type="pct"/>
          </w:tcPr>
          <w:p w:rsidR="00C036C9" w:rsidRPr="00BA0AE8" w:rsidRDefault="00C036C9" w:rsidP="00A66FB0">
            <w:pPr>
              <w:pStyle w:val="a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06" w:type="pct"/>
          </w:tcPr>
          <w:p w:rsidR="00C036C9" w:rsidRPr="00BA0AE8" w:rsidRDefault="00C036C9" w:rsidP="007707A3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36C9" w:rsidRPr="00BA0AE8" w:rsidTr="00262FCB">
        <w:trPr>
          <w:trHeight w:val="150"/>
        </w:trPr>
        <w:tc>
          <w:tcPr>
            <w:tcW w:w="2837" w:type="pct"/>
          </w:tcPr>
          <w:p w:rsidR="00C036C9" w:rsidRPr="00BA0AE8" w:rsidRDefault="00C036C9" w:rsidP="00E377DA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A0AE8">
              <w:rPr>
                <w:rFonts w:ascii="Times New Roman" w:hAnsi="Times New Roman" w:cs="Times New Roman"/>
                <w:b/>
                <w:i/>
              </w:rPr>
              <w:t>Февраль 202</w:t>
            </w:r>
            <w:r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1157" w:type="pct"/>
          </w:tcPr>
          <w:p w:rsidR="00C036C9" w:rsidRPr="00BA0AE8" w:rsidRDefault="00C036C9" w:rsidP="00A66FB0">
            <w:pPr>
              <w:pStyle w:val="a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06" w:type="pct"/>
          </w:tcPr>
          <w:p w:rsidR="00C036C9" w:rsidRPr="00BA0AE8" w:rsidRDefault="00C036C9" w:rsidP="007707A3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36C9" w:rsidRPr="00BA0AE8" w:rsidTr="00262FCB">
        <w:trPr>
          <w:trHeight w:val="150"/>
        </w:trPr>
        <w:tc>
          <w:tcPr>
            <w:tcW w:w="2837" w:type="pct"/>
          </w:tcPr>
          <w:p w:rsidR="00C036C9" w:rsidRPr="00BA0AE8" w:rsidRDefault="00C036C9" w:rsidP="00A66FB0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157" w:type="pct"/>
          </w:tcPr>
          <w:p w:rsidR="00C036C9" w:rsidRPr="00BA0AE8" w:rsidRDefault="00C036C9" w:rsidP="00A66FB0">
            <w:pPr>
              <w:pStyle w:val="a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06" w:type="pct"/>
          </w:tcPr>
          <w:p w:rsidR="00C036C9" w:rsidRPr="00BA0AE8" w:rsidRDefault="00C036C9" w:rsidP="007707A3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36C9" w:rsidRPr="00BA0AE8" w:rsidTr="00262FCB">
        <w:trPr>
          <w:trHeight w:val="150"/>
        </w:trPr>
        <w:tc>
          <w:tcPr>
            <w:tcW w:w="2837" w:type="pct"/>
          </w:tcPr>
          <w:p w:rsidR="00C036C9" w:rsidRPr="00BA0AE8" w:rsidRDefault="00C036C9" w:rsidP="00C64818">
            <w:pPr>
              <w:pStyle w:val="a7"/>
              <w:rPr>
                <w:rFonts w:ascii="Times New Roman" w:hAnsi="Times New Roman" w:cs="Times New Roman"/>
                <w:b/>
                <w:i/>
              </w:rPr>
            </w:pPr>
            <w:r w:rsidRPr="00052F36">
              <w:rPr>
                <w:rFonts w:ascii="Times New Roman" w:hAnsi="Times New Roman" w:cs="Times New Roman"/>
                <w:b/>
                <w:i/>
              </w:rPr>
              <w:t>Методический практикум</w:t>
            </w:r>
            <w:r w:rsidRPr="00052F36">
              <w:rPr>
                <w:rFonts w:ascii="Times New Roman" w:hAnsi="Times New Roman" w:cs="Times New Roman"/>
              </w:rPr>
              <w:t>:</w:t>
            </w:r>
            <w:r w:rsidRPr="00D2678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«Методические траектории </w:t>
            </w:r>
            <w:r w:rsidRPr="00D26782">
              <w:rPr>
                <w:rFonts w:ascii="Times New Roman" w:hAnsi="Times New Roman" w:cs="Times New Roman"/>
              </w:rPr>
              <w:t xml:space="preserve"> сотрудничества школьных команд</w:t>
            </w:r>
            <w:r>
              <w:rPr>
                <w:rFonts w:ascii="Times New Roman" w:hAnsi="Times New Roman" w:cs="Times New Roman"/>
              </w:rPr>
              <w:t>»</w:t>
            </w:r>
            <w:r w:rsidRPr="00D26782">
              <w:rPr>
                <w:rFonts w:ascii="Times New Roman" w:hAnsi="Times New Roman" w:cs="Times New Roman"/>
              </w:rPr>
              <w:t xml:space="preserve">.  </w:t>
            </w:r>
          </w:p>
        </w:tc>
        <w:tc>
          <w:tcPr>
            <w:tcW w:w="1157" w:type="pct"/>
          </w:tcPr>
          <w:p w:rsidR="00C036C9" w:rsidRPr="00BA0AE8" w:rsidRDefault="00C036C9" w:rsidP="00C64818">
            <w:pPr>
              <w:pStyle w:val="a7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1006" w:type="pct"/>
          </w:tcPr>
          <w:p w:rsidR="00C036C9" w:rsidRPr="00BA0AE8" w:rsidRDefault="00C036C9" w:rsidP="007707A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0AE8">
              <w:rPr>
                <w:rFonts w:ascii="Times New Roman" w:hAnsi="Times New Roman" w:cs="Times New Roman"/>
              </w:rPr>
              <w:t>Пеньевская</w:t>
            </w:r>
            <w:proofErr w:type="spellEnd"/>
            <w:r w:rsidRPr="00BA0AE8">
              <w:rPr>
                <w:rFonts w:ascii="Times New Roman" w:hAnsi="Times New Roman" w:cs="Times New Roman"/>
              </w:rPr>
              <w:t xml:space="preserve"> И.И.</w:t>
            </w:r>
          </w:p>
          <w:p w:rsidR="00C036C9" w:rsidRPr="00BA0AE8" w:rsidRDefault="00C036C9" w:rsidP="007707A3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36C9" w:rsidRPr="00BA0AE8" w:rsidTr="00262FCB">
        <w:trPr>
          <w:trHeight w:val="150"/>
        </w:trPr>
        <w:tc>
          <w:tcPr>
            <w:tcW w:w="2837" w:type="pct"/>
          </w:tcPr>
          <w:p w:rsidR="00C036C9" w:rsidRPr="00BA0AE8" w:rsidRDefault="00C036C9" w:rsidP="00A66FB0">
            <w:pPr>
              <w:pStyle w:val="a7"/>
              <w:rPr>
                <w:rFonts w:ascii="Times New Roman" w:hAnsi="Times New Roman" w:cs="Times New Roman"/>
                <w:b/>
                <w:i/>
              </w:rPr>
            </w:pPr>
            <w:r w:rsidRPr="00BA0AE8">
              <w:rPr>
                <w:rFonts w:ascii="Times New Roman" w:hAnsi="Times New Roman" w:cs="Times New Roman"/>
                <w:b/>
              </w:rPr>
              <w:t>День методиста</w:t>
            </w:r>
            <w:r w:rsidRPr="00BA0AE8">
              <w:rPr>
                <w:rFonts w:ascii="Times New Roman" w:hAnsi="Times New Roman" w:cs="Times New Roman"/>
              </w:rPr>
              <w:t xml:space="preserve"> в школах округа в целях </w:t>
            </w:r>
            <w:r w:rsidRPr="00BA0AE8">
              <w:rPr>
                <w:rFonts w:ascii="Times New Roman" w:hAnsi="Times New Roman" w:cs="Times New Roman"/>
                <w:shd w:val="clear" w:color="auto" w:fill="FFFFFF"/>
              </w:rPr>
              <w:t>м</w:t>
            </w:r>
            <w:r w:rsidRPr="00BA0AE8">
              <w:rPr>
                <w:rFonts w:ascii="Times New Roman" w:hAnsi="Times New Roman" w:cs="Times New Roman"/>
              </w:rPr>
              <w:t xml:space="preserve">етодического сопровождения   работы педагогов  по реализации федеральных образовательных программ.   </w:t>
            </w:r>
          </w:p>
        </w:tc>
        <w:tc>
          <w:tcPr>
            <w:tcW w:w="1157" w:type="pct"/>
          </w:tcPr>
          <w:p w:rsidR="00C036C9" w:rsidRPr="00BA0AE8" w:rsidRDefault="00C036C9" w:rsidP="00A66FB0">
            <w:pPr>
              <w:pStyle w:val="a7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 </w:t>
            </w:r>
          </w:p>
        </w:tc>
        <w:tc>
          <w:tcPr>
            <w:tcW w:w="1006" w:type="pct"/>
          </w:tcPr>
          <w:p w:rsidR="00C036C9" w:rsidRPr="00BA0AE8" w:rsidRDefault="00C036C9" w:rsidP="007707A3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0AE8">
              <w:rPr>
                <w:rFonts w:ascii="Times New Roman" w:hAnsi="Times New Roman" w:cs="Times New Roman"/>
              </w:rPr>
              <w:t>Пеньевская</w:t>
            </w:r>
            <w:proofErr w:type="spellEnd"/>
            <w:r w:rsidRPr="00BA0AE8">
              <w:rPr>
                <w:rFonts w:ascii="Times New Roman" w:hAnsi="Times New Roman" w:cs="Times New Roman"/>
              </w:rPr>
              <w:t xml:space="preserve"> И.И.</w:t>
            </w:r>
          </w:p>
          <w:p w:rsidR="00C036C9" w:rsidRPr="00BA0AE8" w:rsidRDefault="00C036C9" w:rsidP="007707A3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36C9" w:rsidRPr="00BA0AE8" w:rsidTr="00262FCB">
        <w:trPr>
          <w:trHeight w:val="150"/>
        </w:trPr>
        <w:tc>
          <w:tcPr>
            <w:tcW w:w="2837" w:type="pct"/>
          </w:tcPr>
          <w:p w:rsidR="00C036C9" w:rsidRPr="00BA0AE8" w:rsidRDefault="00C036C9" w:rsidP="00A66FB0">
            <w:pPr>
              <w:pStyle w:val="a7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157" w:type="pct"/>
          </w:tcPr>
          <w:p w:rsidR="00C036C9" w:rsidRPr="00BA0AE8" w:rsidRDefault="00C036C9" w:rsidP="00A66FB0">
            <w:pPr>
              <w:pStyle w:val="a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06" w:type="pct"/>
          </w:tcPr>
          <w:p w:rsidR="00C036C9" w:rsidRPr="00BA0AE8" w:rsidRDefault="00C036C9" w:rsidP="00A66FB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C036C9" w:rsidRPr="00BA0AE8" w:rsidTr="00262FCB">
        <w:trPr>
          <w:trHeight w:val="150"/>
        </w:trPr>
        <w:tc>
          <w:tcPr>
            <w:tcW w:w="2837" w:type="pct"/>
          </w:tcPr>
          <w:p w:rsidR="00C036C9" w:rsidRPr="00BA0AE8" w:rsidRDefault="00C036C9" w:rsidP="00E377DA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A0AE8">
              <w:rPr>
                <w:rFonts w:ascii="Times New Roman" w:hAnsi="Times New Roman" w:cs="Times New Roman"/>
                <w:b/>
                <w:i/>
              </w:rPr>
              <w:t>Март 202</w:t>
            </w:r>
            <w:r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1157" w:type="pct"/>
          </w:tcPr>
          <w:p w:rsidR="00C036C9" w:rsidRPr="00BA0AE8" w:rsidRDefault="00C036C9" w:rsidP="00A66FB0">
            <w:pPr>
              <w:pStyle w:val="a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06" w:type="pct"/>
          </w:tcPr>
          <w:p w:rsidR="00C036C9" w:rsidRPr="00BA0AE8" w:rsidRDefault="00C036C9" w:rsidP="00A66FB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C036C9" w:rsidRPr="00BA0AE8" w:rsidTr="00262FCB">
        <w:trPr>
          <w:trHeight w:val="150"/>
        </w:trPr>
        <w:tc>
          <w:tcPr>
            <w:tcW w:w="2837" w:type="pct"/>
          </w:tcPr>
          <w:p w:rsidR="00C036C9" w:rsidRPr="00BA0AE8" w:rsidRDefault="00C036C9" w:rsidP="00DC5FAE">
            <w:pPr>
              <w:pStyle w:val="a7"/>
              <w:rPr>
                <w:rFonts w:ascii="Times New Roman" w:hAnsi="Times New Roman" w:cs="Times New Roman"/>
              </w:rPr>
            </w:pPr>
            <w:r w:rsidRPr="00BA0AE8">
              <w:rPr>
                <w:rFonts w:ascii="Times New Roman" w:hAnsi="Times New Roman" w:cs="Times New Roman"/>
              </w:rPr>
              <w:t>Учебно-исследовательская конференция «</w:t>
            </w:r>
            <w:r w:rsidR="00DC5FAE">
              <w:rPr>
                <w:rFonts w:ascii="Times New Roman" w:hAnsi="Times New Roman" w:cs="Times New Roman"/>
              </w:rPr>
              <w:t>Юные исследователи</w:t>
            </w:r>
            <w:r w:rsidRPr="00BA0AE8">
              <w:rPr>
                <w:rFonts w:ascii="Times New Roman" w:hAnsi="Times New Roman" w:cs="Times New Roman"/>
              </w:rPr>
              <w:t xml:space="preserve">» </w:t>
            </w:r>
            <w:r w:rsidRPr="00BA0AE8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1157" w:type="pct"/>
          </w:tcPr>
          <w:p w:rsidR="00C036C9" w:rsidRPr="00BA0AE8" w:rsidRDefault="00C036C9" w:rsidP="005C6026">
            <w:pPr>
              <w:pStyle w:val="a7"/>
              <w:jc w:val="center"/>
              <w:rPr>
                <w:rFonts w:ascii="Times New Roman" w:hAnsi="Times New Roman" w:cs="Times New Roman"/>
                <w:i/>
              </w:rPr>
            </w:pPr>
            <w:r w:rsidRPr="00BA0AE8">
              <w:rPr>
                <w:rFonts w:ascii="Times New Roman" w:hAnsi="Times New Roman" w:cs="Times New Roman"/>
                <w:i/>
              </w:rPr>
              <w:t xml:space="preserve">МБОУ </w:t>
            </w:r>
          </w:p>
          <w:p w:rsidR="00C036C9" w:rsidRPr="00BA0AE8" w:rsidRDefault="00C036C9" w:rsidP="005C6026">
            <w:pPr>
              <w:pStyle w:val="a7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Строевская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О</w:t>
            </w:r>
            <w:r w:rsidRPr="00BA0AE8">
              <w:rPr>
                <w:rFonts w:ascii="Times New Roman" w:hAnsi="Times New Roman" w:cs="Times New Roman"/>
                <w:i/>
              </w:rPr>
              <w:t>ОШ»</w:t>
            </w:r>
          </w:p>
        </w:tc>
        <w:tc>
          <w:tcPr>
            <w:tcW w:w="1006" w:type="pct"/>
          </w:tcPr>
          <w:p w:rsidR="00C036C9" w:rsidRPr="00BA0AE8" w:rsidRDefault="00C036C9" w:rsidP="005C6026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BA0AE8">
              <w:rPr>
                <w:rFonts w:ascii="Times New Roman" w:hAnsi="Times New Roman" w:cs="Times New Roman"/>
              </w:rPr>
              <w:t>Пеньевская</w:t>
            </w:r>
            <w:proofErr w:type="spellEnd"/>
            <w:r w:rsidRPr="00BA0AE8">
              <w:rPr>
                <w:rFonts w:ascii="Times New Roman" w:hAnsi="Times New Roman" w:cs="Times New Roman"/>
              </w:rPr>
              <w:t xml:space="preserve"> И.И.</w:t>
            </w:r>
          </w:p>
          <w:p w:rsidR="00C036C9" w:rsidRPr="00BA0AE8" w:rsidRDefault="00C036C9" w:rsidP="005C6026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DC5FAE" w:rsidRPr="00BA0AE8" w:rsidTr="00262FCB">
        <w:trPr>
          <w:trHeight w:val="150"/>
        </w:trPr>
        <w:tc>
          <w:tcPr>
            <w:tcW w:w="2837" w:type="pct"/>
          </w:tcPr>
          <w:p w:rsidR="00DC5FAE" w:rsidRPr="00BA0AE8" w:rsidRDefault="00DC5FAE" w:rsidP="005C6026">
            <w:pPr>
              <w:pStyle w:val="a7"/>
              <w:rPr>
                <w:rFonts w:ascii="Times New Roman" w:hAnsi="Times New Roman" w:cs="Times New Roman"/>
              </w:rPr>
            </w:pPr>
            <w:r w:rsidRPr="00BA0AE8">
              <w:rPr>
                <w:rFonts w:ascii="Times New Roman" w:hAnsi="Times New Roman" w:cs="Times New Roman"/>
              </w:rPr>
              <w:t xml:space="preserve">Учебно-исследовательская конференция «Я - исследователь» </w:t>
            </w:r>
            <w:r w:rsidRPr="00BA0AE8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1157" w:type="pct"/>
          </w:tcPr>
          <w:p w:rsidR="00DC5FAE" w:rsidRPr="00BA0AE8" w:rsidRDefault="00DC5FAE" w:rsidP="005C6026">
            <w:pPr>
              <w:pStyle w:val="a7"/>
              <w:jc w:val="center"/>
              <w:rPr>
                <w:rFonts w:ascii="Times New Roman" w:hAnsi="Times New Roman" w:cs="Times New Roman"/>
                <w:i/>
              </w:rPr>
            </w:pPr>
            <w:r w:rsidRPr="00BA0AE8">
              <w:rPr>
                <w:rFonts w:ascii="Times New Roman" w:hAnsi="Times New Roman" w:cs="Times New Roman"/>
                <w:i/>
              </w:rPr>
              <w:t xml:space="preserve">МБОУ </w:t>
            </w:r>
          </w:p>
          <w:p w:rsidR="00DC5FAE" w:rsidRPr="00BA0AE8" w:rsidRDefault="00DC5FAE" w:rsidP="005C6026">
            <w:pPr>
              <w:pStyle w:val="a7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Строевская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О</w:t>
            </w:r>
            <w:r w:rsidRPr="00BA0AE8">
              <w:rPr>
                <w:rFonts w:ascii="Times New Roman" w:hAnsi="Times New Roman" w:cs="Times New Roman"/>
                <w:i/>
              </w:rPr>
              <w:t>ОШ»</w:t>
            </w:r>
          </w:p>
        </w:tc>
        <w:tc>
          <w:tcPr>
            <w:tcW w:w="1006" w:type="pct"/>
          </w:tcPr>
          <w:p w:rsidR="00DC5FAE" w:rsidRPr="00BA0AE8" w:rsidRDefault="00DC5FAE" w:rsidP="005C6026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BA0AE8">
              <w:rPr>
                <w:rFonts w:ascii="Times New Roman" w:hAnsi="Times New Roman" w:cs="Times New Roman"/>
              </w:rPr>
              <w:t>Пеньевская</w:t>
            </w:r>
            <w:proofErr w:type="spellEnd"/>
            <w:r w:rsidRPr="00BA0AE8">
              <w:rPr>
                <w:rFonts w:ascii="Times New Roman" w:hAnsi="Times New Roman" w:cs="Times New Roman"/>
              </w:rPr>
              <w:t xml:space="preserve"> И.И.</w:t>
            </w:r>
          </w:p>
          <w:p w:rsidR="00DC5FAE" w:rsidRPr="00BA0AE8" w:rsidRDefault="00DC5FAE" w:rsidP="005C6026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DC5FAE" w:rsidRPr="00BA0AE8" w:rsidTr="00262FCB">
        <w:trPr>
          <w:trHeight w:val="150"/>
        </w:trPr>
        <w:tc>
          <w:tcPr>
            <w:tcW w:w="2837" w:type="pct"/>
          </w:tcPr>
          <w:p w:rsidR="00DC5FAE" w:rsidRPr="00BA0AE8" w:rsidRDefault="00DC5FAE" w:rsidP="005C6026">
            <w:pPr>
              <w:pStyle w:val="a7"/>
              <w:rPr>
                <w:rFonts w:ascii="Times New Roman" w:hAnsi="Times New Roman" w:cs="Times New Roman"/>
                <w:i/>
              </w:rPr>
            </w:pPr>
            <w:r w:rsidRPr="00BA0AE8">
              <w:rPr>
                <w:rFonts w:ascii="Times New Roman" w:hAnsi="Times New Roman" w:cs="Times New Roman"/>
              </w:rPr>
              <w:t>Районный конкурс «Ярмарка проектов»</w:t>
            </w:r>
          </w:p>
        </w:tc>
        <w:tc>
          <w:tcPr>
            <w:tcW w:w="1157" w:type="pct"/>
          </w:tcPr>
          <w:p w:rsidR="00DC5FAE" w:rsidRPr="00BA0AE8" w:rsidRDefault="00DC5FAE" w:rsidP="005C6026">
            <w:pPr>
              <w:pStyle w:val="a7"/>
              <w:jc w:val="center"/>
              <w:rPr>
                <w:rFonts w:ascii="Times New Roman" w:hAnsi="Times New Roman" w:cs="Times New Roman"/>
                <w:i/>
              </w:rPr>
            </w:pPr>
            <w:r w:rsidRPr="00BA0AE8">
              <w:rPr>
                <w:rFonts w:ascii="Times New Roman" w:hAnsi="Times New Roman" w:cs="Times New Roman"/>
                <w:i/>
              </w:rPr>
              <w:t xml:space="preserve">МБОУ </w:t>
            </w:r>
          </w:p>
          <w:p w:rsidR="00DC5FAE" w:rsidRPr="00BA0AE8" w:rsidRDefault="00DC5FAE" w:rsidP="005C6026">
            <w:pPr>
              <w:pStyle w:val="a7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Строевская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О</w:t>
            </w:r>
            <w:r w:rsidRPr="00BA0AE8">
              <w:rPr>
                <w:rFonts w:ascii="Times New Roman" w:hAnsi="Times New Roman" w:cs="Times New Roman"/>
                <w:i/>
              </w:rPr>
              <w:t>ОШ»</w:t>
            </w:r>
          </w:p>
        </w:tc>
        <w:tc>
          <w:tcPr>
            <w:tcW w:w="1006" w:type="pct"/>
          </w:tcPr>
          <w:p w:rsidR="00DC5FAE" w:rsidRPr="00BA0AE8" w:rsidRDefault="00DC5FAE" w:rsidP="005C6026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BA0AE8">
              <w:rPr>
                <w:rFonts w:ascii="Times New Roman" w:hAnsi="Times New Roman" w:cs="Times New Roman"/>
              </w:rPr>
              <w:t>Пеньевская</w:t>
            </w:r>
            <w:proofErr w:type="spellEnd"/>
            <w:r w:rsidRPr="00BA0AE8">
              <w:rPr>
                <w:rFonts w:ascii="Times New Roman" w:hAnsi="Times New Roman" w:cs="Times New Roman"/>
              </w:rPr>
              <w:t xml:space="preserve"> И.И.</w:t>
            </w:r>
          </w:p>
        </w:tc>
      </w:tr>
      <w:tr w:rsidR="00DC5FAE" w:rsidRPr="00BA0AE8" w:rsidTr="00262FCB">
        <w:trPr>
          <w:trHeight w:val="150"/>
        </w:trPr>
        <w:tc>
          <w:tcPr>
            <w:tcW w:w="2837" w:type="pct"/>
          </w:tcPr>
          <w:p w:rsidR="00DC5FAE" w:rsidRPr="00445953" w:rsidRDefault="00445953" w:rsidP="00445953">
            <w:pPr>
              <w:pStyle w:val="a7"/>
              <w:rPr>
                <w:rFonts w:ascii="Times New Roman" w:hAnsi="Times New Roman" w:cs="Times New Roman"/>
              </w:rPr>
            </w:pPr>
            <w:r w:rsidRPr="00445953">
              <w:rPr>
                <w:rFonts w:ascii="Times New Roman" w:hAnsi="Times New Roman" w:cs="Times New Roman"/>
              </w:rPr>
              <w:t>Представление работ и п</w:t>
            </w:r>
            <w:r w:rsidR="00DC5FAE" w:rsidRPr="00445953">
              <w:rPr>
                <w:rFonts w:ascii="Times New Roman" w:hAnsi="Times New Roman" w:cs="Times New Roman"/>
              </w:rPr>
              <w:t xml:space="preserve">одведение итогов  </w:t>
            </w:r>
            <w:r w:rsidRPr="00445953">
              <w:rPr>
                <w:rFonts w:ascii="Times New Roman" w:hAnsi="Times New Roman" w:cs="Times New Roman"/>
                <w:b/>
                <w:i/>
              </w:rPr>
              <w:t>ОКРУЖНОГО</w:t>
            </w:r>
            <w:r w:rsidR="00DC5FAE" w:rsidRPr="00445953">
              <w:rPr>
                <w:rFonts w:ascii="Times New Roman" w:hAnsi="Times New Roman" w:cs="Times New Roman"/>
                <w:b/>
                <w:i/>
              </w:rPr>
              <w:t xml:space="preserve"> заочного конкурса для педагогов</w:t>
            </w:r>
            <w:r w:rsidR="00DC5FAE" w:rsidRPr="00445953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57" w:type="pct"/>
          </w:tcPr>
          <w:p w:rsidR="00DC5FAE" w:rsidRPr="00445953" w:rsidRDefault="00DC5FAE" w:rsidP="00C729EB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445953">
              <w:rPr>
                <w:rFonts w:ascii="Times New Roman" w:hAnsi="Times New Roman" w:cs="Times New Roman"/>
                <w:i/>
              </w:rPr>
              <w:t>Дистанционно</w:t>
            </w:r>
          </w:p>
        </w:tc>
        <w:tc>
          <w:tcPr>
            <w:tcW w:w="1006" w:type="pct"/>
          </w:tcPr>
          <w:p w:rsidR="00DC5FAE" w:rsidRPr="00EA6664" w:rsidRDefault="00DC5FAE" w:rsidP="00C729EB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45953">
              <w:rPr>
                <w:rFonts w:ascii="Times New Roman" w:hAnsi="Times New Roman" w:cs="Times New Roman"/>
              </w:rPr>
              <w:t>Пеньевская</w:t>
            </w:r>
            <w:proofErr w:type="spellEnd"/>
            <w:r w:rsidRPr="00445953">
              <w:rPr>
                <w:rFonts w:ascii="Times New Roman" w:hAnsi="Times New Roman" w:cs="Times New Roman"/>
              </w:rPr>
              <w:t xml:space="preserve"> И.И.</w:t>
            </w:r>
          </w:p>
        </w:tc>
      </w:tr>
      <w:tr w:rsidR="00DC5FAE" w:rsidRPr="00BA0AE8" w:rsidTr="00262FCB">
        <w:trPr>
          <w:trHeight w:val="150"/>
        </w:trPr>
        <w:tc>
          <w:tcPr>
            <w:tcW w:w="2837" w:type="pct"/>
          </w:tcPr>
          <w:p w:rsidR="00DC5FAE" w:rsidRPr="00DE1C0D" w:rsidRDefault="00DC5FAE" w:rsidP="00C729EB">
            <w:pPr>
              <w:pStyle w:val="a7"/>
              <w:rPr>
                <w:rFonts w:ascii="Times New Roman" w:hAnsi="Times New Roman" w:cs="Times New Roman"/>
                <w:b/>
                <w:i/>
                <w:highlight w:val="green"/>
              </w:rPr>
            </w:pPr>
          </w:p>
        </w:tc>
        <w:tc>
          <w:tcPr>
            <w:tcW w:w="1157" w:type="pct"/>
          </w:tcPr>
          <w:p w:rsidR="00DC5FAE" w:rsidRPr="00BA0AE8" w:rsidRDefault="00DC5FAE" w:rsidP="00C729EB">
            <w:pPr>
              <w:pStyle w:val="a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06" w:type="pct"/>
          </w:tcPr>
          <w:p w:rsidR="00DC5FAE" w:rsidRPr="00BA0AE8" w:rsidRDefault="00DC5FAE" w:rsidP="00C729EB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5FAE" w:rsidRPr="00BA0AE8" w:rsidTr="00262FCB">
        <w:trPr>
          <w:trHeight w:val="150"/>
        </w:trPr>
        <w:tc>
          <w:tcPr>
            <w:tcW w:w="2837" w:type="pct"/>
          </w:tcPr>
          <w:p w:rsidR="00DC5FAE" w:rsidRPr="00BA0AE8" w:rsidRDefault="00DC5FAE" w:rsidP="00E377DA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A0AE8">
              <w:rPr>
                <w:rFonts w:ascii="Times New Roman" w:hAnsi="Times New Roman" w:cs="Times New Roman"/>
                <w:b/>
                <w:i/>
              </w:rPr>
              <w:t>Апрель 202</w:t>
            </w:r>
            <w:r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1157" w:type="pct"/>
          </w:tcPr>
          <w:p w:rsidR="00DC5FAE" w:rsidRPr="00BA0AE8" w:rsidRDefault="00DC5FAE" w:rsidP="00A66FB0">
            <w:pPr>
              <w:pStyle w:val="a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06" w:type="pct"/>
          </w:tcPr>
          <w:p w:rsidR="00DC5FAE" w:rsidRPr="00BA0AE8" w:rsidRDefault="00DC5FAE" w:rsidP="00A66FB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DC5FAE" w:rsidRPr="00BA0AE8" w:rsidTr="00262FCB">
        <w:trPr>
          <w:trHeight w:val="150"/>
        </w:trPr>
        <w:tc>
          <w:tcPr>
            <w:tcW w:w="2837" w:type="pct"/>
          </w:tcPr>
          <w:p w:rsidR="00DC5FAE" w:rsidRPr="00BA0AE8" w:rsidRDefault="00DC5FAE" w:rsidP="00A66FB0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157" w:type="pct"/>
          </w:tcPr>
          <w:p w:rsidR="00DC5FAE" w:rsidRPr="00BA0AE8" w:rsidRDefault="00DC5FAE" w:rsidP="00A66FB0">
            <w:pPr>
              <w:pStyle w:val="a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06" w:type="pct"/>
          </w:tcPr>
          <w:p w:rsidR="00DC5FAE" w:rsidRPr="00BA0AE8" w:rsidRDefault="00DC5FAE" w:rsidP="00A66FB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DC5FAE" w:rsidRPr="00BA0AE8" w:rsidTr="00262FCB">
        <w:trPr>
          <w:trHeight w:val="150"/>
        </w:trPr>
        <w:tc>
          <w:tcPr>
            <w:tcW w:w="2837" w:type="pct"/>
          </w:tcPr>
          <w:p w:rsidR="00DC5FAE" w:rsidRPr="00BA0AE8" w:rsidRDefault="00DC5FAE" w:rsidP="00242899">
            <w:pPr>
              <w:pStyle w:val="a7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A0AE8">
              <w:rPr>
                <w:rFonts w:ascii="Times New Roman" w:hAnsi="Times New Roman" w:cs="Times New Roman"/>
                <w:b/>
                <w:i/>
              </w:rPr>
              <w:t>Рабочая группа</w:t>
            </w:r>
            <w:r w:rsidRPr="00BA0AE8">
              <w:rPr>
                <w:rFonts w:ascii="Times New Roman" w:hAnsi="Times New Roman" w:cs="Times New Roman"/>
              </w:rPr>
              <w:t xml:space="preserve"> по </w:t>
            </w:r>
            <w:r>
              <w:rPr>
                <w:rFonts w:ascii="Times New Roman" w:hAnsi="Times New Roman" w:cs="Times New Roman"/>
              </w:rPr>
              <w:t xml:space="preserve">обобщению опыта проведения </w:t>
            </w:r>
            <w:r w:rsidRPr="00BA0AE8">
              <w:rPr>
                <w:rFonts w:ascii="Times New Roman" w:hAnsi="Times New Roman" w:cs="Times New Roman"/>
              </w:rPr>
              <w:t xml:space="preserve"> открытого читательского форума «Читаем вместе».</w:t>
            </w:r>
          </w:p>
        </w:tc>
        <w:tc>
          <w:tcPr>
            <w:tcW w:w="1157" w:type="pct"/>
          </w:tcPr>
          <w:p w:rsidR="00DC5FAE" w:rsidRPr="00BA0AE8" w:rsidRDefault="00DC5FAE" w:rsidP="00242899">
            <w:pPr>
              <w:pStyle w:val="a7"/>
              <w:jc w:val="center"/>
              <w:rPr>
                <w:rFonts w:ascii="Times New Roman" w:hAnsi="Times New Roman" w:cs="Times New Roman"/>
                <w:i/>
              </w:rPr>
            </w:pPr>
            <w:r w:rsidRPr="00BA0AE8">
              <w:rPr>
                <w:rFonts w:ascii="Times New Roman" w:hAnsi="Times New Roman" w:cs="Times New Roman"/>
                <w:i/>
              </w:rPr>
              <w:t xml:space="preserve">МБОУ </w:t>
            </w:r>
          </w:p>
          <w:p w:rsidR="00DC5FAE" w:rsidRPr="00BA0AE8" w:rsidRDefault="00DC5FAE" w:rsidP="00242899">
            <w:pPr>
              <w:pStyle w:val="a7"/>
              <w:jc w:val="center"/>
              <w:rPr>
                <w:rFonts w:ascii="Times New Roman" w:hAnsi="Times New Roman" w:cs="Times New Roman"/>
                <w:i/>
              </w:rPr>
            </w:pPr>
            <w:r w:rsidRPr="00BA0AE8">
              <w:rPr>
                <w:rFonts w:ascii="Times New Roman" w:hAnsi="Times New Roman" w:cs="Times New Roman"/>
                <w:i/>
              </w:rPr>
              <w:t>«</w:t>
            </w:r>
            <w:proofErr w:type="spellStart"/>
            <w:r w:rsidRPr="00BA0AE8">
              <w:rPr>
                <w:rFonts w:ascii="Times New Roman" w:hAnsi="Times New Roman" w:cs="Times New Roman"/>
                <w:i/>
              </w:rPr>
              <w:t>Строевская</w:t>
            </w:r>
            <w:proofErr w:type="spellEnd"/>
            <w:r w:rsidRPr="00BA0AE8">
              <w:rPr>
                <w:rFonts w:ascii="Times New Roman" w:hAnsi="Times New Roman" w:cs="Times New Roman"/>
                <w:i/>
              </w:rPr>
              <w:t xml:space="preserve"> СОШ»</w:t>
            </w:r>
          </w:p>
        </w:tc>
        <w:tc>
          <w:tcPr>
            <w:tcW w:w="1006" w:type="pct"/>
          </w:tcPr>
          <w:p w:rsidR="00DC5FAE" w:rsidRPr="00BA0AE8" w:rsidRDefault="00DC5FAE" w:rsidP="0024289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0AE8">
              <w:rPr>
                <w:rFonts w:ascii="Times New Roman" w:hAnsi="Times New Roman" w:cs="Times New Roman"/>
              </w:rPr>
              <w:t>Пеньевская</w:t>
            </w:r>
            <w:proofErr w:type="spellEnd"/>
            <w:r w:rsidRPr="00BA0AE8">
              <w:rPr>
                <w:rFonts w:ascii="Times New Roman" w:hAnsi="Times New Roman" w:cs="Times New Roman"/>
              </w:rPr>
              <w:t xml:space="preserve"> И.И.</w:t>
            </w:r>
          </w:p>
        </w:tc>
      </w:tr>
      <w:tr w:rsidR="00DC5FAE" w:rsidRPr="00BA0AE8" w:rsidTr="00262FCB">
        <w:trPr>
          <w:trHeight w:val="150"/>
        </w:trPr>
        <w:tc>
          <w:tcPr>
            <w:tcW w:w="2837" w:type="pct"/>
          </w:tcPr>
          <w:p w:rsidR="00DC5FAE" w:rsidRPr="00BA0AE8" w:rsidRDefault="00DC5FAE" w:rsidP="00A66FB0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157" w:type="pct"/>
          </w:tcPr>
          <w:p w:rsidR="00DC5FAE" w:rsidRPr="00BA0AE8" w:rsidRDefault="00DC5FAE" w:rsidP="00A66FB0">
            <w:pPr>
              <w:pStyle w:val="a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06" w:type="pct"/>
          </w:tcPr>
          <w:p w:rsidR="00DC5FAE" w:rsidRPr="00BA0AE8" w:rsidRDefault="00DC5FAE" w:rsidP="00D76AF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5FAE" w:rsidRPr="00BA0AE8" w:rsidTr="00262FCB">
        <w:trPr>
          <w:trHeight w:val="150"/>
        </w:trPr>
        <w:tc>
          <w:tcPr>
            <w:tcW w:w="2837" w:type="pct"/>
          </w:tcPr>
          <w:p w:rsidR="00DC5FAE" w:rsidRPr="00BA0AE8" w:rsidRDefault="00DC5FAE" w:rsidP="00F27275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BA0AE8">
              <w:rPr>
                <w:rFonts w:ascii="Times New Roman" w:hAnsi="Times New Roman" w:cs="Times New Roman"/>
                <w:b/>
                <w:i/>
              </w:rPr>
              <w:t>Май 202</w:t>
            </w:r>
            <w:r>
              <w:rPr>
                <w:rFonts w:ascii="Times New Roman" w:hAnsi="Times New Roman" w:cs="Times New Roman"/>
                <w:b/>
                <w:i/>
              </w:rPr>
              <w:t>6</w:t>
            </w:r>
          </w:p>
        </w:tc>
        <w:tc>
          <w:tcPr>
            <w:tcW w:w="1157" w:type="pct"/>
          </w:tcPr>
          <w:p w:rsidR="00DC5FAE" w:rsidRPr="00BA0AE8" w:rsidRDefault="00DC5FAE" w:rsidP="00A66FB0">
            <w:pPr>
              <w:pStyle w:val="a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06" w:type="pct"/>
          </w:tcPr>
          <w:p w:rsidR="00DC5FAE" w:rsidRPr="00BA0AE8" w:rsidRDefault="00DC5FAE" w:rsidP="00D76AF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5FAE" w:rsidRPr="00BA0AE8" w:rsidTr="00262FCB">
        <w:trPr>
          <w:trHeight w:val="150"/>
        </w:trPr>
        <w:tc>
          <w:tcPr>
            <w:tcW w:w="2837" w:type="pct"/>
          </w:tcPr>
          <w:p w:rsidR="00DC5FAE" w:rsidRPr="00BA0AE8" w:rsidRDefault="00DC5FAE" w:rsidP="00A66FB0">
            <w:pPr>
              <w:pStyle w:val="a7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157" w:type="pct"/>
          </w:tcPr>
          <w:p w:rsidR="00DC5FAE" w:rsidRPr="00BA0AE8" w:rsidRDefault="00DC5FAE" w:rsidP="00A66FB0">
            <w:pPr>
              <w:pStyle w:val="a7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06" w:type="pct"/>
          </w:tcPr>
          <w:p w:rsidR="00DC5FAE" w:rsidRPr="00BA0AE8" w:rsidRDefault="00DC5FAE" w:rsidP="00D76AF4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5FAE" w:rsidRPr="00BA0AE8" w:rsidTr="00262FCB">
        <w:trPr>
          <w:trHeight w:val="150"/>
        </w:trPr>
        <w:tc>
          <w:tcPr>
            <w:tcW w:w="2837" w:type="pct"/>
          </w:tcPr>
          <w:p w:rsidR="00DC5FAE" w:rsidRPr="00BA0AE8" w:rsidRDefault="00DC5FAE" w:rsidP="00DD1734">
            <w:pPr>
              <w:pStyle w:val="a7"/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BA0AE8">
              <w:rPr>
                <w:rFonts w:ascii="Times New Roman" w:hAnsi="Times New Roman" w:cs="Times New Roman"/>
                <w:b/>
              </w:rPr>
              <w:t>Методсовет</w:t>
            </w:r>
            <w:proofErr w:type="spellEnd"/>
            <w:r w:rsidRPr="00BA0AE8">
              <w:rPr>
                <w:rFonts w:ascii="Times New Roman" w:hAnsi="Times New Roman" w:cs="Times New Roman"/>
              </w:rPr>
              <w:t xml:space="preserve">  «Целевые показатели методической работы </w:t>
            </w:r>
            <w:proofErr w:type="spellStart"/>
            <w:r w:rsidRPr="00BA0AE8">
              <w:rPr>
                <w:rFonts w:ascii="Times New Roman" w:hAnsi="Times New Roman" w:cs="Times New Roman"/>
              </w:rPr>
              <w:t>Строевского</w:t>
            </w:r>
            <w:proofErr w:type="spellEnd"/>
            <w:r w:rsidRPr="00BA0AE8">
              <w:rPr>
                <w:rFonts w:ascii="Times New Roman" w:hAnsi="Times New Roman" w:cs="Times New Roman"/>
              </w:rPr>
              <w:t xml:space="preserve"> школьного округа за 2024-2025 учебный год».</w:t>
            </w:r>
          </w:p>
        </w:tc>
        <w:tc>
          <w:tcPr>
            <w:tcW w:w="1157" w:type="pct"/>
          </w:tcPr>
          <w:p w:rsidR="00DC5FAE" w:rsidRPr="00BA0AE8" w:rsidRDefault="00DC5FAE" w:rsidP="00A66FB0">
            <w:pPr>
              <w:pStyle w:val="a7"/>
              <w:jc w:val="center"/>
              <w:rPr>
                <w:rFonts w:ascii="Times New Roman" w:hAnsi="Times New Roman" w:cs="Times New Roman"/>
                <w:i/>
              </w:rPr>
            </w:pPr>
            <w:r w:rsidRPr="00BA0AE8">
              <w:rPr>
                <w:rFonts w:ascii="Times New Roman" w:hAnsi="Times New Roman" w:cs="Times New Roman"/>
                <w:i/>
              </w:rPr>
              <w:t>Дистанционно</w:t>
            </w:r>
          </w:p>
        </w:tc>
        <w:tc>
          <w:tcPr>
            <w:tcW w:w="1006" w:type="pct"/>
          </w:tcPr>
          <w:p w:rsidR="00DC5FAE" w:rsidRPr="00BA0AE8" w:rsidRDefault="00DC5FAE" w:rsidP="00D76AF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A0AE8">
              <w:rPr>
                <w:rFonts w:ascii="Times New Roman" w:hAnsi="Times New Roman" w:cs="Times New Roman"/>
              </w:rPr>
              <w:t>Пеньевская</w:t>
            </w:r>
            <w:proofErr w:type="spellEnd"/>
            <w:r w:rsidRPr="00BA0AE8">
              <w:rPr>
                <w:rFonts w:ascii="Times New Roman" w:hAnsi="Times New Roman" w:cs="Times New Roman"/>
              </w:rPr>
              <w:t xml:space="preserve"> И.И.,</w:t>
            </w:r>
          </w:p>
          <w:p w:rsidR="00DC5FAE" w:rsidRPr="00BA0AE8" w:rsidRDefault="00DC5FAE" w:rsidP="00D76AF4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BA0AE8">
              <w:rPr>
                <w:rFonts w:ascii="Times New Roman" w:hAnsi="Times New Roman" w:cs="Times New Roman"/>
              </w:rPr>
              <w:t>Зам. УВР</w:t>
            </w:r>
          </w:p>
        </w:tc>
      </w:tr>
      <w:tr w:rsidR="00DC5FAE" w:rsidRPr="00EA6664" w:rsidTr="00262FCB">
        <w:trPr>
          <w:trHeight w:val="150"/>
        </w:trPr>
        <w:tc>
          <w:tcPr>
            <w:tcW w:w="2837" w:type="pct"/>
          </w:tcPr>
          <w:p w:rsidR="00DC5FAE" w:rsidRPr="00BA0AE8" w:rsidRDefault="00DC5FAE" w:rsidP="000C011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157" w:type="pct"/>
          </w:tcPr>
          <w:p w:rsidR="00DC5FAE" w:rsidRPr="00BA0AE8" w:rsidRDefault="00DC5FAE" w:rsidP="000C0111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6" w:type="pct"/>
          </w:tcPr>
          <w:p w:rsidR="00DC5FAE" w:rsidRPr="00EA6664" w:rsidRDefault="00DC5FAE" w:rsidP="00D76AF4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176C3D" w:rsidRPr="002A0B8E" w:rsidRDefault="00176C3D" w:rsidP="00A66FB0"/>
    <w:sectPr w:rsidR="00176C3D" w:rsidRPr="002A0B8E" w:rsidSect="00896B6A"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E04" w:rsidRDefault="00ED1E04">
      <w:r>
        <w:separator/>
      </w:r>
    </w:p>
  </w:endnote>
  <w:endnote w:type="continuationSeparator" w:id="0">
    <w:p w:rsidR="00ED1E04" w:rsidRDefault="00ED1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E04" w:rsidRDefault="00ED1E04">
      <w:r>
        <w:separator/>
      </w:r>
    </w:p>
  </w:footnote>
  <w:footnote w:type="continuationSeparator" w:id="0">
    <w:p w:rsidR="00ED1E04" w:rsidRDefault="00ED1E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B4E2D"/>
    <w:multiLevelType w:val="hybridMultilevel"/>
    <w:tmpl w:val="970E8CBC"/>
    <w:lvl w:ilvl="0" w:tplc="E5F807F0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5C50960"/>
    <w:multiLevelType w:val="multilevel"/>
    <w:tmpl w:val="B60099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3B002B5"/>
    <w:multiLevelType w:val="hybridMultilevel"/>
    <w:tmpl w:val="0FDA8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41808"/>
    <w:multiLevelType w:val="multilevel"/>
    <w:tmpl w:val="DCF8A7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D4C6B31"/>
    <w:multiLevelType w:val="hybridMultilevel"/>
    <w:tmpl w:val="C7768A50"/>
    <w:lvl w:ilvl="0" w:tplc="24ECE8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420611B"/>
    <w:multiLevelType w:val="hybridMultilevel"/>
    <w:tmpl w:val="3580DB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C3839"/>
    <w:multiLevelType w:val="hybridMultilevel"/>
    <w:tmpl w:val="5D088900"/>
    <w:lvl w:ilvl="0" w:tplc="E5F807F0">
      <w:start w:val="1"/>
      <w:numFmt w:val="bullet"/>
      <w:lvlText w:val="-"/>
      <w:lvlJc w:val="left"/>
      <w:pPr>
        <w:ind w:left="1429" w:hanging="360"/>
      </w:pPr>
      <w:rPr>
        <w:rFonts w:ascii="Segoe UI" w:hAnsi="Segoe UI" w:cs="Segoe UI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3A7E2581"/>
    <w:multiLevelType w:val="hybridMultilevel"/>
    <w:tmpl w:val="21228B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2005D4"/>
    <w:multiLevelType w:val="multilevel"/>
    <w:tmpl w:val="DCF8A7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6D7B4B9D"/>
    <w:multiLevelType w:val="hybridMultilevel"/>
    <w:tmpl w:val="10D638AA"/>
    <w:lvl w:ilvl="0" w:tplc="E5F807F0">
      <w:start w:val="1"/>
      <w:numFmt w:val="bullet"/>
      <w:lvlText w:val="-"/>
      <w:lvlJc w:val="left"/>
      <w:pPr>
        <w:ind w:left="1429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FE32B6E"/>
    <w:multiLevelType w:val="hybridMultilevel"/>
    <w:tmpl w:val="490CD7B8"/>
    <w:lvl w:ilvl="0" w:tplc="CDB88C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265505"/>
    <w:multiLevelType w:val="hybridMultilevel"/>
    <w:tmpl w:val="AE3EF938"/>
    <w:lvl w:ilvl="0" w:tplc="CDB88C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61172C"/>
    <w:multiLevelType w:val="hybridMultilevel"/>
    <w:tmpl w:val="389412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0"/>
  </w:num>
  <w:num w:numId="5">
    <w:abstractNumId w:val="9"/>
  </w:num>
  <w:num w:numId="6">
    <w:abstractNumId w:val="10"/>
  </w:num>
  <w:num w:numId="7">
    <w:abstractNumId w:val="7"/>
  </w:num>
  <w:num w:numId="8">
    <w:abstractNumId w:val="2"/>
  </w:num>
  <w:num w:numId="9">
    <w:abstractNumId w:val="11"/>
  </w:num>
  <w:num w:numId="10">
    <w:abstractNumId w:val="10"/>
  </w:num>
  <w:num w:numId="11">
    <w:abstractNumId w:val="1"/>
  </w:num>
  <w:num w:numId="12">
    <w:abstractNumId w:val="8"/>
  </w:num>
  <w:num w:numId="13">
    <w:abstractNumId w:val="3"/>
  </w:num>
  <w:num w:numId="14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153B"/>
    <w:rsid w:val="00014333"/>
    <w:rsid w:val="000469E1"/>
    <w:rsid w:val="00052F36"/>
    <w:rsid w:val="00080960"/>
    <w:rsid w:val="000C0111"/>
    <w:rsid w:val="000C7AED"/>
    <w:rsid w:val="000D054D"/>
    <w:rsid w:val="000F5621"/>
    <w:rsid w:val="00103EC5"/>
    <w:rsid w:val="00113B36"/>
    <w:rsid w:val="00114E79"/>
    <w:rsid w:val="00127727"/>
    <w:rsid w:val="00130346"/>
    <w:rsid w:val="00131493"/>
    <w:rsid w:val="00140211"/>
    <w:rsid w:val="001502BC"/>
    <w:rsid w:val="001547B9"/>
    <w:rsid w:val="00156F1B"/>
    <w:rsid w:val="00160473"/>
    <w:rsid w:val="001703F7"/>
    <w:rsid w:val="001708C2"/>
    <w:rsid w:val="00176C3D"/>
    <w:rsid w:val="00185244"/>
    <w:rsid w:val="001978E5"/>
    <w:rsid w:val="001A0B52"/>
    <w:rsid w:val="001A6D93"/>
    <w:rsid w:val="001B4941"/>
    <w:rsid w:val="001B71D5"/>
    <w:rsid w:val="001C61E3"/>
    <w:rsid w:val="001E02E9"/>
    <w:rsid w:val="001E251A"/>
    <w:rsid w:val="001F6870"/>
    <w:rsid w:val="002005DA"/>
    <w:rsid w:val="0021617E"/>
    <w:rsid w:val="00232106"/>
    <w:rsid w:val="00240956"/>
    <w:rsid w:val="0025403A"/>
    <w:rsid w:val="00254350"/>
    <w:rsid w:val="00261353"/>
    <w:rsid w:val="00262FCB"/>
    <w:rsid w:val="002923D6"/>
    <w:rsid w:val="00294371"/>
    <w:rsid w:val="00294FD5"/>
    <w:rsid w:val="002A0B8E"/>
    <w:rsid w:val="002C2882"/>
    <w:rsid w:val="002C427D"/>
    <w:rsid w:val="002D3FE3"/>
    <w:rsid w:val="002D79B7"/>
    <w:rsid w:val="002E169E"/>
    <w:rsid w:val="002F6C9E"/>
    <w:rsid w:val="00314283"/>
    <w:rsid w:val="00315ADA"/>
    <w:rsid w:val="00323B53"/>
    <w:rsid w:val="00334CC6"/>
    <w:rsid w:val="00336423"/>
    <w:rsid w:val="003402BD"/>
    <w:rsid w:val="0034126B"/>
    <w:rsid w:val="00343820"/>
    <w:rsid w:val="003912DC"/>
    <w:rsid w:val="003913FB"/>
    <w:rsid w:val="00396144"/>
    <w:rsid w:val="003B1947"/>
    <w:rsid w:val="003D0F11"/>
    <w:rsid w:val="003D3F51"/>
    <w:rsid w:val="003D45B1"/>
    <w:rsid w:val="003F7F01"/>
    <w:rsid w:val="0040474F"/>
    <w:rsid w:val="00410649"/>
    <w:rsid w:val="004208D0"/>
    <w:rsid w:val="004221FC"/>
    <w:rsid w:val="004264DB"/>
    <w:rsid w:val="00433392"/>
    <w:rsid w:val="00440848"/>
    <w:rsid w:val="00444611"/>
    <w:rsid w:val="00445953"/>
    <w:rsid w:val="00450811"/>
    <w:rsid w:val="00466952"/>
    <w:rsid w:val="00474C2A"/>
    <w:rsid w:val="0047519F"/>
    <w:rsid w:val="004A23F8"/>
    <w:rsid w:val="004B20CF"/>
    <w:rsid w:val="004B29E1"/>
    <w:rsid w:val="004B4E8B"/>
    <w:rsid w:val="004C3895"/>
    <w:rsid w:val="004C6318"/>
    <w:rsid w:val="004E6D91"/>
    <w:rsid w:val="004F5C55"/>
    <w:rsid w:val="00505D32"/>
    <w:rsid w:val="00511C65"/>
    <w:rsid w:val="00513780"/>
    <w:rsid w:val="00515297"/>
    <w:rsid w:val="0052327F"/>
    <w:rsid w:val="0052386F"/>
    <w:rsid w:val="0052555E"/>
    <w:rsid w:val="00525896"/>
    <w:rsid w:val="00531F9A"/>
    <w:rsid w:val="00535952"/>
    <w:rsid w:val="00547617"/>
    <w:rsid w:val="0055483A"/>
    <w:rsid w:val="00554E29"/>
    <w:rsid w:val="0056710D"/>
    <w:rsid w:val="005864A0"/>
    <w:rsid w:val="005918F8"/>
    <w:rsid w:val="00591B40"/>
    <w:rsid w:val="005A06A2"/>
    <w:rsid w:val="005B3A0A"/>
    <w:rsid w:val="005B59D1"/>
    <w:rsid w:val="005C1BB0"/>
    <w:rsid w:val="005E115A"/>
    <w:rsid w:val="005F681E"/>
    <w:rsid w:val="0060200F"/>
    <w:rsid w:val="00612270"/>
    <w:rsid w:val="00612D20"/>
    <w:rsid w:val="00621F75"/>
    <w:rsid w:val="00625371"/>
    <w:rsid w:val="0062747F"/>
    <w:rsid w:val="006427D0"/>
    <w:rsid w:val="00645BA4"/>
    <w:rsid w:val="0066424D"/>
    <w:rsid w:val="00667CEC"/>
    <w:rsid w:val="006836C5"/>
    <w:rsid w:val="00684DA7"/>
    <w:rsid w:val="00693A2A"/>
    <w:rsid w:val="006943A4"/>
    <w:rsid w:val="0069670F"/>
    <w:rsid w:val="006A40A2"/>
    <w:rsid w:val="006C36D0"/>
    <w:rsid w:val="006D2B6F"/>
    <w:rsid w:val="006D6B97"/>
    <w:rsid w:val="006D72ED"/>
    <w:rsid w:val="006E5EE2"/>
    <w:rsid w:val="00702648"/>
    <w:rsid w:val="00705235"/>
    <w:rsid w:val="0071789C"/>
    <w:rsid w:val="00722B2B"/>
    <w:rsid w:val="00723755"/>
    <w:rsid w:val="007521E0"/>
    <w:rsid w:val="007707A3"/>
    <w:rsid w:val="00772E62"/>
    <w:rsid w:val="007759FD"/>
    <w:rsid w:val="007945BE"/>
    <w:rsid w:val="007B252D"/>
    <w:rsid w:val="007C1EBE"/>
    <w:rsid w:val="007F023F"/>
    <w:rsid w:val="00826665"/>
    <w:rsid w:val="008344D2"/>
    <w:rsid w:val="008572FF"/>
    <w:rsid w:val="008735EB"/>
    <w:rsid w:val="00885E6B"/>
    <w:rsid w:val="00896B6A"/>
    <w:rsid w:val="008B7648"/>
    <w:rsid w:val="008C0328"/>
    <w:rsid w:val="008C1BA0"/>
    <w:rsid w:val="008D18D2"/>
    <w:rsid w:val="008E540B"/>
    <w:rsid w:val="008F28CB"/>
    <w:rsid w:val="008F460C"/>
    <w:rsid w:val="00904706"/>
    <w:rsid w:val="0094544C"/>
    <w:rsid w:val="0094692E"/>
    <w:rsid w:val="0095710C"/>
    <w:rsid w:val="00984CBE"/>
    <w:rsid w:val="009A4D50"/>
    <w:rsid w:val="009A7311"/>
    <w:rsid w:val="009B53F8"/>
    <w:rsid w:val="009B694E"/>
    <w:rsid w:val="009C2401"/>
    <w:rsid w:val="009D20C3"/>
    <w:rsid w:val="009D2DA5"/>
    <w:rsid w:val="009F138E"/>
    <w:rsid w:val="00A028F6"/>
    <w:rsid w:val="00A10616"/>
    <w:rsid w:val="00A1780C"/>
    <w:rsid w:val="00A23D76"/>
    <w:rsid w:val="00A24CE6"/>
    <w:rsid w:val="00A24F88"/>
    <w:rsid w:val="00A2675A"/>
    <w:rsid w:val="00A26B5D"/>
    <w:rsid w:val="00A3241D"/>
    <w:rsid w:val="00A3448D"/>
    <w:rsid w:val="00A3621D"/>
    <w:rsid w:val="00A4167D"/>
    <w:rsid w:val="00A47888"/>
    <w:rsid w:val="00A5694E"/>
    <w:rsid w:val="00A66FB0"/>
    <w:rsid w:val="00A86437"/>
    <w:rsid w:val="00A90049"/>
    <w:rsid w:val="00A93A5B"/>
    <w:rsid w:val="00AA5C1E"/>
    <w:rsid w:val="00AB0F0E"/>
    <w:rsid w:val="00AB5B19"/>
    <w:rsid w:val="00AB5CAC"/>
    <w:rsid w:val="00AC14AA"/>
    <w:rsid w:val="00AC7C93"/>
    <w:rsid w:val="00AE2319"/>
    <w:rsid w:val="00B0224E"/>
    <w:rsid w:val="00B07A07"/>
    <w:rsid w:val="00B116E5"/>
    <w:rsid w:val="00B123B2"/>
    <w:rsid w:val="00B16BEA"/>
    <w:rsid w:val="00B231E8"/>
    <w:rsid w:val="00B27454"/>
    <w:rsid w:val="00B31DCB"/>
    <w:rsid w:val="00B3367E"/>
    <w:rsid w:val="00B35517"/>
    <w:rsid w:val="00B603E4"/>
    <w:rsid w:val="00B62877"/>
    <w:rsid w:val="00B661C0"/>
    <w:rsid w:val="00B70EFB"/>
    <w:rsid w:val="00B865F4"/>
    <w:rsid w:val="00B87EEE"/>
    <w:rsid w:val="00B9088A"/>
    <w:rsid w:val="00B93BA8"/>
    <w:rsid w:val="00B948B7"/>
    <w:rsid w:val="00BA05BE"/>
    <w:rsid w:val="00BA0AE8"/>
    <w:rsid w:val="00BB3EC5"/>
    <w:rsid w:val="00BC66E8"/>
    <w:rsid w:val="00BD5E91"/>
    <w:rsid w:val="00C036C9"/>
    <w:rsid w:val="00C0696C"/>
    <w:rsid w:val="00C224DC"/>
    <w:rsid w:val="00C25E4D"/>
    <w:rsid w:val="00C31E38"/>
    <w:rsid w:val="00C336CF"/>
    <w:rsid w:val="00C4745D"/>
    <w:rsid w:val="00C634A7"/>
    <w:rsid w:val="00C64818"/>
    <w:rsid w:val="00C65802"/>
    <w:rsid w:val="00C915C5"/>
    <w:rsid w:val="00CA7517"/>
    <w:rsid w:val="00CB1DD5"/>
    <w:rsid w:val="00CC5544"/>
    <w:rsid w:val="00CE1695"/>
    <w:rsid w:val="00CF22F6"/>
    <w:rsid w:val="00CF6817"/>
    <w:rsid w:val="00D07BF9"/>
    <w:rsid w:val="00D26782"/>
    <w:rsid w:val="00D5153B"/>
    <w:rsid w:val="00D53A5D"/>
    <w:rsid w:val="00D76AF4"/>
    <w:rsid w:val="00D92CE1"/>
    <w:rsid w:val="00DA3E72"/>
    <w:rsid w:val="00DC03FE"/>
    <w:rsid w:val="00DC5FAE"/>
    <w:rsid w:val="00DD1734"/>
    <w:rsid w:val="00DE0786"/>
    <w:rsid w:val="00DE1C0D"/>
    <w:rsid w:val="00DE5356"/>
    <w:rsid w:val="00DF0A0F"/>
    <w:rsid w:val="00DF1A07"/>
    <w:rsid w:val="00E02D74"/>
    <w:rsid w:val="00E1457F"/>
    <w:rsid w:val="00E16BD9"/>
    <w:rsid w:val="00E17C1E"/>
    <w:rsid w:val="00E315F2"/>
    <w:rsid w:val="00E3176D"/>
    <w:rsid w:val="00E377DA"/>
    <w:rsid w:val="00E51E34"/>
    <w:rsid w:val="00E651A2"/>
    <w:rsid w:val="00E718CE"/>
    <w:rsid w:val="00E77723"/>
    <w:rsid w:val="00E778D3"/>
    <w:rsid w:val="00E82A92"/>
    <w:rsid w:val="00EA3FF2"/>
    <w:rsid w:val="00EA4961"/>
    <w:rsid w:val="00EA6664"/>
    <w:rsid w:val="00EB1DC7"/>
    <w:rsid w:val="00EB31EF"/>
    <w:rsid w:val="00ED1E04"/>
    <w:rsid w:val="00EE071C"/>
    <w:rsid w:val="00EE1F41"/>
    <w:rsid w:val="00EF0CF6"/>
    <w:rsid w:val="00EF24E0"/>
    <w:rsid w:val="00EF5974"/>
    <w:rsid w:val="00F030DF"/>
    <w:rsid w:val="00F117EF"/>
    <w:rsid w:val="00F17298"/>
    <w:rsid w:val="00F27275"/>
    <w:rsid w:val="00F34558"/>
    <w:rsid w:val="00F362A2"/>
    <w:rsid w:val="00F41B0D"/>
    <w:rsid w:val="00F45486"/>
    <w:rsid w:val="00F45FF7"/>
    <w:rsid w:val="00F52EF6"/>
    <w:rsid w:val="00F54998"/>
    <w:rsid w:val="00F606FA"/>
    <w:rsid w:val="00F86F16"/>
    <w:rsid w:val="00FB471F"/>
    <w:rsid w:val="00FC0AC6"/>
    <w:rsid w:val="00FC356D"/>
    <w:rsid w:val="00FE76AB"/>
    <w:rsid w:val="00FF2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2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5B1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437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94371"/>
    <w:pPr>
      <w:keepNext/>
      <w:spacing w:after="120" w:line="240" w:lineRule="atLeast"/>
      <w:ind w:right="40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294371"/>
    <w:pPr>
      <w:keepNext/>
      <w:tabs>
        <w:tab w:val="left" w:pos="2304"/>
      </w:tabs>
      <w:jc w:val="center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B5B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uiPriority w:val="99"/>
    <w:unhideWhenUsed/>
    <w:rsid w:val="004208D0"/>
    <w:rPr>
      <w:color w:val="0000FF"/>
      <w:u w:val="single"/>
    </w:rPr>
  </w:style>
  <w:style w:type="character" w:styleId="a4">
    <w:name w:val="FollowedHyperlink"/>
    <w:uiPriority w:val="99"/>
    <w:unhideWhenUsed/>
    <w:rsid w:val="004208D0"/>
    <w:rPr>
      <w:color w:val="800080"/>
      <w:u w:val="single"/>
    </w:rPr>
  </w:style>
  <w:style w:type="paragraph" w:customStyle="1" w:styleId="xl65">
    <w:name w:val="xl65"/>
    <w:basedOn w:val="a"/>
    <w:rsid w:val="0042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"/>
    <w:rsid w:val="0042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42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42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42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333333"/>
    </w:rPr>
  </w:style>
  <w:style w:type="paragraph" w:customStyle="1" w:styleId="xl70">
    <w:name w:val="xl70"/>
    <w:basedOn w:val="a"/>
    <w:rsid w:val="0042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42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333333"/>
    </w:rPr>
  </w:style>
  <w:style w:type="paragraph" w:customStyle="1" w:styleId="xl72">
    <w:name w:val="xl72"/>
    <w:basedOn w:val="a"/>
    <w:rsid w:val="0042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3">
    <w:name w:val="xl73"/>
    <w:basedOn w:val="a"/>
    <w:rsid w:val="0042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4">
    <w:name w:val="xl74"/>
    <w:basedOn w:val="a"/>
    <w:rsid w:val="0042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"/>
    <w:rsid w:val="0042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6">
    <w:name w:val="xl76"/>
    <w:basedOn w:val="a"/>
    <w:rsid w:val="0042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7">
    <w:name w:val="xl77"/>
    <w:basedOn w:val="a"/>
    <w:rsid w:val="0042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4208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Style4">
    <w:name w:val="Style4"/>
    <w:basedOn w:val="a"/>
    <w:uiPriority w:val="99"/>
    <w:rsid w:val="008C0328"/>
    <w:pPr>
      <w:widowControl w:val="0"/>
      <w:autoSpaceDE w:val="0"/>
      <w:autoSpaceDN w:val="0"/>
      <w:adjustRightInd w:val="0"/>
      <w:spacing w:line="323" w:lineRule="exact"/>
      <w:ind w:firstLine="125"/>
      <w:jc w:val="both"/>
    </w:pPr>
  </w:style>
  <w:style w:type="paragraph" w:customStyle="1" w:styleId="Style5">
    <w:name w:val="Style5"/>
    <w:basedOn w:val="a"/>
    <w:uiPriority w:val="99"/>
    <w:rsid w:val="008C0328"/>
    <w:pPr>
      <w:widowControl w:val="0"/>
      <w:autoSpaceDE w:val="0"/>
      <w:autoSpaceDN w:val="0"/>
      <w:adjustRightInd w:val="0"/>
      <w:spacing w:line="322" w:lineRule="exact"/>
      <w:ind w:hanging="346"/>
    </w:pPr>
  </w:style>
  <w:style w:type="character" w:customStyle="1" w:styleId="FontStyle12">
    <w:name w:val="Font Style12"/>
    <w:uiPriority w:val="99"/>
    <w:rsid w:val="008C032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3">
    <w:name w:val="Font Style13"/>
    <w:uiPriority w:val="99"/>
    <w:rsid w:val="008C0328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uiPriority w:val="99"/>
    <w:rsid w:val="00EF5974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uiPriority w:val="99"/>
    <w:rsid w:val="00EF5974"/>
    <w:rPr>
      <w:rFonts w:ascii="Times New Roman" w:hAnsi="Times New Roman" w:cs="Times New Roman"/>
      <w:sz w:val="20"/>
      <w:szCs w:val="20"/>
    </w:rPr>
  </w:style>
  <w:style w:type="paragraph" w:customStyle="1" w:styleId="Style8">
    <w:name w:val="Style8"/>
    <w:basedOn w:val="a"/>
    <w:uiPriority w:val="99"/>
    <w:rsid w:val="00EF5974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paragraph" w:customStyle="1" w:styleId="Style9">
    <w:name w:val="Style9"/>
    <w:basedOn w:val="a"/>
    <w:uiPriority w:val="99"/>
    <w:rsid w:val="00EF5974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10">
    <w:name w:val="Style10"/>
    <w:basedOn w:val="a"/>
    <w:uiPriority w:val="99"/>
    <w:rsid w:val="00EF5974"/>
    <w:pPr>
      <w:widowControl w:val="0"/>
      <w:autoSpaceDE w:val="0"/>
      <w:autoSpaceDN w:val="0"/>
      <w:adjustRightInd w:val="0"/>
      <w:spacing w:line="317" w:lineRule="exact"/>
      <w:ind w:firstLine="710"/>
    </w:pPr>
  </w:style>
  <w:style w:type="character" w:customStyle="1" w:styleId="FontStyle16">
    <w:name w:val="Font Style16"/>
    <w:uiPriority w:val="99"/>
    <w:rsid w:val="00EF5974"/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rsid w:val="00EA49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EA496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9437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294371"/>
    <w:rPr>
      <w:b/>
      <w:bCs/>
      <w:sz w:val="28"/>
      <w:szCs w:val="28"/>
    </w:rPr>
  </w:style>
  <w:style w:type="character" w:customStyle="1" w:styleId="30">
    <w:name w:val="Заголовок 3 Знак"/>
    <w:link w:val="3"/>
    <w:rsid w:val="00294371"/>
    <w:rPr>
      <w:sz w:val="28"/>
      <w:szCs w:val="28"/>
    </w:rPr>
  </w:style>
  <w:style w:type="paragraph" w:styleId="a7">
    <w:name w:val="No Spacing"/>
    <w:link w:val="a8"/>
    <w:uiPriority w:val="1"/>
    <w:qFormat/>
    <w:rsid w:val="00294371"/>
    <w:rPr>
      <w:rFonts w:ascii="Calibri" w:eastAsia="Calibri" w:hAnsi="Calibri" w:cs="Calibr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294371"/>
    <w:pPr>
      <w:ind w:left="720"/>
    </w:pPr>
    <w:rPr>
      <w:sz w:val="20"/>
      <w:szCs w:val="20"/>
    </w:rPr>
  </w:style>
  <w:style w:type="paragraph" w:styleId="aa">
    <w:name w:val="header"/>
    <w:basedOn w:val="a"/>
    <w:link w:val="ab"/>
    <w:uiPriority w:val="99"/>
    <w:rsid w:val="0029437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294371"/>
  </w:style>
  <w:style w:type="paragraph" w:styleId="ac">
    <w:name w:val="footer"/>
    <w:basedOn w:val="a"/>
    <w:link w:val="ad"/>
    <w:uiPriority w:val="99"/>
    <w:rsid w:val="0029437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294371"/>
  </w:style>
  <w:style w:type="table" w:styleId="ae">
    <w:name w:val="Table Grid"/>
    <w:basedOn w:val="a1"/>
    <w:uiPriority w:val="59"/>
    <w:rsid w:val="0029437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footnote text"/>
    <w:basedOn w:val="a"/>
    <w:link w:val="af0"/>
    <w:uiPriority w:val="99"/>
    <w:rsid w:val="00294371"/>
    <w:rPr>
      <w:rFonts w:ascii="Calibri" w:eastAsia="Calibri" w:hAnsi="Calibri" w:cs="Calibri"/>
      <w:sz w:val="20"/>
      <w:szCs w:val="20"/>
      <w:lang w:eastAsia="en-US"/>
    </w:rPr>
  </w:style>
  <w:style w:type="character" w:customStyle="1" w:styleId="af0">
    <w:name w:val="Текст сноски Знак"/>
    <w:link w:val="af"/>
    <w:uiPriority w:val="99"/>
    <w:rsid w:val="00294371"/>
    <w:rPr>
      <w:rFonts w:ascii="Calibri" w:eastAsia="Calibri" w:hAnsi="Calibri" w:cs="Calibri"/>
      <w:lang w:eastAsia="en-US"/>
    </w:rPr>
  </w:style>
  <w:style w:type="character" w:styleId="af1">
    <w:name w:val="footnote reference"/>
    <w:uiPriority w:val="99"/>
    <w:rsid w:val="00294371"/>
    <w:rPr>
      <w:vertAlign w:val="superscript"/>
    </w:rPr>
  </w:style>
  <w:style w:type="paragraph" w:styleId="21">
    <w:name w:val="Body Text 2"/>
    <w:basedOn w:val="a"/>
    <w:link w:val="22"/>
    <w:uiPriority w:val="99"/>
    <w:rsid w:val="00294371"/>
    <w:pPr>
      <w:autoSpaceDE w:val="0"/>
      <w:autoSpaceDN w:val="0"/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rsid w:val="00294371"/>
    <w:rPr>
      <w:sz w:val="28"/>
      <w:szCs w:val="28"/>
    </w:rPr>
  </w:style>
  <w:style w:type="paragraph" w:customStyle="1" w:styleId="ConsPlusNormal">
    <w:name w:val="ConsPlusNormal"/>
    <w:rsid w:val="00A24F8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64">
    <w:name w:val="Font Style64"/>
    <w:basedOn w:val="a0"/>
    <w:uiPriority w:val="99"/>
    <w:rsid w:val="001E251A"/>
    <w:rPr>
      <w:rFonts w:ascii="Cambria" w:hAnsi="Cambria" w:cs="Cambria"/>
      <w:b/>
      <w:bCs/>
      <w:sz w:val="26"/>
      <w:szCs w:val="26"/>
    </w:rPr>
  </w:style>
  <w:style w:type="character" w:customStyle="1" w:styleId="a8">
    <w:name w:val="Без интервала Знак"/>
    <w:link w:val="a7"/>
    <w:uiPriority w:val="1"/>
    <w:locked/>
    <w:rsid w:val="001E251A"/>
    <w:rPr>
      <w:rFonts w:ascii="Calibri" w:eastAsia="Calibri" w:hAnsi="Calibri" w:cs="Calibri"/>
      <w:sz w:val="22"/>
      <w:szCs w:val="22"/>
      <w:lang w:eastAsia="en-US"/>
    </w:rPr>
  </w:style>
  <w:style w:type="paragraph" w:customStyle="1" w:styleId="Default">
    <w:name w:val="Default"/>
    <w:rsid w:val="00176C3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2">
    <w:name w:val="Body Text"/>
    <w:basedOn w:val="a"/>
    <w:link w:val="af3"/>
    <w:rsid w:val="003F7F01"/>
    <w:pPr>
      <w:spacing w:after="120"/>
    </w:pPr>
  </w:style>
  <w:style w:type="character" w:customStyle="1" w:styleId="af3">
    <w:name w:val="Основной текст Знак"/>
    <w:basedOn w:val="a0"/>
    <w:link w:val="af2"/>
    <w:rsid w:val="003F7F01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F7F0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F7F01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hl">
    <w:name w:val="hl"/>
    <w:basedOn w:val="a0"/>
    <w:rsid w:val="00702648"/>
  </w:style>
  <w:style w:type="character" w:customStyle="1" w:styleId="layout">
    <w:name w:val="layout"/>
    <w:basedOn w:val="a0"/>
    <w:rsid w:val="009A73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7;&#1099;&#1089;&#1100;%201\&#1087;&#1088;&#1080;&#1082;&#1072;&#1079;&#1099;\&#1064;&#1040;&#1041;&#1051;&#1054;&#105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A53BF-0ACB-4F13-8C8C-AEDFEAA87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</Template>
  <TotalTime>2391</TotalTime>
  <Pages>7</Pages>
  <Words>1590</Words>
  <Characters>12534</Characters>
  <Application>Microsoft Office Word</Application>
  <DocSecurity>0</DocSecurity>
  <Lines>104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Школа</Company>
  <LinksUpToDate>false</LinksUpToDate>
  <CharactersWithSpaces>14096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creator>User</dc:creator>
  <cp:lastModifiedBy>Методист</cp:lastModifiedBy>
  <cp:revision>62</cp:revision>
  <cp:lastPrinted>2025-03-25T10:29:00Z</cp:lastPrinted>
  <dcterms:created xsi:type="dcterms:W3CDTF">2020-05-26T02:51:00Z</dcterms:created>
  <dcterms:modified xsi:type="dcterms:W3CDTF">2025-12-19T14:16:00Z</dcterms:modified>
</cp:coreProperties>
</file>